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63F4F" w14:textId="77777777" w:rsidR="004F1ACA" w:rsidRPr="008D768E" w:rsidRDefault="006C460B" w:rsidP="00BC2C4F">
      <w:pPr>
        <w:tabs>
          <w:tab w:val="left" w:pos="2880"/>
        </w:tabs>
        <w:ind w:firstLineChars="568" w:firstLine="1699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日商簿記</w:t>
      </w:r>
      <w:r w:rsidR="0064424D" w:rsidRPr="001C6D10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検定試験（団体</w:t>
      </w:r>
      <w:r w:rsidR="004F1ACA" w:rsidRPr="001C6D10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試験</w:t>
      </w:r>
      <w:r w:rsidR="0004511F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方式</w:t>
      </w:r>
      <w:r w:rsidR="0064424D" w:rsidRPr="001C6D10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）</w:t>
      </w:r>
      <w:r w:rsidR="004F1ACA" w:rsidRPr="001C6D10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施行</w:t>
      </w:r>
      <w:r w:rsidR="0064424D" w:rsidRPr="001C6D10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申込書</w:t>
      </w:r>
    </w:p>
    <w:p w14:paraId="12379231" w14:textId="77777777" w:rsidR="004635FC" w:rsidRDefault="004635FC">
      <w:pPr>
        <w:tabs>
          <w:tab w:val="left" w:pos="2880"/>
        </w:tabs>
        <w:jc w:val="right"/>
        <w:rPr>
          <w:rFonts w:ascii="ＭＳ ゴシック" w:eastAsia="ＭＳ ゴシック" w:hAnsi="ＭＳ ゴシック"/>
        </w:rPr>
      </w:pPr>
    </w:p>
    <w:p w14:paraId="78F02921" w14:textId="77777777" w:rsidR="004F1ACA" w:rsidRDefault="004C41FF">
      <w:pPr>
        <w:tabs>
          <w:tab w:val="left" w:pos="2880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</w:t>
      </w:r>
      <w:r w:rsidR="004F1ACA">
        <w:rPr>
          <w:rFonts w:ascii="ＭＳ ゴシック" w:eastAsia="ＭＳ ゴシック" w:hAnsi="ＭＳ ゴシック" w:hint="eastAsia"/>
        </w:rPr>
        <w:t>日</w:t>
      </w:r>
      <w:r w:rsidR="00F46AD6">
        <w:rPr>
          <w:rFonts w:ascii="ＭＳ ゴシック" w:eastAsia="ＭＳ ゴシック" w:hAnsi="ＭＳ ゴシック" w:hint="eastAsia"/>
        </w:rPr>
        <w:t xml:space="preserve">（西暦）　　</w:t>
      </w:r>
      <w:r w:rsidR="004F1ACA">
        <w:rPr>
          <w:rFonts w:ascii="ＭＳ ゴシック" w:eastAsia="ＭＳ ゴシック" w:hAnsi="ＭＳ ゴシック" w:hint="eastAsia"/>
        </w:rPr>
        <w:t xml:space="preserve">　　年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4F1ACA">
        <w:rPr>
          <w:rFonts w:ascii="ＭＳ ゴシック" w:eastAsia="ＭＳ ゴシック" w:hAnsi="ＭＳ ゴシック" w:hint="eastAsia"/>
        </w:rPr>
        <w:t>月　　日</w:t>
      </w:r>
    </w:p>
    <w:p w14:paraId="3066D432" w14:textId="44A66BD9" w:rsidR="0064424D" w:rsidRDefault="00DF3429">
      <w:pPr>
        <w:tabs>
          <w:tab w:val="left" w:pos="2880"/>
        </w:tabs>
        <w:rPr>
          <w:rFonts w:ascii="ＭＳ ゴシック" w:eastAsia="ＭＳ ゴシック" w:hAnsi="ＭＳ ゴシック"/>
          <w:sz w:val="28"/>
        </w:rPr>
      </w:pPr>
      <w:r w:rsidRPr="001C0242">
        <w:rPr>
          <w:rFonts w:ascii="ＭＳ ゴシック" w:eastAsia="ＭＳ ゴシック" w:hAnsi="ＭＳ ゴシック" w:hint="eastAsia"/>
          <w:sz w:val="28"/>
        </w:rPr>
        <w:t>福岡</w:t>
      </w:r>
      <w:r w:rsidR="004F1ACA">
        <w:rPr>
          <w:rFonts w:ascii="ＭＳ ゴシック" w:eastAsia="ＭＳ ゴシック" w:hAnsi="ＭＳ ゴシック" w:hint="eastAsia"/>
          <w:sz w:val="28"/>
        </w:rPr>
        <w:t>商工会議所　御中</w:t>
      </w:r>
    </w:p>
    <w:p w14:paraId="0B040398" w14:textId="5540AE76" w:rsidR="004F1ACA" w:rsidRPr="0004546A" w:rsidRDefault="004F1ACA" w:rsidP="001C0242">
      <w:pPr>
        <w:tabs>
          <w:tab w:val="left" w:pos="2880"/>
        </w:tabs>
        <w:spacing w:beforeLines="50" w:before="163" w:line="0" w:lineRule="atLeast"/>
        <w:ind w:leftChars="-64" w:left="-140" w:rightChars="-129" w:right="-283" w:firstLineChars="100" w:firstLine="219"/>
        <w:rPr>
          <w:rFonts w:ascii="ＭＳ ゴシック" w:eastAsia="ＭＳ ゴシック" w:hAnsi="ＭＳ ゴシック"/>
          <w:szCs w:val="24"/>
        </w:rPr>
      </w:pPr>
      <w:r w:rsidRPr="0004546A">
        <w:rPr>
          <w:rFonts w:ascii="ＭＳ ゴシック" w:eastAsia="ＭＳ ゴシック" w:hAnsi="ＭＳ ゴシック" w:hint="eastAsia"/>
          <w:szCs w:val="24"/>
        </w:rPr>
        <w:t>日本商工会議所・</w:t>
      </w:r>
      <w:r w:rsidR="00DF3429">
        <w:rPr>
          <w:rFonts w:ascii="ＭＳ ゴシック" w:eastAsia="ＭＳ ゴシック" w:hAnsi="ＭＳ ゴシック" w:hint="eastAsia"/>
          <w:szCs w:val="24"/>
        </w:rPr>
        <w:t>福岡</w:t>
      </w:r>
      <w:r w:rsidRPr="0004546A">
        <w:rPr>
          <w:rFonts w:ascii="ＭＳ ゴシック" w:eastAsia="ＭＳ ゴシック" w:hAnsi="ＭＳ ゴシック" w:hint="eastAsia"/>
          <w:szCs w:val="24"/>
        </w:rPr>
        <w:t>商工会議所主催による</w:t>
      </w:r>
      <w:r w:rsidR="006C460B">
        <w:rPr>
          <w:rFonts w:ascii="ＭＳ ゴシック" w:eastAsia="ＭＳ ゴシック" w:hAnsi="ＭＳ ゴシック" w:hint="eastAsia"/>
          <w:szCs w:val="24"/>
        </w:rPr>
        <w:t>日商</w:t>
      </w:r>
      <w:r w:rsidR="0064424D" w:rsidRPr="0004546A">
        <w:rPr>
          <w:rFonts w:ascii="ＭＳ ゴシック" w:eastAsia="ＭＳ ゴシック" w:hAnsi="ＭＳ ゴシック" w:hint="eastAsia"/>
          <w:szCs w:val="24"/>
        </w:rPr>
        <w:t>簿記検定試験（団体試験</w:t>
      </w:r>
      <w:r w:rsidR="0004511F">
        <w:rPr>
          <w:rFonts w:ascii="ＭＳ ゴシック" w:eastAsia="ＭＳ ゴシック" w:hAnsi="ＭＳ ゴシック" w:hint="eastAsia"/>
          <w:szCs w:val="24"/>
        </w:rPr>
        <w:t>方式</w:t>
      </w:r>
      <w:r w:rsidR="0064424D" w:rsidRPr="0004546A">
        <w:rPr>
          <w:rFonts w:ascii="ＭＳ ゴシック" w:eastAsia="ＭＳ ゴシック" w:hAnsi="ＭＳ ゴシック" w:hint="eastAsia"/>
          <w:szCs w:val="24"/>
        </w:rPr>
        <w:t>）</w:t>
      </w:r>
      <w:r w:rsidR="00CF624A">
        <w:rPr>
          <w:rFonts w:ascii="ＭＳ ゴシック" w:eastAsia="ＭＳ ゴシック" w:hAnsi="ＭＳ ゴシック" w:hint="eastAsia"/>
          <w:szCs w:val="24"/>
        </w:rPr>
        <w:t>につきまして、実施要件・注意事項を確認し、</w:t>
      </w:r>
      <w:r w:rsidR="0064424D" w:rsidRPr="0004546A">
        <w:rPr>
          <w:rFonts w:ascii="ＭＳ ゴシック" w:eastAsia="ＭＳ ゴシック" w:hAnsi="ＭＳ ゴシック" w:hint="eastAsia"/>
          <w:szCs w:val="24"/>
        </w:rPr>
        <w:t>施行を申込み</w:t>
      </w:r>
      <w:r w:rsidRPr="0004546A">
        <w:rPr>
          <w:rFonts w:ascii="ＭＳ ゴシック" w:eastAsia="ＭＳ ゴシック" w:hAnsi="ＭＳ ゴシック" w:hint="eastAsia"/>
          <w:szCs w:val="24"/>
        </w:rPr>
        <w:t>ます。</w:t>
      </w:r>
    </w:p>
    <w:p w14:paraId="340A997D" w14:textId="77777777" w:rsidR="0064424D" w:rsidRPr="0004546A" w:rsidRDefault="0064424D" w:rsidP="00E11CC1">
      <w:pPr>
        <w:tabs>
          <w:tab w:val="left" w:pos="2880"/>
        </w:tabs>
        <w:rPr>
          <w:rFonts w:ascii="ＭＳ ゴシック" w:eastAsia="ＭＳ ゴシック" w:hAnsi="ＭＳ ゴシック"/>
          <w:szCs w:val="24"/>
        </w:rPr>
      </w:pPr>
    </w:p>
    <w:p w14:paraId="15AF1DE4" w14:textId="77777777" w:rsidR="004F1ACA" w:rsidRPr="0004546A" w:rsidRDefault="004F1ACA" w:rsidP="00DE2FF2">
      <w:pPr>
        <w:tabs>
          <w:tab w:val="left" w:pos="2880"/>
        </w:tabs>
        <w:ind w:leftChars="-258" w:left="-565"/>
        <w:rPr>
          <w:rFonts w:ascii="ＭＳ ゴシック" w:eastAsia="ＭＳ ゴシック" w:hAnsi="ＭＳ ゴシック"/>
          <w:szCs w:val="24"/>
        </w:rPr>
      </w:pPr>
      <w:r w:rsidRPr="0004546A">
        <w:rPr>
          <w:rFonts w:ascii="ＭＳ ゴシック" w:eastAsia="ＭＳ ゴシック" w:hAnsi="ＭＳ ゴシック" w:hint="eastAsia"/>
          <w:szCs w:val="24"/>
        </w:rPr>
        <w:t>【太枠内を記入してください】</w:t>
      </w:r>
    </w:p>
    <w:tbl>
      <w:tblPr>
        <w:tblW w:w="10632" w:type="dxa"/>
        <w:tblInd w:w="-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3477"/>
        <w:gridCol w:w="1752"/>
        <w:gridCol w:w="3417"/>
      </w:tblGrid>
      <w:tr w:rsidR="008008C5" w14:paraId="70AABD10" w14:textId="77777777" w:rsidTr="00C55204"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7A1A6042" w14:textId="77777777" w:rsidR="00A64FB4" w:rsidRPr="000C6E0F" w:rsidRDefault="0064424D" w:rsidP="0064424D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0C6E0F">
              <w:rPr>
                <w:rFonts w:ascii="ＭＳ ゴシック" w:eastAsia="ＭＳ ゴシック" w:hAnsi="ＭＳ ゴシック" w:hint="eastAsia"/>
              </w:rPr>
              <w:t>申請</w:t>
            </w:r>
            <w:r w:rsidR="00FA2DFB" w:rsidRPr="000C6E0F"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  <w:vAlign w:val="center"/>
          </w:tcPr>
          <w:p w14:paraId="60EBB92A" w14:textId="77777777" w:rsidR="008008C5" w:rsidRPr="000C6E0F" w:rsidRDefault="008008C5" w:rsidP="00401159">
            <w:pPr>
              <w:tabs>
                <w:tab w:val="left" w:pos="2880"/>
              </w:tabs>
              <w:ind w:right="1314"/>
              <w:rPr>
                <w:rFonts w:ascii="ＭＳ ゴシック" w:eastAsia="ＭＳ ゴシック" w:hAnsi="ＭＳ ゴシック"/>
              </w:rPr>
            </w:pPr>
          </w:p>
          <w:p w14:paraId="4E2B5D65" w14:textId="77777777" w:rsidR="003B7641" w:rsidRPr="000C6E0F" w:rsidRDefault="003B7641" w:rsidP="00806B2A">
            <w:pPr>
              <w:tabs>
                <w:tab w:val="left" w:pos="288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F1ACA" w14:paraId="0780A3ED" w14:textId="77777777" w:rsidTr="00C55204"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6123F2B1" w14:textId="77777777" w:rsidR="002B7EEA" w:rsidRDefault="00FB13EB" w:rsidP="0064424D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  <w:r w:rsidR="004F1ACA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</w:tcPr>
          <w:p w14:paraId="3B224F16" w14:textId="77777777" w:rsidR="004F1ACA" w:rsidRDefault="004F1ACA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="00136C62">
              <w:rPr>
                <w:rFonts w:ascii="ＭＳ ゴシック" w:eastAsia="ＭＳ ゴシック" w:hAnsi="ＭＳ ゴシック" w:hint="eastAsia"/>
              </w:rPr>
              <w:t xml:space="preserve">　　　－</w:t>
            </w:r>
            <w:r w:rsidR="00CB6B63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2E40D037" w14:textId="77777777" w:rsidR="004F1ACA" w:rsidRDefault="004F1ACA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A64FB4" w14:paraId="7DB976FF" w14:textId="77777777" w:rsidTr="00C55204"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6D1D7BAF" w14:textId="77777777" w:rsidR="00A64FB4" w:rsidRDefault="00A64FB4" w:rsidP="00D445CE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477" w:type="dxa"/>
            <w:tcBorders>
              <w:right w:val="single" w:sz="4" w:space="0" w:color="auto"/>
            </w:tcBorders>
          </w:tcPr>
          <w:p w14:paraId="1F1ED872" w14:textId="77777777" w:rsidR="00A64FB4" w:rsidRDefault="00A64FB4" w:rsidP="00D445CE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</w:p>
          <w:p w14:paraId="7D62483B" w14:textId="77777777" w:rsidR="00A64FB4" w:rsidRDefault="00A64FB4" w:rsidP="00D445CE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9EFD4" w14:textId="64431603" w:rsidR="00A64FB4" w:rsidRDefault="001C0242" w:rsidP="001C0242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1C0242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417" w:type="dxa"/>
            <w:tcBorders>
              <w:left w:val="single" w:sz="4" w:space="0" w:color="auto"/>
              <w:right w:val="single" w:sz="18" w:space="0" w:color="auto"/>
            </w:tcBorders>
          </w:tcPr>
          <w:p w14:paraId="66F25D2C" w14:textId="77777777" w:rsidR="00A64FB4" w:rsidRDefault="00A64FB4" w:rsidP="00D445C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AED53EC" w14:textId="77777777" w:rsidR="00A64FB4" w:rsidRDefault="00A64FB4" w:rsidP="00D445CE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4F1ACA" w14:paraId="1FFCA619" w14:textId="77777777" w:rsidTr="00C55204">
        <w:tc>
          <w:tcPr>
            <w:tcW w:w="19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F1714FD" w14:textId="258E6BC5" w:rsidR="004F1ACA" w:rsidRDefault="001C0242" w:rsidP="001C0242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8D0D98" w14:textId="77777777" w:rsidR="004F1ACA" w:rsidRDefault="004F1ACA" w:rsidP="0004546A">
            <w:pPr>
              <w:tabs>
                <w:tab w:val="left" w:pos="2880"/>
              </w:tabs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154F5856" w14:textId="77777777" w:rsidR="004F1ACA" w:rsidRDefault="004F1ACA" w:rsidP="0004546A">
            <w:pPr>
              <w:tabs>
                <w:tab w:val="left" w:pos="2880"/>
              </w:tabs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90717" w14:paraId="61F7560B" w14:textId="77777777" w:rsidTr="00C55204">
        <w:tc>
          <w:tcPr>
            <w:tcW w:w="19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A7CD22B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</w:rPr>
              <w:t xml:space="preserve"> 施行級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97813A" w14:textId="77777777" w:rsidR="00490717" w:rsidRPr="00BA701D" w:rsidRDefault="00490717" w:rsidP="00490717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２級　　　／　　３級</w:t>
            </w:r>
          </w:p>
          <w:p w14:paraId="0C458476" w14:textId="77777777" w:rsidR="00490717" w:rsidRDefault="00490717" w:rsidP="00490717">
            <w:pPr>
              <w:tabs>
                <w:tab w:val="left" w:pos="2880"/>
              </w:tabs>
              <w:spacing w:line="280" w:lineRule="exact"/>
              <w:rPr>
                <w:rFonts w:ascii="ＭＳ ゴシック" w:eastAsia="ＭＳ ゴシック" w:hAnsi="ＭＳ ゴシック"/>
              </w:rPr>
            </w:pPr>
            <w:r w:rsidRPr="0064424D">
              <w:rPr>
                <w:rFonts w:ascii="ＭＳ ゴシック" w:eastAsia="ＭＳ ゴシック" w:hAnsi="ＭＳ ゴシック" w:hint="eastAsia"/>
                <w:sz w:val="20"/>
                <w:szCs w:val="14"/>
              </w:rPr>
              <w:t>※</w:t>
            </w:r>
            <w:r w:rsidR="00A4784D">
              <w:rPr>
                <w:rFonts w:ascii="ＭＳ ゴシック" w:eastAsia="ＭＳ ゴシック" w:hAnsi="ＭＳ ゴシック" w:hint="eastAsia"/>
                <w:sz w:val="20"/>
                <w:szCs w:val="14"/>
              </w:rPr>
              <w:t>どちらも</w:t>
            </w:r>
            <w:r w:rsidRPr="0064424D">
              <w:rPr>
                <w:rFonts w:ascii="ＭＳ ゴシック" w:eastAsia="ＭＳ ゴシック" w:hAnsi="ＭＳ ゴシック" w:hint="eastAsia"/>
                <w:sz w:val="20"/>
                <w:szCs w:val="14"/>
              </w:rPr>
              <w:t>施行する場合は、両方に〇</w:t>
            </w:r>
            <w:r>
              <w:rPr>
                <w:rFonts w:ascii="ＭＳ ゴシック" w:eastAsia="ＭＳ ゴシック" w:hAnsi="ＭＳ ゴシック" w:hint="eastAsia"/>
                <w:sz w:val="20"/>
                <w:szCs w:val="14"/>
              </w:rPr>
              <w:t>を付けてください</w:t>
            </w:r>
          </w:p>
        </w:tc>
      </w:tr>
      <w:tr w:rsidR="00C55204" w14:paraId="4286F639" w14:textId="77777777" w:rsidTr="00C55204">
        <w:trPr>
          <w:trHeight w:val="907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8ACC028" w14:textId="77777777" w:rsidR="00C55204" w:rsidRDefault="00C55204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施行希望日時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right w:val="single" w:sz="18" w:space="0" w:color="auto"/>
            </w:tcBorders>
          </w:tcPr>
          <w:p w14:paraId="4654A868" w14:textId="77777777" w:rsidR="00C55204" w:rsidRDefault="00C55204" w:rsidP="001573E5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２級</w:t>
            </w:r>
          </w:p>
          <w:p w14:paraId="38CD6A82" w14:textId="77777777" w:rsidR="00C55204" w:rsidRDefault="00C55204" w:rsidP="00490717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第一希望：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  <w:p w14:paraId="3B7BD711" w14:textId="77777777" w:rsidR="00C55204" w:rsidRDefault="00C55204" w:rsidP="002774A5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第二希望：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  <w:p w14:paraId="18F678DA" w14:textId="77777777" w:rsidR="00C55204" w:rsidRPr="00BA701D" w:rsidRDefault="00C55204" w:rsidP="002774A5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第三希望：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</w:tc>
      </w:tr>
      <w:tr w:rsidR="00C55204" w14:paraId="284C5E1E" w14:textId="77777777" w:rsidTr="00495E2D">
        <w:trPr>
          <w:trHeight w:val="907"/>
        </w:trPr>
        <w:tc>
          <w:tcPr>
            <w:tcW w:w="1986" w:type="dxa"/>
            <w:vMerge/>
            <w:tcBorders>
              <w:left w:val="single" w:sz="18" w:space="0" w:color="auto"/>
            </w:tcBorders>
            <w:vAlign w:val="center"/>
          </w:tcPr>
          <w:p w14:paraId="4EA0B6EE" w14:textId="77777777" w:rsidR="00C55204" w:rsidRDefault="00C55204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3"/>
            <w:tcBorders>
              <w:top w:val="single" w:sz="6" w:space="0" w:color="auto"/>
              <w:right w:val="single" w:sz="18" w:space="0" w:color="auto"/>
            </w:tcBorders>
          </w:tcPr>
          <w:p w14:paraId="0696BA95" w14:textId="77777777" w:rsidR="00C55204" w:rsidRDefault="00C55204" w:rsidP="00EA6658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３級</w:t>
            </w:r>
          </w:p>
          <w:p w14:paraId="5F808BBE" w14:textId="77777777" w:rsidR="00C55204" w:rsidRDefault="00C55204" w:rsidP="00C55204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第一希望：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  <w:p w14:paraId="617DD8E7" w14:textId="77777777" w:rsidR="00C55204" w:rsidRDefault="00C55204" w:rsidP="00C55204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第二希望：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  <w:p w14:paraId="33F710CD" w14:textId="77777777" w:rsidR="00C55204" w:rsidRDefault="00C55204" w:rsidP="00C55204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第三希望：　 　　　年　　　　月　　　 日(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時　　　 分～)</w:t>
            </w:r>
          </w:p>
        </w:tc>
      </w:tr>
      <w:tr w:rsidR="00490717" w14:paraId="5BB81BCE" w14:textId="77777777" w:rsidTr="00C55204">
        <w:trPr>
          <w:trHeight w:val="690"/>
        </w:trPr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14C36FFB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受験予定者数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  <w:vAlign w:val="center"/>
          </w:tcPr>
          <w:p w14:paraId="28ABA3D0" w14:textId="77777777" w:rsidR="00490717" w:rsidRDefault="00490717" w:rsidP="00490717">
            <w:pPr>
              <w:tabs>
                <w:tab w:val="left" w:pos="2880"/>
              </w:tabs>
              <w:spacing w:line="276" w:lineRule="auto"/>
              <w:ind w:firstLine="34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２級　（　　　　　名）　　／　　３級　（　　　　　名）</w:t>
            </w:r>
          </w:p>
        </w:tc>
      </w:tr>
      <w:tr w:rsidR="00490717" w14:paraId="122F9969" w14:textId="77777777" w:rsidTr="00C55204">
        <w:trPr>
          <w:trHeight w:val="690"/>
        </w:trPr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410FA559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施行予定会場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  <w:vAlign w:val="center"/>
          </w:tcPr>
          <w:p w14:paraId="1047164F" w14:textId="77777777" w:rsidR="00490717" w:rsidRDefault="00490717" w:rsidP="00EA6658">
            <w:pPr>
              <w:tabs>
                <w:tab w:val="left" w:pos="2880"/>
              </w:tabs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0717" w14:paraId="22D42F26" w14:textId="77777777" w:rsidTr="00C55204">
        <w:trPr>
          <w:trHeight w:val="690"/>
        </w:trPr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471D1A46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施行予定会場</w:t>
            </w:r>
          </w:p>
          <w:p w14:paraId="4285D40F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  <w:vAlign w:val="center"/>
          </w:tcPr>
          <w:p w14:paraId="23251B1E" w14:textId="77777777" w:rsidR="00490717" w:rsidRDefault="00490717" w:rsidP="00490717">
            <w:pPr>
              <w:tabs>
                <w:tab w:val="left" w:pos="288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618E154E" w14:textId="77777777" w:rsidR="00490717" w:rsidRDefault="00490717" w:rsidP="00490717">
            <w:pPr>
              <w:tabs>
                <w:tab w:val="left" w:pos="2880"/>
              </w:tabs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0717" w14:paraId="00573FFF" w14:textId="77777777" w:rsidTr="00C55204">
        <w:trPr>
          <w:trHeight w:val="487"/>
        </w:trPr>
        <w:tc>
          <w:tcPr>
            <w:tcW w:w="1986" w:type="dxa"/>
            <w:tcBorders>
              <w:left w:val="single" w:sz="18" w:space="0" w:color="auto"/>
            </w:tcBorders>
            <w:vAlign w:val="center"/>
          </w:tcPr>
          <w:p w14:paraId="4121882A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商工会議所の</w:t>
            </w:r>
          </w:p>
          <w:p w14:paraId="3E719869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会員／非会員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F0D63A" w14:textId="77777777" w:rsidR="00490717" w:rsidRDefault="00490717" w:rsidP="00490717">
            <w:pPr>
              <w:tabs>
                <w:tab w:val="left" w:pos="2880"/>
              </w:tabs>
              <w:spacing w:line="280" w:lineRule="exact"/>
              <w:ind w:firstLineChars="100" w:firstLine="2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１．会員である　　　／　　２．会員ではない</w:t>
            </w:r>
          </w:p>
        </w:tc>
      </w:tr>
      <w:tr w:rsidR="00490717" w14:paraId="5CF05E2E" w14:textId="77777777" w:rsidTr="00C55204">
        <w:trPr>
          <w:trHeight w:val="555"/>
        </w:trPr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3ED3B5" w14:textId="77777777" w:rsidR="00490717" w:rsidRDefault="00490717" w:rsidP="0049071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通信欄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C97D4" w14:textId="77777777" w:rsidR="00490717" w:rsidRDefault="00490717" w:rsidP="00490717">
            <w:pPr>
              <w:tabs>
                <w:tab w:val="left" w:pos="2880"/>
              </w:tabs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04697669" w14:textId="77777777" w:rsidR="00490717" w:rsidRPr="008D21C2" w:rsidRDefault="00490717" w:rsidP="00490717">
            <w:pPr>
              <w:tabs>
                <w:tab w:val="left" w:pos="2880"/>
              </w:tabs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C59E1DB" w14:textId="77777777" w:rsidR="004F1ACA" w:rsidRDefault="004F1ACA" w:rsidP="00671098">
      <w:pPr>
        <w:tabs>
          <w:tab w:val="left" w:pos="2880"/>
        </w:tabs>
        <w:spacing w:line="0" w:lineRule="atLeast"/>
        <w:rPr>
          <w:rFonts w:ascii="ＭＳ ゴシック" w:eastAsia="ＭＳ ゴシック" w:hAnsi="ＭＳ ゴシック"/>
          <w:u w:val="dash"/>
        </w:rPr>
      </w:pPr>
      <w:r>
        <w:rPr>
          <w:rFonts w:ascii="ＭＳ ゴシック" w:eastAsia="ＭＳ ゴシック" w:hAnsi="ＭＳ ゴシック" w:hint="eastAsia"/>
          <w:u w:val="dash"/>
        </w:rPr>
        <w:t xml:space="preserve">　　　　　　　　　　　　　　　　　　　　　　　　　　　　　　　　　　　　　　　　　　</w:t>
      </w:r>
      <w:r w:rsidR="0088138B">
        <w:rPr>
          <w:rFonts w:ascii="ＭＳ ゴシック" w:eastAsia="ＭＳ ゴシック" w:hAnsi="ＭＳ ゴシック" w:hint="eastAsia"/>
          <w:u w:val="dash"/>
        </w:rPr>
        <w:t xml:space="preserve">　　</w:t>
      </w:r>
      <w:r>
        <w:rPr>
          <w:rFonts w:ascii="ＭＳ ゴシック" w:eastAsia="ＭＳ ゴシック" w:hAnsi="ＭＳ ゴシック" w:hint="eastAsia"/>
          <w:u w:val="dash"/>
        </w:rPr>
        <w:t xml:space="preserve">　</w:t>
      </w:r>
    </w:p>
    <w:p w14:paraId="6F3A4B8C" w14:textId="1313AD8C" w:rsidR="004F1ACA" w:rsidRDefault="00FE1F77" w:rsidP="001C0242">
      <w:pPr>
        <w:tabs>
          <w:tab w:val="left" w:pos="2880"/>
        </w:tabs>
        <w:spacing w:afterLines="50" w:after="163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A53F1" wp14:editId="25987855">
                <wp:simplePos x="0" y="0"/>
                <wp:positionH relativeFrom="margin">
                  <wp:align>right</wp:align>
                </wp:positionH>
                <wp:positionV relativeFrom="paragraph">
                  <wp:posOffset>987425</wp:posOffset>
                </wp:positionV>
                <wp:extent cx="1753870" cy="354965"/>
                <wp:effectExtent l="0" t="0" r="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77F29" w14:textId="77777777" w:rsidR="00FE1F77" w:rsidRPr="00E01BDB" w:rsidRDefault="00FE1F77" w:rsidP="00FE1F77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C0242">
                              <w:rPr>
                                <w:rFonts w:ascii="ＭＳ ゴシック" w:eastAsia="ＭＳ ゴシック" w:hAnsi="ＭＳ ゴシック" w:hint="eastAsia"/>
                                <w:spacing w:val="47"/>
                                <w:sz w:val="26"/>
                                <w:szCs w:val="26"/>
                                <w:fitText w:val="2390" w:id="-1753593856"/>
                              </w:rPr>
                              <w:t>福岡商工会議</w:t>
                            </w:r>
                            <w:r w:rsidRPr="001C0242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sz w:val="26"/>
                                <w:szCs w:val="26"/>
                                <w:fitText w:val="2390" w:id="-1753593856"/>
                              </w:rPr>
                              <w:t>所</w:t>
                            </w:r>
                          </w:p>
                          <w:p w14:paraId="4C05E5CA" w14:textId="77777777" w:rsidR="00FE1F77" w:rsidRPr="00E01BDB" w:rsidRDefault="00FE1F77" w:rsidP="00FE1F77">
                            <w:pPr>
                              <w:tabs>
                                <w:tab w:val="left" w:pos="2880"/>
                              </w:tabs>
                              <w:ind w:leftChars="1400" w:left="3067" w:rightChars="-129" w:right="-283" w:firstLineChars="1600" w:firstLine="4145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A53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6.9pt;margin-top:77.75pt;width:138.1pt;height:27.9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" stroked="f">
                <v:textbox inset="5.85pt,.7pt,5.85pt,.7pt">
                  <w:txbxContent>
                    <w:p w14:paraId="00E77F29" w14:textId="77777777" w:rsidR="00FE1F77" w:rsidRPr="00E01BDB" w:rsidRDefault="00FE1F77" w:rsidP="00FE1F77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C0242">
                        <w:rPr>
                          <w:rFonts w:ascii="ＭＳ ゴシック" w:eastAsia="ＭＳ ゴシック" w:hAnsi="ＭＳ ゴシック" w:hint="eastAsia"/>
                          <w:spacing w:val="47"/>
                          <w:sz w:val="26"/>
                          <w:szCs w:val="26"/>
                          <w:fitText w:val="2390" w:id="-1753593856"/>
                        </w:rPr>
                        <w:t>福岡商工会議</w:t>
                      </w:r>
                      <w:r w:rsidRPr="001C0242">
                        <w:rPr>
                          <w:rFonts w:ascii="ＭＳ ゴシック" w:eastAsia="ＭＳ ゴシック" w:hAnsi="ＭＳ ゴシック" w:hint="eastAsia"/>
                          <w:spacing w:val="3"/>
                          <w:sz w:val="26"/>
                          <w:szCs w:val="26"/>
                          <w:fitText w:val="2390" w:id="-1753593856"/>
                        </w:rPr>
                        <w:t>所</w:t>
                      </w:r>
                    </w:p>
                    <w:p w14:paraId="4C05E5CA" w14:textId="77777777" w:rsidR="00FE1F77" w:rsidRPr="00E01BDB" w:rsidRDefault="00FE1F77" w:rsidP="00FE1F77">
                      <w:pPr>
                        <w:tabs>
                          <w:tab w:val="left" w:pos="2880"/>
                        </w:tabs>
                        <w:ind w:leftChars="1400" w:left="3067" w:rightChars="-129" w:right="-283" w:firstLineChars="1600" w:firstLine="4145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A53F1" wp14:editId="3F737EE7">
                <wp:simplePos x="0" y="0"/>
                <wp:positionH relativeFrom="column">
                  <wp:posOffset>3761105</wp:posOffset>
                </wp:positionH>
                <wp:positionV relativeFrom="paragraph">
                  <wp:posOffset>518160</wp:posOffset>
                </wp:positionV>
                <wp:extent cx="2359025" cy="386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649C8" w14:textId="7C32CD66" w:rsidR="00CF624A" w:rsidRPr="00E01BDB" w:rsidRDefault="00CF624A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承諾日：　　　　年　　月</w:t>
                            </w:r>
                            <w:r w:rsidRPr="00E01BD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　日</w:t>
                            </w:r>
                          </w:p>
                          <w:p w14:paraId="1F243EF4" w14:textId="77777777" w:rsidR="00CF624A" w:rsidRPr="00E01BDB" w:rsidRDefault="00CF624A" w:rsidP="00E01BDB">
                            <w:pPr>
                              <w:tabs>
                                <w:tab w:val="left" w:pos="2880"/>
                              </w:tabs>
                              <w:ind w:leftChars="1400" w:left="3067" w:rightChars="-129" w:right="-283" w:firstLineChars="1600" w:firstLine="4145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53F1" id="Text Box 2" o:spid="_x0000_s1027" type="#_x0000_t202" style="position:absolute;left:0;text-align:left;margin-left:296.15pt;margin-top:40.8pt;width:185.7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88hQIAAA0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" stroked="f">
                <v:textbox inset="5.85pt,.7pt,5.85pt,.7pt">
                  <w:txbxContent>
                    <w:p w14:paraId="6C1649C8" w14:textId="7C32CD66" w:rsidR="00CF624A" w:rsidRPr="00E01BDB" w:rsidRDefault="00CF624A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承諾日：　　　　年　　月</w:t>
                      </w:r>
                      <w:r w:rsidRPr="00E01BD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　日</w:t>
                      </w:r>
                    </w:p>
                    <w:p w14:paraId="1F243EF4" w14:textId="77777777" w:rsidR="00CF624A" w:rsidRPr="00E01BDB" w:rsidRDefault="00CF624A" w:rsidP="00E01BDB">
                      <w:pPr>
                        <w:tabs>
                          <w:tab w:val="left" w:pos="2880"/>
                        </w:tabs>
                        <w:ind w:leftChars="1400" w:left="3067" w:rightChars="-129" w:right="-283" w:firstLineChars="1600" w:firstLine="4145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1ACA">
        <w:rPr>
          <w:rFonts w:ascii="ＭＳ ゴシック" w:eastAsia="ＭＳ ゴシック" w:hAnsi="ＭＳ ゴシック" w:hint="eastAsia"/>
          <w:sz w:val="28"/>
        </w:rPr>
        <w:t>上記機関</w:t>
      </w:r>
      <w:r w:rsidR="00834D4F">
        <w:rPr>
          <w:rFonts w:ascii="ＭＳ ゴシック" w:eastAsia="ＭＳ ゴシック" w:hAnsi="ＭＳ ゴシック" w:hint="eastAsia"/>
          <w:sz w:val="28"/>
        </w:rPr>
        <w:t>の</w:t>
      </w:r>
      <w:r w:rsidR="008C2039">
        <w:rPr>
          <w:rFonts w:ascii="ＭＳ ゴシック" w:eastAsia="ＭＳ ゴシック" w:hAnsi="ＭＳ ゴシック" w:hint="eastAsia"/>
          <w:sz w:val="28"/>
        </w:rPr>
        <w:t>日商</w:t>
      </w:r>
      <w:r w:rsidR="00834D4F" w:rsidRPr="00834D4F">
        <w:rPr>
          <w:rFonts w:ascii="ＭＳ ゴシック" w:eastAsia="ＭＳ ゴシック" w:hAnsi="ＭＳ ゴシック" w:hint="eastAsia"/>
          <w:sz w:val="28"/>
        </w:rPr>
        <w:t>簿記検定試験（団体試験</w:t>
      </w:r>
      <w:r w:rsidR="0004511F">
        <w:rPr>
          <w:rFonts w:ascii="ＭＳ ゴシック" w:eastAsia="ＭＳ ゴシック" w:hAnsi="ＭＳ ゴシック" w:hint="eastAsia"/>
          <w:sz w:val="28"/>
        </w:rPr>
        <w:t>方式</w:t>
      </w:r>
      <w:r w:rsidR="00834D4F" w:rsidRPr="00834D4F">
        <w:rPr>
          <w:rFonts w:ascii="ＭＳ ゴシック" w:eastAsia="ＭＳ ゴシック" w:hAnsi="ＭＳ ゴシック" w:hint="eastAsia"/>
          <w:sz w:val="28"/>
        </w:rPr>
        <w:t>）</w:t>
      </w:r>
      <w:r w:rsidR="00834D4F">
        <w:rPr>
          <w:rFonts w:ascii="ＭＳ ゴシック" w:eastAsia="ＭＳ ゴシック" w:hAnsi="ＭＳ ゴシック" w:hint="eastAsia"/>
          <w:sz w:val="28"/>
        </w:rPr>
        <w:t>施行</w:t>
      </w:r>
      <w:r w:rsidR="007C0F01">
        <w:rPr>
          <w:rFonts w:ascii="ＭＳ ゴシック" w:eastAsia="ＭＳ ゴシック" w:hAnsi="ＭＳ ゴシック" w:hint="eastAsia"/>
          <w:sz w:val="28"/>
        </w:rPr>
        <w:t>を以下内容で</w:t>
      </w:r>
      <w:r w:rsidR="00834D4F">
        <w:rPr>
          <w:rFonts w:ascii="ＭＳ ゴシック" w:eastAsia="ＭＳ ゴシック" w:hAnsi="ＭＳ ゴシック" w:hint="eastAsia"/>
          <w:sz w:val="28"/>
        </w:rPr>
        <w:t>承諾</w:t>
      </w:r>
      <w:r w:rsidR="004F1ACA">
        <w:rPr>
          <w:rFonts w:ascii="ＭＳ ゴシック" w:eastAsia="ＭＳ ゴシック" w:hAnsi="ＭＳ ゴシック" w:hint="eastAsia"/>
          <w:sz w:val="28"/>
        </w:rPr>
        <w:t>いたします。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</w:tblGrid>
      <w:tr w:rsidR="000C6E0F" w:rsidRPr="00FE1F77" w14:paraId="02313767" w14:textId="77777777" w:rsidTr="001C0242">
        <w:trPr>
          <w:trHeight w:val="405"/>
        </w:trPr>
        <w:tc>
          <w:tcPr>
            <w:tcW w:w="959" w:type="dxa"/>
            <w:shd w:val="clear" w:color="auto" w:fill="auto"/>
            <w:vAlign w:val="center"/>
          </w:tcPr>
          <w:p w14:paraId="2A713485" w14:textId="773009F3" w:rsidR="000C6E0F" w:rsidRPr="00FE1F77" w:rsidRDefault="00FE1F77" w:rsidP="00FE1F7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施行級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F89321" w14:textId="77F82A76" w:rsidR="000C6E0F" w:rsidRPr="00FE1F77" w:rsidRDefault="000C6E0F" w:rsidP="00FE1F7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施</w:t>
            </w:r>
            <w:r w:rsidR="00FE1F77"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行</w:t>
            </w:r>
            <w:r w:rsidR="00FE1F77"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="00FE1F77"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  <w:r w:rsidRPr="00FE1F77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</w:p>
        </w:tc>
      </w:tr>
      <w:tr w:rsidR="000C6E0F" w:rsidRPr="005228A6" w14:paraId="6EC40D1C" w14:textId="77777777" w:rsidTr="001C0242">
        <w:trPr>
          <w:trHeight w:val="411"/>
        </w:trPr>
        <w:tc>
          <w:tcPr>
            <w:tcW w:w="959" w:type="dxa"/>
            <w:shd w:val="clear" w:color="auto" w:fill="auto"/>
            <w:vAlign w:val="center"/>
          </w:tcPr>
          <w:p w14:paraId="352718CD" w14:textId="77777777" w:rsidR="000C6E0F" w:rsidRPr="005228A6" w:rsidRDefault="000C6E0F" w:rsidP="00FE1F7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228A6">
              <w:rPr>
                <w:rFonts w:ascii="ＭＳ ゴシック" w:eastAsia="ＭＳ ゴシック" w:hAnsi="ＭＳ ゴシック" w:hint="eastAsia"/>
                <w:szCs w:val="24"/>
              </w:rPr>
              <w:t>２級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EF34A9" w14:textId="77777777" w:rsidR="000C6E0F" w:rsidRPr="005228A6" w:rsidRDefault="000C6E0F" w:rsidP="005228A6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5228A6">
              <w:rPr>
                <w:rFonts w:ascii="ＭＳ ゴシック" w:eastAsia="ＭＳ ゴシック" w:hAnsi="ＭＳ ゴシック" w:hint="eastAsia"/>
                <w:szCs w:val="24"/>
              </w:rPr>
              <w:t xml:space="preserve">　　　　年　　月　　日　（　　時　　分～）</w:t>
            </w:r>
          </w:p>
        </w:tc>
      </w:tr>
      <w:tr w:rsidR="000C6E0F" w:rsidRPr="005228A6" w14:paraId="7C8A1690" w14:textId="77777777" w:rsidTr="001C0242">
        <w:trPr>
          <w:trHeight w:val="431"/>
        </w:trPr>
        <w:tc>
          <w:tcPr>
            <w:tcW w:w="959" w:type="dxa"/>
            <w:shd w:val="clear" w:color="auto" w:fill="auto"/>
            <w:vAlign w:val="center"/>
          </w:tcPr>
          <w:p w14:paraId="7237E394" w14:textId="77777777" w:rsidR="000C6E0F" w:rsidRPr="005228A6" w:rsidRDefault="000C6E0F" w:rsidP="00FE1F77">
            <w:pPr>
              <w:tabs>
                <w:tab w:val="left" w:pos="2880"/>
              </w:tabs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228A6">
              <w:rPr>
                <w:rFonts w:ascii="ＭＳ ゴシック" w:eastAsia="ＭＳ ゴシック" w:hAnsi="ＭＳ ゴシック" w:hint="eastAsia"/>
                <w:szCs w:val="24"/>
              </w:rPr>
              <w:t>３級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22A112" w14:textId="77777777" w:rsidR="000C6E0F" w:rsidRPr="005228A6" w:rsidRDefault="000C6E0F" w:rsidP="005228A6">
            <w:pPr>
              <w:tabs>
                <w:tab w:val="left" w:pos="2880"/>
              </w:tabs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5228A6">
              <w:rPr>
                <w:rFonts w:ascii="ＭＳ ゴシック" w:eastAsia="ＭＳ ゴシック" w:hAnsi="ＭＳ ゴシック" w:hint="eastAsia"/>
                <w:szCs w:val="24"/>
              </w:rPr>
              <w:t xml:space="preserve">　　　　</w:t>
            </w:r>
            <w:bookmarkStart w:id="0" w:name="_GoBack"/>
            <w:bookmarkEnd w:id="0"/>
            <w:r w:rsidRPr="005228A6">
              <w:rPr>
                <w:rFonts w:ascii="ＭＳ ゴシック" w:eastAsia="ＭＳ ゴシック" w:hAnsi="ＭＳ ゴシック" w:hint="eastAsia"/>
                <w:szCs w:val="24"/>
              </w:rPr>
              <w:t>年　　月　　日　（　　時　　分～）</w:t>
            </w:r>
          </w:p>
        </w:tc>
      </w:tr>
    </w:tbl>
    <w:p w14:paraId="58908926" w14:textId="3FC94F7F" w:rsidR="00671098" w:rsidRDefault="00671098" w:rsidP="002867FF">
      <w:pPr>
        <w:tabs>
          <w:tab w:val="left" w:pos="2880"/>
        </w:tabs>
        <w:ind w:rightChars="-129" w:right="-283"/>
        <w:rPr>
          <w:rFonts w:ascii="ＭＳ ゴシック" w:eastAsia="ＭＳ ゴシック" w:hAnsi="ＭＳ ゴシック"/>
          <w:sz w:val="28"/>
        </w:rPr>
      </w:pPr>
    </w:p>
    <w:sectPr w:rsidR="00671098" w:rsidSect="002867FF">
      <w:pgSz w:w="11907" w:h="16840" w:code="9"/>
      <w:pgMar w:top="567" w:right="1134" w:bottom="426" w:left="1134" w:header="896" w:footer="896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D9D04" w14:textId="77777777" w:rsidR="00CF624A" w:rsidRDefault="00CF624A">
      <w:r>
        <w:separator/>
      </w:r>
    </w:p>
  </w:endnote>
  <w:endnote w:type="continuationSeparator" w:id="0">
    <w:p w14:paraId="5E709C8D" w14:textId="77777777" w:rsidR="00CF624A" w:rsidRDefault="00CF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6CF65" w14:textId="77777777" w:rsidR="00CF624A" w:rsidRDefault="00CF624A">
      <w:r>
        <w:separator/>
      </w:r>
    </w:p>
  </w:footnote>
  <w:footnote w:type="continuationSeparator" w:id="0">
    <w:p w14:paraId="434676B4" w14:textId="77777777" w:rsidR="00CF624A" w:rsidRDefault="00CF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2"/>
    <w:rsid w:val="0004511F"/>
    <w:rsid w:val="0004546A"/>
    <w:rsid w:val="00055548"/>
    <w:rsid w:val="00071127"/>
    <w:rsid w:val="0008389E"/>
    <w:rsid w:val="0008509A"/>
    <w:rsid w:val="00093573"/>
    <w:rsid w:val="000C02A5"/>
    <w:rsid w:val="000C6E0F"/>
    <w:rsid w:val="00136C62"/>
    <w:rsid w:val="001573E5"/>
    <w:rsid w:val="001A2813"/>
    <w:rsid w:val="001C0242"/>
    <w:rsid w:val="001C6D10"/>
    <w:rsid w:val="001D569A"/>
    <w:rsid w:val="00221D8B"/>
    <w:rsid w:val="00226AA1"/>
    <w:rsid w:val="0024237D"/>
    <w:rsid w:val="00267C6D"/>
    <w:rsid w:val="00270F6C"/>
    <w:rsid w:val="002774A5"/>
    <w:rsid w:val="002867FF"/>
    <w:rsid w:val="00290878"/>
    <w:rsid w:val="00292FDF"/>
    <w:rsid w:val="002946FC"/>
    <w:rsid w:val="002962F1"/>
    <w:rsid w:val="002B7EEA"/>
    <w:rsid w:val="002D2A04"/>
    <w:rsid w:val="0031184C"/>
    <w:rsid w:val="00314865"/>
    <w:rsid w:val="00326C6F"/>
    <w:rsid w:val="00353B10"/>
    <w:rsid w:val="00367E45"/>
    <w:rsid w:val="003B7641"/>
    <w:rsid w:val="003C3D08"/>
    <w:rsid w:val="003C70BD"/>
    <w:rsid w:val="003D5244"/>
    <w:rsid w:val="003F08E4"/>
    <w:rsid w:val="00401159"/>
    <w:rsid w:val="004163C2"/>
    <w:rsid w:val="00445CE6"/>
    <w:rsid w:val="00447162"/>
    <w:rsid w:val="00456FD3"/>
    <w:rsid w:val="004635FC"/>
    <w:rsid w:val="004640E5"/>
    <w:rsid w:val="00490717"/>
    <w:rsid w:val="00495E2D"/>
    <w:rsid w:val="004B4EEC"/>
    <w:rsid w:val="004C41FF"/>
    <w:rsid w:val="004C45C0"/>
    <w:rsid w:val="004F1ACA"/>
    <w:rsid w:val="004F4496"/>
    <w:rsid w:val="00501D24"/>
    <w:rsid w:val="005228A6"/>
    <w:rsid w:val="00557E12"/>
    <w:rsid w:val="005E5E7F"/>
    <w:rsid w:val="005F4E68"/>
    <w:rsid w:val="0064424D"/>
    <w:rsid w:val="0066327C"/>
    <w:rsid w:val="00671098"/>
    <w:rsid w:val="006C460B"/>
    <w:rsid w:val="006C7679"/>
    <w:rsid w:val="006E30DA"/>
    <w:rsid w:val="006E45AC"/>
    <w:rsid w:val="006F171B"/>
    <w:rsid w:val="00701BC0"/>
    <w:rsid w:val="0071565D"/>
    <w:rsid w:val="00751DD6"/>
    <w:rsid w:val="007756E1"/>
    <w:rsid w:val="007A0E98"/>
    <w:rsid w:val="007A6701"/>
    <w:rsid w:val="007C0F01"/>
    <w:rsid w:val="007E0D07"/>
    <w:rsid w:val="007E1655"/>
    <w:rsid w:val="008008C5"/>
    <w:rsid w:val="00806B2A"/>
    <w:rsid w:val="00834D4F"/>
    <w:rsid w:val="00871D30"/>
    <w:rsid w:val="0088138B"/>
    <w:rsid w:val="008A6976"/>
    <w:rsid w:val="008C2039"/>
    <w:rsid w:val="008D21C2"/>
    <w:rsid w:val="008D51C9"/>
    <w:rsid w:val="008D768E"/>
    <w:rsid w:val="008F212D"/>
    <w:rsid w:val="009354D8"/>
    <w:rsid w:val="00936A48"/>
    <w:rsid w:val="009372DC"/>
    <w:rsid w:val="009A7413"/>
    <w:rsid w:val="009B0FB3"/>
    <w:rsid w:val="009F096D"/>
    <w:rsid w:val="00A142FA"/>
    <w:rsid w:val="00A4784D"/>
    <w:rsid w:val="00A54F52"/>
    <w:rsid w:val="00A55065"/>
    <w:rsid w:val="00A57AB2"/>
    <w:rsid w:val="00A64FB4"/>
    <w:rsid w:val="00A86C0F"/>
    <w:rsid w:val="00AA5369"/>
    <w:rsid w:val="00AE0957"/>
    <w:rsid w:val="00AF3AE3"/>
    <w:rsid w:val="00B03A77"/>
    <w:rsid w:val="00B8465B"/>
    <w:rsid w:val="00B918E2"/>
    <w:rsid w:val="00BA701D"/>
    <w:rsid w:val="00BC2C4F"/>
    <w:rsid w:val="00BC70EF"/>
    <w:rsid w:val="00BF1308"/>
    <w:rsid w:val="00C177F1"/>
    <w:rsid w:val="00C228E1"/>
    <w:rsid w:val="00C23815"/>
    <w:rsid w:val="00C47D4A"/>
    <w:rsid w:val="00C55204"/>
    <w:rsid w:val="00C57CCA"/>
    <w:rsid w:val="00C816ED"/>
    <w:rsid w:val="00CB6B63"/>
    <w:rsid w:val="00CF624A"/>
    <w:rsid w:val="00D03644"/>
    <w:rsid w:val="00D3325D"/>
    <w:rsid w:val="00D3771C"/>
    <w:rsid w:val="00D445CE"/>
    <w:rsid w:val="00D54228"/>
    <w:rsid w:val="00D700F3"/>
    <w:rsid w:val="00DB4245"/>
    <w:rsid w:val="00DB6B6E"/>
    <w:rsid w:val="00DE2FF2"/>
    <w:rsid w:val="00DF3429"/>
    <w:rsid w:val="00E01BDB"/>
    <w:rsid w:val="00E11CC1"/>
    <w:rsid w:val="00EA6658"/>
    <w:rsid w:val="00EA7052"/>
    <w:rsid w:val="00EC316B"/>
    <w:rsid w:val="00F07310"/>
    <w:rsid w:val="00F25554"/>
    <w:rsid w:val="00F46AD6"/>
    <w:rsid w:val="00F60F51"/>
    <w:rsid w:val="00F8257E"/>
    <w:rsid w:val="00FA2DFB"/>
    <w:rsid w:val="00FB13EB"/>
    <w:rsid w:val="00FE1F77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E76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36C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36C62"/>
    <w:rPr>
      <w:rFonts w:ascii="Arial" w:eastAsia="ＭＳ ゴシック" w:hAnsi="Arial" w:cs="Times New Roman"/>
      <w:bCs/>
      <w:sz w:val="18"/>
      <w:szCs w:val="18"/>
    </w:rPr>
  </w:style>
  <w:style w:type="table" w:styleId="a7">
    <w:name w:val="Table Grid"/>
    <w:basedOn w:val="a1"/>
    <w:uiPriority w:val="59"/>
    <w:rsid w:val="0067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349F-D5EC-4F82-A645-AAE9C825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7C291975.dotm</Template>
  <TotalTime>0</TotalTime>
  <Pages>1</Pages>
  <Words>393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2021-07-15T00:12:00Z</dcterms:created>
  <dcterms:modified xsi:type="dcterms:W3CDTF">2021-07-15T05:22:00Z</dcterms:modified>
</cp:coreProperties>
</file>