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C1" w:rsidRPr="0093093D" w:rsidRDefault="0093093D" w:rsidP="008052A9">
      <w:pPr>
        <w:jc w:val="center"/>
        <w:rPr>
          <w:sz w:val="36"/>
        </w:rPr>
      </w:pPr>
      <w:proofErr w:type="spellStart"/>
      <w:r w:rsidRPr="0093093D">
        <w:rPr>
          <w:rFonts w:hint="eastAsia"/>
          <w:sz w:val="36"/>
        </w:rPr>
        <w:t>Yokazo</w:t>
      </w:r>
      <w:proofErr w:type="spellEnd"/>
      <w:r w:rsidRPr="0093093D">
        <w:rPr>
          <w:rFonts w:hint="eastAsia"/>
          <w:sz w:val="36"/>
        </w:rPr>
        <w:t xml:space="preserve"> Shoji </w:t>
      </w:r>
      <w:proofErr w:type="spellStart"/>
      <w:r w:rsidRPr="0093093D">
        <w:rPr>
          <w:rFonts w:hint="eastAsia"/>
          <w:sz w:val="36"/>
        </w:rPr>
        <w:t>Co.,Ltd</w:t>
      </w:r>
      <w:proofErr w:type="spellEnd"/>
    </w:p>
    <w:p w:rsidR="008052A9" w:rsidRDefault="00957C2A" w:rsidP="00957C2A">
      <w:pPr>
        <w:jc w:val="center"/>
      </w:pPr>
      <w:r>
        <w:rPr>
          <w:rFonts w:hint="eastAsia"/>
        </w:rPr>
        <w:t xml:space="preserve">2-9-28 </w:t>
      </w:r>
      <w:proofErr w:type="spellStart"/>
      <w:r>
        <w:rPr>
          <w:rFonts w:hint="eastAsia"/>
        </w:rPr>
        <w:t>Hakataekimae,Hakataku,F</w:t>
      </w:r>
      <w:r w:rsidR="0093093D">
        <w:rPr>
          <w:rFonts w:hint="eastAsia"/>
        </w:rPr>
        <w:t>ukuoka-shi</w:t>
      </w:r>
      <w:proofErr w:type="spellEnd"/>
      <w:r w:rsidR="0093093D">
        <w:rPr>
          <w:rFonts w:hint="eastAsia"/>
        </w:rPr>
        <w:t>,</w:t>
      </w:r>
    </w:p>
    <w:p w:rsidR="008052A9" w:rsidRPr="0093093D" w:rsidRDefault="0093093D" w:rsidP="008052A9">
      <w:pPr>
        <w:jc w:val="center"/>
      </w:pPr>
      <w:proofErr w:type="spellStart"/>
      <w:r>
        <w:t>F</w:t>
      </w:r>
      <w:r>
        <w:rPr>
          <w:rFonts w:hint="eastAsia"/>
        </w:rPr>
        <w:t>ukuoka,Japan</w:t>
      </w:r>
      <w:proofErr w:type="spellEnd"/>
    </w:p>
    <w:p w:rsidR="008052A9" w:rsidRDefault="008052A9" w:rsidP="008052A9">
      <w:pPr>
        <w:jc w:val="center"/>
      </w:pPr>
    </w:p>
    <w:p w:rsidR="0093093D" w:rsidRPr="00E6071F" w:rsidRDefault="00CE0BB3" w:rsidP="0093093D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April 1,2022</w:t>
      </w:r>
    </w:p>
    <w:p w:rsidR="008052A9" w:rsidRDefault="008052A9" w:rsidP="008052A9">
      <w:pPr>
        <w:jc w:val="center"/>
      </w:pPr>
    </w:p>
    <w:p w:rsidR="008052A9" w:rsidRDefault="008052A9" w:rsidP="008052A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Health Certificate</w:t>
      </w:r>
    </w:p>
    <w:p w:rsidR="00CE0BB3" w:rsidRPr="00CE0BB3" w:rsidRDefault="00CE0BB3" w:rsidP="008052A9">
      <w:pPr>
        <w:jc w:val="center"/>
        <w:rPr>
          <w:sz w:val="28"/>
          <w:szCs w:val="36"/>
        </w:rPr>
      </w:pPr>
      <w:r w:rsidRPr="00CE0BB3">
        <w:rPr>
          <w:rFonts w:hint="eastAsia"/>
          <w:sz w:val="28"/>
          <w:szCs w:val="36"/>
        </w:rPr>
        <w:t>（食品以外の産品は、</w:t>
      </w:r>
      <w:r w:rsidRPr="00CE0BB3">
        <w:rPr>
          <w:rFonts w:hint="eastAsia"/>
          <w:sz w:val="28"/>
          <w:szCs w:val="36"/>
        </w:rPr>
        <w:t>Sanitary Certificate</w:t>
      </w:r>
      <w:r w:rsidRPr="00CE0BB3">
        <w:rPr>
          <w:rFonts w:hint="eastAsia"/>
          <w:sz w:val="28"/>
          <w:szCs w:val="36"/>
        </w:rPr>
        <w:t>をご利用ください。）</w:t>
      </w:r>
    </w:p>
    <w:p w:rsidR="0093093D" w:rsidRDefault="0093093D" w:rsidP="008052A9">
      <w:pPr>
        <w:jc w:val="center"/>
        <w:rPr>
          <w:sz w:val="36"/>
          <w:szCs w:val="36"/>
        </w:rPr>
      </w:pPr>
    </w:p>
    <w:p w:rsidR="008052A9" w:rsidRDefault="008052A9" w:rsidP="0093093D">
      <w:pPr>
        <w:jc w:val="left"/>
        <w:rPr>
          <w:rFonts w:asciiTheme="majorHAnsi" w:hAnsiTheme="majorHAnsi" w:cstheme="majorHAnsi"/>
          <w:sz w:val="24"/>
          <w:szCs w:val="24"/>
        </w:rPr>
      </w:pPr>
      <w:r w:rsidRPr="008052A9">
        <w:rPr>
          <w:rFonts w:asciiTheme="majorHAnsi" w:hAnsiTheme="majorHAnsi" w:cstheme="majorHAnsi"/>
          <w:sz w:val="24"/>
          <w:szCs w:val="24"/>
        </w:rPr>
        <w:t>TO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WHOM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IT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MAY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CONCERN</w:t>
      </w:r>
    </w:p>
    <w:p w:rsidR="008052A9" w:rsidRDefault="008052A9" w:rsidP="008052A9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052A9" w:rsidRDefault="008052A9" w:rsidP="008052A9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Cs w:val="21"/>
        </w:rPr>
        <w:t xml:space="preserve">　</w:t>
      </w:r>
      <w:r w:rsidRPr="0024016D">
        <w:rPr>
          <w:rFonts w:asciiTheme="majorHAnsi" w:hAnsiTheme="majorHAnsi" w:cstheme="majorHAnsi" w:hint="eastAsia"/>
          <w:sz w:val="24"/>
          <w:szCs w:val="24"/>
        </w:rPr>
        <w:t>We</w:t>
      </w:r>
      <w:r w:rsidRPr="0024016D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24016D">
        <w:rPr>
          <w:rFonts w:asciiTheme="majorHAnsi" w:hAnsiTheme="majorHAnsi" w:cstheme="majorHAnsi" w:hint="eastAsia"/>
          <w:sz w:val="24"/>
          <w:szCs w:val="24"/>
        </w:rPr>
        <w:t>hereby certify that following food articles are fit for human consumption being produc</w:t>
      </w:r>
      <w:r w:rsidR="00957C2A">
        <w:rPr>
          <w:rFonts w:asciiTheme="majorHAnsi" w:hAnsiTheme="majorHAnsi" w:cstheme="majorHAnsi" w:hint="eastAsia"/>
          <w:sz w:val="24"/>
          <w:szCs w:val="24"/>
        </w:rPr>
        <w:t>ed</w:t>
      </w:r>
      <w:r w:rsidRPr="0024016D">
        <w:rPr>
          <w:rFonts w:asciiTheme="majorHAnsi" w:hAnsiTheme="majorHAnsi" w:cstheme="majorHAnsi" w:hint="eastAsia"/>
          <w:sz w:val="24"/>
          <w:szCs w:val="24"/>
        </w:rPr>
        <w:t xml:space="preserve"> un</w:t>
      </w:r>
      <w:r w:rsidR="0073584D">
        <w:rPr>
          <w:rFonts w:asciiTheme="majorHAnsi" w:hAnsiTheme="majorHAnsi" w:cstheme="majorHAnsi" w:hint="eastAsia"/>
          <w:sz w:val="24"/>
          <w:szCs w:val="24"/>
        </w:rPr>
        <w:t>der the strict sanitary control</w:t>
      </w:r>
      <w:r w:rsidR="0073584D">
        <w:rPr>
          <w:rFonts w:asciiTheme="majorHAnsi" w:hAnsiTheme="majorHAnsi" w:cstheme="majorHAnsi"/>
          <w:sz w:val="24"/>
          <w:szCs w:val="24"/>
        </w:rPr>
        <w:t>.</w:t>
      </w:r>
    </w:p>
    <w:p w:rsidR="0073584D" w:rsidRPr="0024016D" w:rsidRDefault="0073584D" w:rsidP="008052A9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A15508" w:rsidRPr="009D3CD6" w:rsidRDefault="00A15508" w:rsidP="00A15508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>Products :</w:t>
      </w:r>
      <w:r w:rsidR="0093093D" w:rsidRPr="009D3CD6">
        <w:rPr>
          <w:rFonts w:asciiTheme="majorHAnsi" w:hAnsiTheme="majorHAnsi" w:cstheme="majorHAnsi" w:hint="eastAsia"/>
          <w:sz w:val="32"/>
          <w:szCs w:val="24"/>
        </w:rPr>
        <w:t xml:space="preserve"> Noodle(</w:t>
      </w:r>
      <w:proofErr w:type="spellStart"/>
      <w:r w:rsidR="0093093D" w:rsidRPr="009D3CD6">
        <w:rPr>
          <w:rFonts w:asciiTheme="majorHAnsi" w:hAnsiTheme="majorHAnsi" w:cstheme="majorHAnsi" w:hint="eastAsia"/>
          <w:sz w:val="32"/>
          <w:szCs w:val="24"/>
        </w:rPr>
        <w:t>yokazo</w:t>
      </w:r>
      <w:proofErr w:type="spellEnd"/>
      <w:r w:rsidR="0093093D" w:rsidRPr="009D3CD6">
        <w:rPr>
          <w:rFonts w:asciiTheme="majorHAnsi" w:hAnsiTheme="majorHAnsi" w:cstheme="majorHAnsi" w:hint="eastAsia"/>
          <w:sz w:val="32"/>
          <w:szCs w:val="24"/>
        </w:rPr>
        <w:t>-men)</w:t>
      </w:r>
    </w:p>
    <w:p w:rsidR="00A15508" w:rsidRPr="009D3CD6" w:rsidRDefault="00A15508" w:rsidP="00A15508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>Net Weight :</w:t>
      </w:r>
      <w:r w:rsidR="0093093D" w:rsidRPr="009D3CD6">
        <w:rPr>
          <w:rFonts w:asciiTheme="majorHAnsi" w:hAnsiTheme="majorHAnsi" w:cstheme="majorHAnsi" w:hint="eastAsia"/>
          <w:sz w:val="32"/>
          <w:szCs w:val="24"/>
        </w:rPr>
        <w:t xml:space="preserve"> 100.00 kg</w:t>
      </w:r>
    </w:p>
    <w:p w:rsidR="0093093D" w:rsidRPr="009D3CD6" w:rsidRDefault="0093093D" w:rsidP="00A15508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 xml:space="preserve">Shipper : </w:t>
      </w:r>
      <w:proofErr w:type="spellStart"/>
      <w:r w:rsidRPr="009D3CD6">
        <w:rPr>
          <w:rFonts w:asciiTheme="majorHAnsi" w:hAnsiTheme="majorHAnsi" w:cstheme="majorHAnsi" w:hint="eastAsia"/>
          <w:sz w:val="32"/>
          <w:szCs w:val="24"/>
        </w:rPr>
        <w:t>Yokazo</w:t>
      </w:r>
      <w:proofErr w:type="spellEnd"/>
      <w:r w:rsidRPr="009D3CD6">
        <w:rPr>
          <w:rFonts w:asciiTheme="majorHAnsi" w:hAnsiTheme="majorHAnsi" w:cstheme="majorHAnsi" w:hint="eastAsia"/>
          <w:sz w:val="32"/>
          <w:szCs w:val="24"/>
        </w:rPr>
        <w:t xml:space="preserve"> Shoji </w:t>
      </w:r>
      <w:proofErr w:type="spellStart"/>
      <w:r w:rsidRPr="009D3CD6">
        <w:rPr>
          <w:rFonts w:asciiTheme="majorHAnsi" w:hAnsiTheme="majorHAnsi" w:cstheme="majorHAnsi" w:hint="eastAsia"/>
          <w:sz w:val="32"/>
          <w:szCs w:val="24"/>
        </w:rPr>
        <w:t>Co.,Ltd</w:t>
      </w:r>
      <w:proofErr w:type="spellEnd"/>
    </w:p>
    <w:p w:rsidR="00A15508" w:rsidRPr="009D3CD6" w:rsidRDefault="00A15508" w:rsidP="00A15508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>Consignee :</w:t>
      </w:r>
      <w:r w:rsidR="0093093D" w:rsidRPr="009D3CD6">
        <w:rPr>
          <w:rFonts w:asciiTheme="majorHAnsi" w:hAnsiTheme="majorHAnsi" w:cstheme="majorHAnsi"/>
          <w:sz w:val="32"/>
          <w:szCs w:val="24"/>
        </w:rPr>
        <w:t xml:space="preserve"> </w:t>
      </w:r>
      <w:r w:rsidR="003D0E63">
        <w:rPr>
          <w:rFonts w:asciiTheme="majorHAnsi" w:hAnsiTheme="majorHAnsi" w:cstheme="majorHAnsi" w:hint="eastAsia"/>
          <w:sz w:val="32"/>
          <w:szCs w:val="24"/>
        </w:rPr>
        <w:t>△△△</w:t>
      </w:r>
      <w:r w:rsidR="0093093D" w:rsidRPr="009D3CD6">
        <w:rPr>
          <w:rFonts w:asciiTheme="majorHAnsi" w:hAnsiTheme="majorHAnsi" w:cstheme="majorHAnsi" w:hint="eastAsia"/>
          <w:sz w:val="32"/>
          <w:szCs w:val="24"/>
        </w:rPr>
        <w:t xml:space="preserve"> </w:t>
      </w:r>
      <w:proofErr w:type="spellStart"/>
      <w:r w:rsidR="0093093D" w:rsidRPr="009D3CD6">
        <w:rPr>
          <w:rFonts w:asciiTheme="majorHAnsi" w:hAnsiTheme="majorHAnsi" w:cstheme="majorHAnsi" w:hint="eastAsia"/>
          <w:sz w:val="32"/>
          <w:szCs w:val="24"/>
        </w:rPr>
        <w:t>C</w:t>
      </w:r>
      <w:bookmarkStart w:id="0" w:name="_GoBack"/>
      <w:bookmarkEnd w:id="0"/>
      <w:r w:rsidR="0093093D" w:rsidRPr="009D3CD6">
        <w:rPr>
          <w:rFonts w:asciiTheme="majorHAnsi" w:hAnsiTheme="majorHAnsi" w:cstheme="majorHAnsi" w:hint="eastAsia"/>
          <w:sz w:val="32"/>
          <w:szCs w:val="24"/>
        </w:rPr>
        <w:t>o.,Ltd</w:t>
      </w:r>
      <w:proofErr w:type="spellEnd"/>
    </w:p>
    <w:p w:rsidR="0093093D" w:rsidRPr="009D3CD6" w:rsidRDefault="0093093D" w:rsidP="00A15508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>Invoice No : Yokazo-0401</w:t>
      </w:r>
    </w:p>
    <w:p w:rsidR="009D3CD6" w:rsidRPr="009D3CD6" w:rsidRDefault="0093093D" w:rsidP="00A15508">
      <w:pPr>
        <w:jc w:val="left"/>
        <w:rPr>
          <w:rFonts w:asciiTheme="majorHAnsi" w:hAnsiTheme="majorHAnsi" w:cstheme="majorHAnsi"/>
          <w:sz w:val="32"/>
          <w:szCs w:val="24"/>
        </w:rPr>
      </w:pPr>
      <w:r w:rsidRPr="009D3CD6">
        <w:rPr>
          <w:rFonts w:asciiTheme="majorHAnsi" w:hAnsiTheme="majorHAnsi" w:cstheme="majorHAnsi" w:hint="eastAsia"/>
          <w:sz w:val="32"/>
          <w:szCs w:val="24"/>
        </w:rPr>
        <w:t>Invoice Date : A</w:t>
      </w:r>
      <w:r w:rsidR="00CE0BB3">
        <w:rPr>
          <w:rFonts w:asciiTheme="majorHAnsi" w:hAnsiTheme="majorHAnsi" w:cstheme="majorHAnsi" w:hint="eastAsia"/>
          <w:sz w:val="32"/>
          <w:szCs w:val="24"/>
        </w:rPr>
        <w:t>pril 1,2022</w:t>
      </w:r>
    </w:p>
    <w:p w:rsidR="008052A9" w:rsidRDefault="003D0E63" w:rsidP="003D0E63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  <w:r w:rsidRPr="0024016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0AF0B4" wp14:editId="1DC10E9F">
                <wp:simplePos x="0" y="0"/>
                <wp:positionH relativeFrom="column">
                  <wp:posOffset>2705056</wp:posOffset>
                </wp:positionH>
                <wp:positionV relativeFrom="paragraph">
                  <wp:posOffset>116441</wp:posOffset>
                </wp:positionV>
                <wp:extent cx="2506345" cy="1350335"/>
                <wp:effectExtent l="0" t="0" r="27305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135033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CD6" w:rsidRPr="00A15508" w:rsidRDefault="009D3CD6" w:rsidP="00A15508">
                            <w:pPr>
                              <w:jc w:val="center"/>
                              <w:rPr>
                                <w:rFonts w:asciiTheme="majorHAnsi" w:eastAsia="HGPｺﾞｼｯｸE" w:hAnsiTheme="majorHAnsi" w:cstheme="majorHAnsi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AF0B4" id="角丸四角形 5" o:spid="_x0000_s1026" style="position:absolute;left:0;text-align:left;margin-left:213pt;margin-top:9.15pt;width:197.35pt;height:10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" filled="f" strokecolor="black [3213]" strokeweight="1pt">
                <v:textbox>
                  <w:txbxContent>
                    <w:p w:rsidR="009D3CD6" w:rsidRPr="00A15508" w:rsidRDefault="009D3CD6" w:rsidP="00A15508">
                      <w:pPr>
                        <w:jc w:val="center"/>
                        <w:rPr>
                          <w:rFonts w:asciiTheme="majorHAnsi" w:eastAsia="HGPｺﾞｼｯｸE" w:hAnsiTheme="majorHAnsi" w:cstheme="majorHAnsi"/>
                          <w:color w:val="000000" w:themeColor="text1"/>
                          <w:sz w:val="24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5508">
        <w:rPr>
          <w:rFonts w:asciiTheme="majorHAnsi" w:hAnsiTheme="majorHAnsi" w:cstheme="majorHAnsi" w:hint="eastAsia"/>
          <w:sz w:val="24"/>
          <w:szCs w:val="24"/>
        </w:rPr>
        <w:t xml:space="preserve">　　　　　　　　　　　　　　　　</w:t>
      </w:r>
    </w:p>
    <w:p w:rsidR="00A15508" w:rsidRDefault="003D0E63" w:rsidP="003D0E63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　　　　　</w:t>
      </w: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      Signature</w:t>
      </w:r>
    </w:p>
    <w:p w:rsidR="00A15508" w:rsidRDefault="00A15508" w:rsidP="00A15508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</w:p>
    <w:p w:rsidR="00A15508" w:rsidRDefault="00A15508" w:rsidP="00A15508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</w:p>
    <w:p w:rsidR="00A15508" w:rsidRDefault="00A15508" w:rsidP="00A15508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  <w:u w:val="single"/>
        </w:rPr>
      </w:pP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lastRenderedPageBreak/>
        <w:t xml:space="preserve">　</w:t>
      </w: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  <w:u w:val="single"/>
        </w:rPr>
        <w:t xml:space="preserve">　　　　　　　　　　　　　　　　　　　　　　　</w:t>
      </w:r>
    </w:p>
    <w:p w:rsidR="00A15508" w:rsidRPr="00A15508" w:rsidRDefault="003D0E63" w:rsidP="00A15508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  <w:r>
        <w:rPr>
          <w:rFonts w:asciiTheme="majorHAnsi" w:eastAsia="HGPｺﾞｼｯｸE" w:hAnsiTheme="majorHAnsi" w:cstheme="majorHAnsi" w:hint="eastAsia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2776427</wp:posOffset>
                </wp:positionH>
                <wp:positionV relativeFrom="paragraph">
                  <wp:posOffset>317589</wp:posOffset>
                </wp:positionV>
                <wp:extent cx="2434856" cy="65921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856" cy="65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E63" w:rsidRPr="003D0E63" w:rsidRDefault="003D0E63" w:rsidP="003D0E63">
                            <w:pPr>
                              <w:jc w:val="center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※福岡商工会議所に登録済みの</w:t>
                            </w:r>
                          </w:p>
                          <w:p w:rsidR="003D0E63" w:rsidRPr="003D0E63" w:rsidRDefault="003D0E63" w:rsidP="003D0E63">
                            <w:pPr>
                              <w:jc w:val="center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サインをご記入ください。</w:t>
                            </w:r>
                          </w:p>
                          <w:p w:rsidR="003D0E63" w:rsidRPr="003D0E63" w:rsidRDefault="003D0E63" w:rsidP="003D0E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18.6pt;margin-top:25pt;width:191.7pt;height:51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" filled="f" stroked="f" strokeweight="2pt">
                <v:textbox>
                  <w:txbxContent>
                    <w:p w:rsidR="003D0E63" w:rsidRPr="003D0E63" w:rsidRDefault="003D0E63" w:rsidP="003D0E63">
                      <w:pPr>
                        <w:jc w:val="center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※福岡商工会議所に登録済みの</w:t>
                      </w:r>
                    </w:p>
                    <w:p w:rsidR="003D0E63" w:rsidRPr="003D0E63" w:rsidRDefault="003D0E63" w:rsidP="003D0E63">
                      <w:pPr>
                        <w:jc w:val="center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サインをご記入ください。</w:t>
                      </w:r>
                    </w:p>
                    <w:p w:rsidR="003D0E63" w:rsidRPr="003D0E63" w:rsidRDefault="003D0E63" w:rsidP="003D0E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5508"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　　　　　　　　　　　　　　　　　　　　　　</w:t>
      </w: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　　</w:t>
      </w:r>
      <w:r w:rsidR="00A15508"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　○○○○○○（</w:t>
      </w: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>サイナー名：</w:t>
      </w:r>
      <w:r w:rsidR="00A15508"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>英字）</w:t>
      </w:r>
    </w:p>
    <w:sectPr w:rsidR="00A15508" w:rsidRPr="00A1550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D6" w:rsidRDefault="009D3CD6" w:rsidP="00A15508">
      <w:r>
        <w:separator/>
      </w:r>
    </w:p>
  </w:endnote>
  <w:endnote w:type="continuationSeparator" w:id="0">
    <w:p w:rsidR="009D3CD6" w:rsidRDefault="009D3CD6" w:rsidP="00A1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D6" w:rsidRDefault="009D3CD6" w:rsidP="00A15508">
      <w:r>
        <w:separator/>
      </w:r>
    </w:p>
  </w:footnote>
  <w:footnote w:type="continuationSeparator" w:id="0">
    <w:p w:rsidR="009D3CD6" w:rsidRDefault="009D3CD6" w:rsidP="00A15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D6" w:rsidRPr="00A15508" w:rsidRDefault="009D3CD6">
    <w:pPr>
      <w:pStyle w:val="a3"/>
      <w:rPr>
        <w:sz w:val="28"/>
      </w:rPr>
    </w:pPr>
    <w:r>
      <w:rPr>
        <w:rFonts w:hint="eastAsia"/>
        <w:sz w:val="28"/>
      </w:rPr>
      <w:t>＊全て英語で作成ください。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A9"/>
    <w:rsid w:val="001B761D"/>
    <w:rsid w:val="001E7659"/>
    <w:rsid w:val="0024016D"/>
    <w:rsid w:val="003D0E63"/>
    <w:rsid w:val="00437178"/>
    <w:rsid w:val="004C1A9D"/>
    <w:rsid w:val="005E5D90"/>
    <w:rsid w:val="0073584D"/>
    <w:rsid w:val="008052A9"/>
    <w:rsid w:val="00927EC1"/>
    <w:rsid w:val="0093093D"/>
    <w:rsid w:val="00957C2A"/>
    <w:rsid w:val="009D3CD6"/>
    <w:rsid w:val="00A15508"/>
    <w:rsid w:val="00AD4D63"/>
    <w:rsid w:val="00BE34B0"/>
    <w:rsid w:val="00CE0BB3"/>
    <w:rsid w:val="00E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7CB3E1-B861-4149-BA4D-D5BC573E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508"/>
  </w:style>
  <w:style w:type="paragraph" w:styleId="a5">
    <w:name w:val="footer"/>
    <w:basedOn w:val="a"/>
    <w:link w:val="a6"/>
    <w:uiPriority w:val="99"/>
    <w:unhideWhenUsed/>
    <w:rsid w:val="00A15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508"/>
  </w:style>
  <w:style w:type="paragraph" w:styleId="a7">
    <w:name w:val="Date"/>
    <w:basedOn w:val="a"/>
    <w:next w:val="a"/>
    <w:link w:val="a8"/>
    <w:uiPriority w:val="99"/>
    <w:semiHidden/>
    <w:unhideWhenUsed/>
    <w:rsid w:val="0093093D"/>
  </w:style>
  <w:style w:type="character" w:customStyle="1" w:styleId="a8">
    <w:name w:val="日付 (文字)"/>
    <w:basedOn w:val="a0"/>
    <w:link w:val="a7"/>
    <w:uiPriority w:val="99"/>
    <w:semiHidden/>
    <w:rsid w:val="0093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6EAA50CF</Template>
  <TotalTime>74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高島 一雄</dc:creator>
  <cp:lastModifiedBy>武若 美晴</cp:lastModifiedBy>
  <cp:revision>9</cp:revision>
  <cp:lastPrinted>2016-12-13T05:53:00Z</cp:lastPrinted>
  <dcterms:created xsi:type="dcterms:W3CDTF">2016-09-06T00:07:00Z</dcterms:created>
  <dcterms:modified xsi:type="dcterms:W3CDTF">2022-05-17T04:52:00Z</dcterms:modified>
</cp:coreProperties>
</file>