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2EB3D8" w14:textId="3A2821CD" w:rsidR="00597AD7" w:rsidRDefault="009B339B">
      <w:r>
        <w:rPr>
          <w:noProof/>
        </w:rPr>
        <w:drawing>
          <wp:anchor distT="0" distB="0" distL="114300" distR="114300" simplePos="0" relativeHeight="251653120" behindDoc="1" locked="0" layoutInCell="1" allowOverlap="1" wp14:anchorId="2EC8D8AE" wp14:editId="6E3AD2C3">
            <wp:simplePos x="0" y="0"/>
            <wp:positionH relativeFrom="column">
              <wp:posOffset>100965</wp:posOffset>
            </wp:positionH>
            <wp:positionV relativeFrom="paragraph">
              <wp:posOffset>213360</wp:posOffset>
            </wp:positionV>
            <wp:extent cx="2793323" cy="736600"/>
            <wp:effectExtent l="0" t="0" r="7620" b="6350"/>
            <wp:wrapNone/>
            <wp:docPr id="2076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6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3323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B6302C" w14:textId="626D5000" w:rsidR="00597AD7" w:rsidRDefault="00422D2A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6A2EE30" wp14:editId="6E5A96CD">
                <wp:simplePos x="0" y="0"/>
                <wp:positionH relativeFrom="column">
                  <wp:posOffset>5060315</wp:posOffset>
                </wp:positionH>
                <wp:positionV relativeFrom="paragraph">
                  <wp:posOffset>96520</wp:posOffset>
                </wp:positionV>
                <wp:extent cx="1833880" cy="393700"/>
                <wp:effectExtent l="38100" t="0" r="33020" b="635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33880" cy="393700"/>
                          <a:chOff x="0" y="0"/>
                          <a:chExt cx="1833880" cy="393700"/>
                        </a:xfrm>
                      </wpg:grpSpPr>
                      <wps:wsp>
                        <wps:cNvPr id="10" name="角丸四角形 10"/>
                        <wps:cNvSpPr/>
                        <wps:spPr>
                          <a:xfrm>
                            <a:off x="0" y="57150"/>
                            <a:ext cx="1800225" cy="270510"/>
                          </a:xfrm>
                          <a:prstGeom prst="roundRect">
                            <a:avLst/>
                          </a:prstGeom>
                          <a:solidFill>
                            <a:srgbClr val="1F497D">
                              <a:lumMod val="75000"/>
                            </a:srgbClr>
                          </a:solidFill>
                          <a:ln w="101600" cap="flat" cmpd="dbl" algn="ctr">
                            <a:solidFill>
                              <a:srgbClr val="1F497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4CDB8180" w14:textId="77777777" w:rsidR="00422D2A" w:rsidRPr="0093469A" w:rsidRDefault="00422D2A" w:rsidP="00422D2A">
                              <w:pPr>
                                <w:snapToGrid w:val="0"/>
                                <w:contextualSpacing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color w:val="FFFFFF" w:themeColor="background1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44450" y="0"/>
                            <a:ext cx="1789430" cy="3937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E18939E" w14:textId="77777777" w:rsidR="00422D2A" w:rsidRPr="00C121DC" w:rsidRDefault="00422D2A" w:rsidP="00422D2A">
                              <w:pPr>
                                <w:adjustRightInd w:val="0"/>
                                <w:snapToGrid w:val="0"/>
                                <w:contextualSpacing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121DC">
                                <w:rPr>
                                  <w:rFonts w:ascii="メイリオ" w:eastAsia="メイリオ" w:hAnsi="メイリオ" w:hint="eastAsia"/>
                                  <w:b/>
                                  <w:color w:val="FFFFFF" w:themeColor="background1"/>
                                  <w:sz w:val="24"/>
                                  <w:szCs w:val="24"/>
                                </w:rPr>
                                <w:t>会員確認用クーポン券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6A2EE30" id="グループ化 1" o:spid="_x0000_s1026" style="position:absolute;left:0;text-align:left;margin-left:398.45pt;margin-top:7.6pt;width:144.4pt;height:31pt;z-index:251664384" coordsize="18338,3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">
                <v:roundrect id="角丸四角形 10" o:spid="_x0000_s1027" style="position:absolute;top:571;width:18002;height:270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" fillcolor="#17375e" strokecolor="#17375e" strokeweight="8pt">
                  <v:stroke linestyle="thinThin"/>
                  <v:textbox>
                    <w:txbxContent>
                      <w:p w14:paraId="4CDB8180" w14:textId="77777777" w:rsidR="00422D2A" w:rsidRPr="0093469A" w:rsidRDefault="00422D2A" w:rsidP="00422D2A">
                        <w:pPr>
                          <w:snapToGrid w:val="0"/>
                          <w:contextualSpacing/>
                          <w:jc w:val="center"/>
                          <w:rPr>
                            <w:rFonts w:ascii="メイリオ" w:eastAsia="メイリオ" w:hAnsi="メイリオ"/>
                            <w:b/>
                            <w:color w:val="FFFFFF" w:themeColor="background1"/>
                            <w:sz w:val="22"/>
                          </w:rPr>
                        </w:pPr>
                      </w:p>
                    </w:txbxContent>
                  </v:textbox>
                </v:roundrect>
                <v:rect id="正方形/長方形 11" o:spid="_x0000_s1028" style="position:absolute;left:444;width:17894;height:39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" filled="f" stroked="f" strokeweight="2pt">
                  <v:textbox>
                    <w:txbxContent>
                      <w:p w14:paraId="7E18939E" w14:textId="77777777" w:rsidR="00422D2A" w:rsidRPr="00C121DC" w:rsidRDefault="00422D2A" w:rsidP="00422D2A">
                        <w:pPr>
                          <w:adjustRightInd w:val="0"/>
                          <w:snapToGrid w:val="0"/>
                          <w:contextualSpacing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C121DC">
                          <w:rPr>
                            <w:rFonts w:ascii="メイリオ" w:eastAsia="メイリオ" w:hAnsi="メイリオ" w:hint="eastAsia"/>
                            <w:b/>
                            <w:color w:val="FFFFFF" w:themeColor="background1"/>
                            <w:sz w:val="24"/>
                            <w:szCs w:val="24"/>
                          </w:rPr>
                          <w:t>会員確認用クーポン券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E0229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A7AB6D8" wp14:editId="318E7316">
                <wp:simplePos x="0" y="0"/>
                <wp:positionH relativeFrom="column">
                  <wp:posOffset>6958965</wp:posOffset>
                </wp:positionH>
                <wp:positionV relativeFrom="paragraph">
                  <wp:posOffset>133985</wp:posOffset>
                </wp:positionV>
                <wp:extent cx="1922145" cy="259715"/>
                <wp:effectExtent l="0" t="0" r="20955" b="2603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214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B8289" w14:textId="77777777" w:rsidR="000D3FDE" w:rsidRPr="00933B63" w:rsidRDefault="000D3FDE" w:rsidP="000D3FD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933B63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商工会議所会員様専用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A7AB6D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9" type="#_x0000_t202" style="position:absolute;left:0;text-align:left;margin-left:547.95pt;margin-top:10.55pt;width:151.35pt;height:20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">
                <v:textbox inset="5.85pt,.7pt,5.85pt,.7pt">
                  <w:txbxContent>
                    <w:p w14:paraId="09EB8289" w14:textId="77777777" w:rsidR="000D3FDE" w:rsidRPr="00933B63" w:rsidRDefault="000D3FDE" w:rsidP="000D3FD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933B63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商工会議所会員様専用</w:t>
                      </w:r>
                    </w:p>
                  </w:txbxContent>
                </v:textbox>
              </v:shape>
            </w:pict>
          </mc:Fallback>
        </mc:AlternateContent>
      </w:r>
      <w:r w:rsidR="000E138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5920E21" wp14:editId="40E1D2FB">
                <wp:simplePos x="0" y="0"/>
                <wp:positionH relativeFrom="column">
                  <wp:posOffset>58420</wp:posOffset>
                </wp:positionH>
                <wp:positionV relativeFrom="paragraph">
                  <wp:posOffset>673735</wp:posOffset>
                </wp:positionV>
                <wp:extent cx="8205470" cy="360045"/>
                <wp:effectExtent l="1270" t="0" r="22860" b="2349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05470" cy="3600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C000"/>
                            </a:gs>
                            <a:gs pos="50000">
                              <a:srgbClr val="FFC000">
                                <a:gamma/>
                                <a:tint val="15294"/>
                                <a:invGamma/>
                              </a:srgbClr>
                            </a:gs>
                            <a:gs pos="100000">
                              <a:srgbClr val="FFC000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B521A5" w14:textId="77777777" w:rsidR="006B7126" w:rsidRPr="000E138E" w:rsidRDefault="006B7126" w:rsidP="00117273">
                            <w:pPr>
                              <w:autoSpaceDE w:val="0"/>
                              <w:autoSpaceDN w:val="0"/>
                              <w:adjustRightInd w:val="0"/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E13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セコムパスポートforG-</w:t>
                            </w:r>
                            <w:r w:rsidR="007E6636" w:rsidRPr="000E13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ID</w:t>
                            </w:r>
                            <w:r w:rsidR="005477EE" w:rsidRPr="000E13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行政書士電子証明書</w:t>
                            </w:r>
                            <w:r w:rsidRPr="000E138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　　</w:t>
                            </w:r>
                            <w:r w:rsidRPr="005B361F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商工会議所</w:t>
                            </w:r>
                            <w:r w:rsidRPr="005B361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会員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様限定特別</w:t>
                            </w:r>
                            <w:r w:rsidR="00AF18A5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価格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クーポンコードのご案内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920E21" id="Rectangle 3" o:spid="_x0000_s1030" style="position:absolute;left:0;text-align:left;margin-left:4.6pt;margin-top:53.05pt;width:646.1pt;height:28.3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" fillcolor="#ffc000" stroked="f" strokecolor="#339" strokeweight="1.5pt">
                <v:fill color2="#fff5d8" rotate="t" focus="50%" type="gradient"/>
                <v:shadow on="t"/>
                <v:textbox>
                  <w:txbxContent>
                    <w:p w14:paraId="2BB521A5" w14:textId="77777777" w:rsidR="006B7126" w:rsidRPr="000E138E" w:rsidRDefault="006B7126" w:rsidP="00117273">
                      <w:pPr>
                        <w:autoSpaceDE w:val="0"/>
                        <w:autoSpaceDN w:val="0"/>
                        <w:adjustRightInd w:val="0"/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E138E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セコムパスポート</w:t>
                      </w:r>
                      <w:proofErr w:type="spellStart"/>
                      <w:r w:rsidRPr="000E138E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forG</w:t>
                      </w:r>
                      <w:proofErr w:type="spellEnd"/>
                      <w:r w:rsidRPr="000E138E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-</w:t>
                      </w:r>
                      <w:r w:rsidR="007E6636" w:rsidRPr="000E138E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ID</w:t>
                      </w:r>
                      <w:r w:rsidR="005477EE" w:rsidRPr="000E138E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行政書士電子証明書</w:t>
                      </w:r>
                      <w:r w:rsidRPr="000E138E">
                        <w:rPr>
                          <w:rFonts w:ascii="ＭＳ Ｐゴシック" w:eastAsia="ＭＳ Ｐゴシック" w:hAnsi="ＭＳ Ｐゴシック" w:hint="eastAsia"/>
                          <w:b/>
                          <w:color w:val="000000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　　</w:t>
                      </w:r>
                      <w:r w:rsidRPr="005B361F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商工会議所</w:t>
                      </w:r>
                      <w:r w:rsidRPr="005B361F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会員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様限定特別</w:t>
                      </w:r>
                      <w:r w:rsidR="00AF18A5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価格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クーポンコードのご案内</w:t>
                      </w:r>
                    </w:p>
                  </w:txbxContent>
                </v:textbox>
              </v:rect>
            </w:pict>
          </mc:Fallback>
        </mc:AlternateContent>
      </w:r>
    </w:p>
    <w:p w14:paraId="7662E57E" w14:textId="57BB37C7" w:rsidR="005477EE" w:rsidRDefault="005477EE" w:rsidP="00597AD7"/>
    <w:p w14:paraId="526C4250" w14:textId="0AF41B90" w:rsidR="009B339B" w:rsidRDefault="009B339B" w:rsidP="00597AD7"/>
    <w:p w14:paraId="51D2198F" w14:textId="77777777" w:rsidR="009B339B" w:rsidRDefault="009B339B" w:rsidP="00597AD7"/>
    <w:p w14:paraId="4B0B06FD" w14:textId="77777777" w:rsidR="001501DE" w:rsidRDefault="000D3FDE" w:rsidP="00597AD7">
      <w:r>
        <w:rPr>
          <w:rFonts w:hint="eastAsia"/>
        </w:rPr>
        <w:t xml:space="preserve">　　　　　　　　　　　　　　　　</w:t>
      </w:r>
    </w:p>
    <w:p w14:paraId="0117E743" w14:textId="77777777" w:rsidR="0039237C" w:rsidRPr="0039237C" w:rsidRDefault="00B05824" w:rsidP="0039237C">
      <w:pPr>
        <w:pStyle w:val="a9"/>
        <w:spacing w:line="0" w:lineRule="atLeast"/>
        <w:ind w:left="200" w:hangingChars="100" w:hanging="200"/>
        <w:rPr>
          <w:b/>
        </w:rPr>
      </w:pPr>
      <w:r>
        <w:rPr>
          <w:rFonts w:hint="eastAsia"/>
        </w:rPr>
        <w:t xml:space="preserve">　　　商工会議所会員企業様に対して弊社「セコムパスポート</w:t>
      </w:r>
      <w:r w:rsidR="005477EE">
        <w:rPr>
          <w:rFonts w:hint="eastAsia"/>
        </w:rPr>
        <w:t>for G-ID 行政書士電子証明書</w:t>
      </w:r>
      <w:r>
        <w:rPr>
          <w:rFonts w:hint="eastAsia"/>
        </w:rPr>
        <w:t>」（ファイルタイプ電子証明書）を、以下の特別</w:t>
      </w:r>
      <w:r w:rsidR="00AF18A5">
        <w:rPr>
          <w:rFonts w:hint="eastAsia"/>
        </w:rPr>
        <w:t>価格</w:t>
      </w:r>
      <w:r>
        <w:rPr>
          <w:rFonts w:hint="eastAsia"/>
        </w:rPr>
        <w:t>にてご提供いたします。本特別</w:t>
      </w:r>
      <w:r w:rsidR="00AF18A5">
        <w:rPr>
          <w:rFonts w:hint="eastAsia"/>
        </w:rPr>
        <w:t>価格</w:t>
      </w:r>
      <w:r>
        <w:rPr>
          <w:rFonts w:hint="eastAsia"/>
        </w:rPr>
        <w:t>は、</w:t>
      </w:r>
      <w:r w:rsidR="00445C39">
        <w:rPr>
          <w:rFonts w:hint="eastAsia"/>
          <w:b/>
          <w:u w:val="single"/>
        </w:rPr>
        <w:t>①弊社ホームページでお申し込みいただく際に、下記の「クーポンコード」をご入力いただく</w:t>
      </w:r>
      <w:r w:rsidRPr="00B05824">
        <w:rPr>
          <w:rFonts w:hint="eastAsia"/>
          <w:b/>
          <w:u w:val="single"/>
        </w:rPr>
        <w:t>、②弊社</w:t>
      </w:r>
      <w:r w:rsidR="00F71AF1">
        <w:rPr>
          <w:rFonts w:hint="eastAsia"/>
          <w:b/>
          <w:u w:val="single"/>
        </w:rPr>
        <w:t>に申請書類をご郵送いただく際に</w:t>
      </w:r>
      <w:r w:rsidR="00B87BCA">
        <w:rPr>
          <w:rFonts w:hint="eastAsia"/>
          <w:b/>
          <w:u w:val="single"/>
        </w:rPr>
        <w:t>「</w:t>
      </w:r>
      <w:r w:rsidR="00EC19D0">
        <w:rPr>
          <w:rFonts w:hint="eastAsia"/>
          <w:b/>
          <w:u w:val="single"/>
        </w:rPr>
        <w:t>本紙</w:t>
      </w:r>
      <w:r w:rsidR="00B87BCA">
        <w:rPr>
          <w:rFonts w:hint="eastAsia"/>
          <w:b/>
          <w:u w:val="single"/>
        </w:rPr>
        <w:t>」</w:t>
      </w:r>
      <w:r w:rsidR="00EC19D0">
        <w:rPr>
          <w:rFonts w:hint="eastAsia"/>
          <w:b/>
          <w:u w:val="single"/>
        </w:rPr>
        <w:t>、および</w:t>
      </w:r>
      <w:r w:rsidR="00F71AF1">
        <w:rPr>
          <w:rFonts w:hint="eastAsia"/>
          <w:b/>
          <w:u w:val="single"/>
        </w:rPr>
        <w:t>「商工会議所の会員であることが判別できる書類（以下、「会員判別</w:t>
      </w:r>
      <w:r w:rsidRPr="00B05824">
        <w:rPr>
          <w:rFonts w:hint="eastAsia"/>
          <w:b/>
          <w:u w:val="single"/>
        </w:rPr>
        <w:t>書類」）」を同封いただく</w:t>
      </w:r>
      <w:r w:rsidRPr="00445C39">
        <w:rPr>
          <w:rFonts w:hint="eastAsia"/>
        </w:rPr>
        <w:t>ことで適用</w:t>
      </w:r>
      <w:r>
        <w:rPr>
          <w:rFonts w:hint="eastAsia"/>
        </w:rPr>
        <w:t>されます。</w:t>
      </w:r>
      <w:r w:rsidR="0039237C" w:rsidRPr="0039237C">
        <w:rPr>
          <w:rFonts w:hint="eastAsia"/>
        </w:rPr>
        <w:t>なお、</w:t>
      </w:r>
      <w:r w:rsidR="00B766FD" w:rsidRPr="00851833">
        <w:rPr>
          <w:rFonts w:hint="eastAsia"/>
          <w:b/>
          <w:u w:val="single"/>
        </w:rPr>
        <w:t>本紙の</w:t>
      </w:r>
      <w:r w:rsidR="0039237C" w:rsidRPr="0039237C">
        <w:rPr>
          <w:rFonts w:hint="eastAsia"/>
          <w:b/>
          <w:u w:val="single"/>
        </w:rPr>
        <w:t>「商工会議所確認印」欄</w:t>
      </w:r>
      <w:r w:rsidR="008F155D">
        <w:rPr>
          <w:rFonts w:hint="eastAsia"/>
          <w:b/>
          <w:u w:val="single"/>
        </w:rPr>
        <w:t>に所属商工会議所の印が押印</w:t>
      </w:r>
      <w:r w:rsidR="00B766FD">
        <w:rPr>
          <w:rFonts w:hint="eastAsia"/>
          <w:b/>
          <w:u w:val="single"/>
        </w:rPr>
        <w:t>されている場合は、「会員判別書類</w:t>
      </w:r>
      <w:r w:rsidR="00DE09AF">
        <w:rPr>
          <w:rFonts w:hint="eastAsia"/>
          <w:b/>
          <w:u w:val="single"/>
        </w:rPr>
        <w:t>コピー</w:t>
      </w:r>
      <w:r w:rsidR="0039237C" w:rsidRPr="0039237C">
        <w:rPr>
          <w:rFonts w:hint="eastAsia"/>
          <w:b/>
          <w:u w:val="single"/>
        </w:rPr>
        <w:t>」のご提出は不要です。</w:t>
      </w:r>
    </w:p>
    <w:p w14:paraId="0D0FB688" w14:textId="77777777" w:rsidR="00F64EF4" w:rsidRDefault="00F64EF4" w:rsidP="00754A00">
      <w:pPr>
        <w:pStyle w:val="a9"/>
        <w:spacing w:line="0" w:lineRule="atLeast"/>
        <w:ind w:left="200" w:hangingChars="100" w:hanging="200"/>
      </w:pPr>
      <w:r>
        <w:rPr>
          <w:rFonts w:hint="eastAsia"/>
        </w:rPr>
        <w:t>●弊社ホームページでお申し込みいただく際は、</w:t>
      </w:r>
      <w:r w:rsidRPr="00F64EF4">
        <w:rPr>
          <w:rFonts w:hint="eastAsia"/>
          <w:b/>
          <w:u w:val="single"/>
        </w:rPr>
        <w:t>必ず「商工会議所会員専用</w:t>
      </w:r>
      <w:r w:rsidR="007E6636">
        <w:rPr>
          <w:rFonts w:hint="eastAsia"/>
          <w:b/>
          <w:u w:val="single"/>
        </w:rPr>
        <w:t>ボタン</w:t>
      </w:r>
      <w:r w:rsidRPr="00F64EF4">
        <w:rPr>
          <w:rFonts w:hint="eastAsia"/>
          <w:b/>
          <w:u w:val="single"/>
        </w:rPr>
        <w:t>」からお進みください</w:t>
      </w:r>
      <w:r>
        <w:rPr>
          <w:rFonts w:hint="eastAsia"/>
        </w:rPr>
        <w:t>。その他の</w:t>
      </w:r>
      <w:r w:rsidR="000D3FDE">
        <w:rPr>
          <w:rFonts w:hint="eastAsia"/>
        </w:rPr>
        <w:t>申込</w:t>
      </w:r>
      <w:r>
        <w:rPr>
          <w:rFonts w:hint="eastAsia"/>
        </w:rPr>
        <w:t>ページ</w:t>
      </w:r>
      <w:r w:rsidR="00CB5553">
        <w:rPr>
          <w:rFonts w:hint="eastAsia"/>
        </w:rPr>
        <w:t>でご入力いただいた</w:t>
      </w:r>
      <w:r w:rsidR="00A61080">
        <w:rPr>
          <w:rFonts w:hint="eastAsia"/>
        </w:rPr>
        <w:t>場合は、</w:t>
      </w:r>
      <w:r w:rsidR="00CB5553">
        <w:rPr>
          <w:rFonts w:hint="eastAsia"/>
        </w:rPr>
        <w:t>特別</w:t>
      </w:r>
      <w:r w:rsidR="00AF18A5">
        <w:rPr>
          <w:rFonts w:hint="eastAsia"/>
        </w:rPr>
        <w:t>価格</w:t>
      </w:r>
      <w:r w:rsidR="00CB5553">
        <w:rPr>
          <w:rFonts w:hint="eastAsia"/>
        </w:rPr>
        <w:t>が適用され</w:t>
      </w:r>
      <w:r>
        <w:rPr>
          <w:rFonts w:hint="eastAsia"/>
        </w:rPr>
        <w:t>ません。</w:t>
      </w:r>
    </w:p>
    <w:p w14:paraId="2EDA33EF" w14:textId="77777777" w:rsidR="00B05824" w:rsidRDefault="00F64EF4" w:rsidP="00754A00">
      <w:pPr>
        <w:pStyle w:val="a9"/>
        <w:spacing w:line="0" w:lineRule="atLeast"/>
        <w:ind w:left="200" w:hangingChars="100" w:hanging="200"/>
      </w:pPr>
      <w:r>
        <w:rPr>
          <w:rFonts w:hint="eastAsia"/>
        </w:rPr>
        <w:t>●</w:t>
      </w:r>
      <w:r w:rsidR="00B05824" w:rsidRPr="00B05824">
        <w:rPr>
          <w:rFonts w:hint="eastAsia"/>
          <w:b/>
        </w:rPr>
        <w:t>クーポンコードのご入力がない場合は通常</w:t>
      </w:r>
      <w:r w:rsidR="00AF18A5">
        <w:rPr>
          <w:rFonts w:hint="eastAsia"/>
          <w:b/>
        </w:rPr>
        <w:t>価格</w:t>
      </w:r>
      <w:r w:rsidR="00B05824" w:rsidRPr="00B05824">
        <w:rPr>
          <w:rFonts w:hint="eastAsia"/>
          <w:b/>
        </w:rPr>
        <w:t>が適用されます</w:t>
      </w:r>
      <w:r w:rsidR="00B05824">
        <w:rPr>
          <w:rFonts w:hint="eastAsia"/>
        </w:rPr>
        <w:t>ので、ご注意ください。</w:t>
      </w:r>
    </w:p>
    <w:p w14:paraId="04072378" w14:textId="77777777" w:rsidR="00B05824" w:rsidRDefault="00B05824" w:rsidP="00754A00">
      <w:pPr>
        <w:pStyle w:val="a9"/>
        <w:spacing w:line="0" w:lineRule="atLeast"/>
        <w:ind w:left="200" w:hangingChars="100" w:hanging="200"/>
      </w:pPr>
      <w:r>
        <w:rPr>
          <w:rFonts w:hint="eastAsia"/>
        </w:rPr>
        <w:t>●クーポンコードをご入力いただいたにもかかわらず、</w:t>
      </w:r>
      <w:r w:rsidR="00F71AF1">
        <w:rPr>
          <w:rFonts w:hint="eastAsia"/>
          <w:b/>
        </w:rPr>
        <w:t>「会員判別</w:t>
      </w:r>
      <w:r w:rsidRPr="00B05824">
        <w:rPr>
          <w:rFonts w:hint="eastAsia"/>
          <w:b/>
        </w:rPr>
        <w:t>書類」</w:t>
      </w:r>
      <w:r w:rsidR="00445C39">
        <w:rPr>
          <w:rFonts w:hint="eastAsia"/>
          <w:b/>
        </w:rPr>
        <w:t>（具体的な例は下記をご参照ください）</w:t>
      </w:r>
      <w:r w:rsidRPr="00B05824">
        <w:rPr>
          <w:rFonts w:hint="eastAsia"/>
          <w:b/>
        </w:rPr>
        <w:t>が同封されていない場合は、通常</w:t>
      </w:r>
      <w:r w:rsidR="00AF18A5">
        <w:rPr>
          <w:rFonts w:hint="eastAsia"/>
          <w:b/>
        </w:rPr>
        <w:t>価格</w:t>
      </w:r>
      <w:r w:rsidRPr="00B05824">
        <w:rPr>
          <w:rFonts w:hint="eastAsia"/>
          <w:b/>
        </w:rPr>
        <w:t>にてご請求する</w:t>
      </w:r>
      <w:r>
        <w:rPr>
          <w:rFonts w:hint="eastAsia"/>
        </w:rPr>
        <w:t>場合があります。</w:t>
      </w:r>
    </w:p>
    <w:p w14:paraId="20E860F0" w14:textId="77777777" w:rsidR="00445C39" w:rsidRDefault="00754A00" w:rsidP="00445C39">
      <w:pPr>
        <w:pStyle w:val="a9"/>
        <w:spacing w:line="0" w:lineRule="atLeast"/>
      </w:pPr>
      <w:r w:rsidRPr="00B2577A">
        <w:rPr>
          <w:rFonts w:hint="eastAsia"/>
        </w:rPr>
        <w:t>●その他申込方法詳細につきましては、弊社ホームページ(</w:t>
      </w:r>
      <w:r w:rsidRPr="005B6BB2">
        <w:t>http</w:t>
      </w:r>
      <w:r w:rsidR="00ED08C8">
        <w:t>s</w:t>
      </w:r>
      <w:r w:rsidRPr="005B6BB2">
        <w:t>://www.secomtrust.net/service/ninsyo/forgid.html</w:t>
      </w:r>
      <w:r w:rsidRPr="00B2577A">
        <w:rPr>
          <w:rFonts w:hint="eastAsia"/>
        </w:rPr>
        <w:t>)をご参照ください。</w:t>
      </w:r>
    </w:p>
    <w:p w14:paraId="0DDBAB13" w14:textId="77777777" w:rsidR="001501DE" w:rsidRPr="00ED08C8" w:rsidRDefault="001501DE" w:rsidP="009A11CD">
      <w:pPr>
        <w:spacing w:line="0" w:lineRule="atLeast"/>
      </w:pPr>
    </w:p>
    <w:p w14:paraId="3F3EA57F" w14:textId="77777777" w:rsidR="00D926DC" w:rsidRDefault="000E138E" w:rsidP="00615AF6">
      <w:pPr>
        <w:pStyle w:val="a9"/>
        <w:spacing w:line="0" w:lineRule="atLeast"/>
        <w:ind w:left="146" w:hangingChars="73" w:hanging="146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6853A66" wp14:editId="6137FC8F">
                <wp:simplePos x="0" y="0"/>
                <wp:positionH relativeFrom="column">
                  <wp:posOffset>-17780</wp:posOffset>
                </wp:positionH>
                <wp:positionV relativeFrom="paragraph">
                  <wp:posOffset>7620</wp:posOffset>
                </wp:positionV>
                <wp:extent cx="8281670" cy="247650"/>
                <wp:effectExtent l="1270" t="0" r="3810" b="190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167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7D2C6" w14:textId="77777777" w:rsidR="006B7126" w:rsidRPr="004C00D7" w:rsidRDefault="006B7126" w:rsidP="00117273">
                            <w:pPr>
                              <w:pStyle w:val="a9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 w:rsidRPr="004C00D7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商工会議所　会員企業様向け特別販売内容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853A66" id="Rectangle 8" o:spid="_x0000_s1031" style="position:absolute;left:0;text-align:left;margin-left:-1.4pt;margin-top:.6pt;width:652.1pt;height:19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" fillcolor="#ffc000" stroked="f">
                <v:fill angle="90" focus="100%" type="gradient"/>
                <v:textbox>
                  <w:txbxContent>
                    <w:p w14:paraId="3317D2C6" w14:textId="77777777" w:rsidR="006B7126" w:rsidRPr="004C00D7" w:rsidRDefault="006B7126" w:rsidP="00117273">
                      <w:pPr>
                        <w:pStyle w:val="a9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 w:rsidRPr="004C00D7">
                        <w:rPr>
                          <w:rFonts w:hint="eastAsia"/>
                          <w:b/>
                          <w:sz w:val="22"/>
                          <w:szCs w:val="22"/>
                        </w:rPr>
                        <w:t>商工会議所　会員企業様向け特別販売内容</w:t>
                      </w:r>
                    </w:p>
                  </w:txbxContent>
                </v:textbox>
              </v:rect>
            </w:pict>
          </mc:Fallback>
        </mc:AlternateContent>
      </w:r>
    </w:p>
    <w:p w14:paraId="615FD40F" w14:textId="77777777" w:rsidR="004C00D7" w:rsidRDefault="004C00D7" w:rsidP="00615AF6">
      <w:pPr>
        <w:spacing w:line="0" w:lineRule="atLeast"/>
        <w:jc w:val="left"/>
      </w:pPr>
    </w:p>
    <w:tbl>
      <w:tblPr>
        <w:tblpPr w:leftFromText="142" w:rightFromText="142" w:vertAnchor="text" w:horzAnchor="page" w:tblpX="2445" w:tblpY="281"/>
        <w:tblW w:w="1129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410"/>
        <w:gridCol w:w="2410"/>
        <w:gridCol w:w="2268"/>
        <w:gridCol w:w="2410"/>
      </w:tblGrid>
      <w:tr w:rsidR="001501DE" w:rsidRPr="004C00D7" w14:paraId="18282D8D" w14:textId="77777777" w:rsidTr="00642471">
        <w:trPr>
          <w:trHeight w:val="27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4574095" w14:textId="77777777" w:rsidR="001501DE" w:rsidRPr="00445C39" w:rsidRDefault="001501DE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 w:rsidRPr="00445C39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有効期間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125554A5" w14:textId="2B43C2D2" w:rsidR="001501DE" w:rsidRPr="00043352" w:rsidRDefault="00642471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２</w:t>
            </w:r>
            <w:r w:rsidR="001501DE" w:rsidRPr="0004335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CCFFFF"/>
            <w:noWrap/>
            <w:vAlign w:val="center"/>
          </w:tcPr>
          <w:p w14:paraId="6E9D007A" w14:textId="2A8949F6" w:rsidR="001501DE" w:rsidRPr="00043352" w:rsidRDefault="00642471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３</w:t>
            </w:r>
            <w:r w:rsidR="001501DE" w:rsidRPr="00043352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年</w:t>
            </w:r>
          </w:p>
        </w:tc>
      </w:tr>
      <w:tr w:rsidR="001501DE" w:rsidRPr="004C00D7" w14:paraId="6B8508A2" w14:textId="77777777" w:rsidTr="00642471">
        <w:trPr>
          <w:trHeight w:val="270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8683CFC" w14:textId="53120A4D" w:rsidR="001501DE" w:rsidRPr="00A62FAC" w:rsidRDefault="00642471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 w:rsidRPr="00642471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1枚あたり価格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31F86351" w14:textId="77777777" w:rsidR="001501DE" w:rsidRPr="00A62FAC" w:rsidRDefault="001501DE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</w:t>
            </w:r>
            <w:r w:rsidR="00AF18A5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価格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2106F71D" w14:textId="77777777" w:rsidR="001501DE" w:rsidRPr="00D926DC" w:rsidRDefault="00D926DC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D926DC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 w:rsidR="00AF18A5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2342E176" w14:textId="77777777" w:rsidR="001501DE" w:rsidRPr="008B6872" w:rsidRDefault="001501DE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20"/>
              </w:rPr>
            </w:pPr>
            <w:r w:rsidRPr="008B6872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通常</w:t>
            </w:r>
            <w:r w:rsidR="00AF18A5">
              <w:rPr>
                <w:rFonts w:ascii="MS UI Gothic" w:eastAsia="MS UI Gothic" w:hAnsi="MS UI Gothic" w:cs="ＭＳ Ｐゴシック" w:hint="eastAsia"/>
                <w:kern w:val="0"/>
                <w:sz w:val="20"/>
              </w:rPr>
              <w:t>価格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57D0421C" w14:textId="77777777" w:rsidR="001501DE" w:rsidRPr="00D926DC" w:rsidRDefault="00D926DC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b/>
                <w:kern w:val="0"/>
                <w:sz w:val="20"/>
              </w:rPr>
            </w:pPr>
            <w:r w:rsidRPr="00D926DC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特別</w:t>
            </w:r>
            <w:r w:rsidR="00AF18A5">
              <w:rPr>
                <w:rFonts w:ascii="MS UI Gothic" w:eastAsia="MS UI Gothic" w:hAnsi="MS UI Gothic" w:cs="ＭＳ Ｐゴシック" w:hint="eastAsia"/>
                <w:b/>
                <w:kern w:val="0"/>
                <w:sz w:val="20"/>
              </w:rPr>
              <w:t>価格</w:t>
            </w:r>
          </w:p>
        </w:tc>
      </w:tr>
      <w:tr w:rsidR="001501DE" w:rsidRPr="006D0332" w14:paraId="1EB92B51" w14:textId="77777777" w:rsidTr="00642471">
        <w:trPr>
          <w:trHeight w:val="153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14:paraId="69A90E3C" w14:textId="508C84B3" w:rsidR="00D926DC" w:rsidRPr="006D0332" w:rsidRDefault="00642471" w:rsidP="00642471">
            <w:pPr>
              <w:widowControl/>
              <w:spacing w:line="0" w:lineRule="atLeast"/>
              <w:jc w:val="center"/>
              <w:rPr>
                <w:rFonts w:ascii="MS UI Gothic" w:eastAsia="MS UI Gothic" w:hAnsi="MS UI Gothic" w:cs="ＭＳ Ｐゴシック"/>
                <w:kern w:val="0"/>
                <w:sz w:val="18"/>
                <w:szCs w:val="18"/>
              </w:rPr>
            </w:pPr>
            <w:r>
              <w:rPr>
                <w:rFonts w:ascii="MS UI Gothic" w:eastAsia="MS UI Gothic" w:hAnsi="MS UI Gothic" w:cs="ＭＳ Ｐゴシック" w:hint="eastAsia"/>
                <w:kern w:val="0"/>
                <w:sz w:val="18"/>
                <w:szCs w:val="18"/>
              </w:rPr>
              <w:t>行政書士用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3F67B" w14:textId="39CBB459" w:rsidR="001501DE" w:rsidRPr="006D0332" w:rsidRDefault="004E45D7" w:rsidP="00642471">
            <w:pPr>
              <w:widowControl/>
              <w:spacing w:line="0" w:lineRule="atLeast"/>
              <w:jc w:val="right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 w:rsidRPr="006D0332"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14,0</w:t>
            </w:r>
            <w:r w:rsidR="001501DE" w:rsidRPr="006D0332"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00</w:t>
            </w:r>
            <w:r w:rsidR="00642471"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（税込15,400円）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388A0" w14:textId="3AFD419B" w:rsidR="001501DE" w:rsidRPr="006D0332" w:rsidRDefault="004E45D7" w:rsidP="00642471">
            <w:pPr>
              <w:widowControl/>
              <w:spacing w:line="0" w:lineRule="atLeast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22"/>
              </w:rPr>
            </w:pPr>
            <w:r w:rsidRPr="006D0332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12,0</w:t>
            </w:r>
            <w:r w:rsidR="001501DE" w:rsidRPr="006D0332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00</w:t>
            </w:r>
            <w:r w:rsidR="00642471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（税込13,200円）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7D47F4" w14:textId="3A641869" w:rsidR="001501DE" w:rsidRPr="006D0332" w:rsidRDefault="004E45D7" w:rsidP="00642471">
            <w:pPr>
              <w:widowControl/>
              <w:spacing w:line="0" w:lineRule="atLeast"/>
              <w:jc w:val="right"/>
              <w:rPr>
                <w:rFonts w:ascii="MS UI Gothic" w:eastAsia="MS UI Gothic" w:hAnsi="MS UI Gothic" w:cs="ＭＳ Ｐゴシック"/>
                <w:kern w:val="0"/>
                <w:sz w:val="22"/>
              </w:rPr>
            </w:pPr>
            <w:r w:rsidRPr="006D0332"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21</w:t>
            </w:r>
            <w:r w:rsidR="001501DE" w:rsidRPr="006D0332"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,0</w:t>
            </w:r>
            <w:r w:rsidRPr="006D0332"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0</w:t>
            </w:r>
            <w:r w:rsidR="001501DE" w:rsidRPr="006D0332"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0</w:t>
            </w:r>
            <w:r w:rsidR="00642471">
              <w:rPr>
                <w:rFonts w:ascii="MS UI Gothic" w:eastAsia="MS UI Gothic" w:hAnsi="MS UI Gothic" w:cs="ＭＳ Ｐゴシック" w:hint="eastAsia"/>
                <w:kern w:val="0"/>
                <w:sz w:val="22"/>
              </w:rPr>
              <w:t>（税込23,100円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E2FB5" w14:textId="3A7BB71C" w:rsidR="001501DE" w:rsidRPr="006D0332" w:rsidRDefault="004E45D7" w:rsidP="00642471">
            <w:pPr>
              <w:widowControl/>
              <w:spacing w:line="0" w:lineRule="atLeast"/>
              <w:jc w:val="right"/>
              <w:rPr>
                <w:rFonts w:ascii="MS UI Gothic" w:eastAsia="MS UI Gothic" w:hAnsi="MS UI Gothic" w:cs="ＭＳ Ｐゴシック"/>
                <w:b/>
                <w:kern w:val="0"/>
                <w:sz w:val="22"/>
              </w:rPr>
            </w:pPr>
            <w:r w:rsidRPr="006D0332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18,0</w:t>
            </w:r>
            <w:r w:rsidR="001501DE" w:rsidRPr="006D0332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00</w:t>
            </w:r>
            <w:r w:rsidR="00642471">
              <w:rPr>
                <w:rFonts w:ascii="MS UI Gothic" w:eastAsia="MS UI Gothic" w:hAnsi="MS UI Gothic" w:cs="ＭＳ Ｐゴシック" w:hint="eastAsia"/>
                <w:b/>
                <w:kern w:val="0"/>
                <w:sz w:val="22"/>
              </w:rPr>
              <w:t>（税込19,800円）</w:t>
            </w:r>
          </w:p>
        </w:tc>
      </w:tr>
    </w:tbl>
    <w:p w14:paraId="40BF7FDE" w14:textId="77777777" w:rsidR="00117273" w:rsidRPr="00DE2787" w:rsidRDefault="00F71AF1" w:rsidP="00615AF6">
      <w:pPr>
        <w:spacing w:line="0" w:lineRule="atLeast"/>
        <w:jc w:val="left"/>
        <w:rPr>
          <w:rFonts w:eastAsia="ＭＳ Ｐゴシック"/>
          <w:b/>
          <w:spacing w:val="20"/>
          <w:sz w:val="20"/>
          <w:szCs w:val="20"/>
        </w:rPr>
      </w:pPr>
      <w:r w:rsidRPr="006D0332">
        <w:rPr>
          <w:rFonts w:eastAsia="ＭＳ Ｐゴシック" w:hint="eastAsia"/>
          <w:b/>
          <w:spacing w:val="20"/>
          <w:sz w:val="20"/>
          <w:szCs w:val="20"/>
        </w:rPr>
        <w:t>通常</w:t>
      </w:r>
      <w:r w:rsidR="00AF18A5">
        <w:rPr>
          <w:rFonts w:eastAsia="ＭＳ Ｐゴシック" w:hint="eastAsia"/>
          <w:b/>
          <w:spacing w:val="20"/>
          <w:sz w:val="20"/>
          <w:szCs w:val="20"/>
        </w:rPr>
        <w:t>価格</w:t>
      </w:r>
      <w:r w:rsidR="00117273" w:rsidRPr="006D0332">
        <w:rPr>
          <w:rFonts w:eastAsia="ＭＳ Ｐゴシック" w:hint="eastAsia"/>
          <w:b/>
          <w:spacing w:val="20"/>
          <w:sz w:val="20"/>
          <w:szCs w:val="20"/>
        </w:rPr>
        <w:t>より有効期間２年物は２</w:t>
      </w:r>
      <w:r w:rsidR="00117273" w:rsidRPr="006D0332">
        <w:rPr>
          <w:rFonts w:eastAsia="ＭＳ Ｐゴシック" w:hint="eastAsia"/>
          <w:b/>
          <w:spacing w:val="20"/>
          <w:sz w:val="20"/>
          <w:szCs w:val="20"/>
        </w:rPr>
        <w:t>,</w:t>
      </w:r>
      <w:r w:rsidR="004E45D7" w:rsidRPr="006D0332">
        <w:rPr>
          <w:rFonts w:eastAsia="ＭＳ Ｐゴシック" w:hint="eastAsia"/>
          <w:b/>
          <w:spacing w:val="20"/>
          <w:sz w:val="20"/>
          <w:szCs w:val="20"/>
        </w:rPr>
        <w:t>０００円引き、３年物は３，００</w:t>
      </w:r>
      <w:r w:rsidR="00117273" w:rsidRPr="006D0332">
        <w:rPr>
          <w:rFonts w:eastAsia="ＭＳ Ｐゴシック" w:hint="eastAsia"/>
          <w:b/>
          <w:spacing w:val="20"/>
          <w:sz w:val="20"/>
          <w:szCs w:val="20"/>
        </w:rPr>
        <w:t>０円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引き（いずれも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1</w:t>
      </w:r>
      <w:r w:rsidR="00117273" w:rsidRPr="00DE2787">
        <w:rPr>
          <w:rFonts w:eastAsia="ＭＳ Ｐゴシック" w:hint="eastAsia"/>
          <w:b/>
          <w:spacing w:val="20"/>
          <w:sz w:val="20"/>
          <w:szCs w:val="20"/>
        </w:rPr>
        <w:t>枚あたり）でご提供！</w:t>
      </w:r>
      <w:r w:rsidR="00D926DC" w:rsidRPr="00DE2787">
        <w:rPr>
          <w:rFonts w:eastAsia="ＭＳ Ｐゴシック" w:hint="eastAsia"/>
          <w:b/>
          <w:spacing w:val="20"/>
          <w:sz w:val="20"/>
          <w:szCs w:val="20"/>
        </w:rPr>
        <w:t xml:space="preserve"> </w:t>
      </w:r>
    </w:p>
    <w:p w14:paraId="0D993F65" w14:textId="77777777" w:rsidR="00754A00" w:rsidRPr="00642471" w:rsidRDefault="00754A00" w:rsidP="00615AF6">
      <w:pPr>
        <w:spacing w:line="0" w:lineRule="atLeast"/>
        <w:ind w:firstLineChars="100" w:firstLine="221"/>
        <w:jc w:val="left"/>
        <w:rPr>
          <w:rFonts w:eastAsia="ＭＳ Ｐゴシック"/>
          <w:b/>
          <w:spacing w:val="20"/>
          <w:sz w:val="18"/>
          <w:szCs w:val="18"/>
        </w:rPr>
      </w:pPr>
    </w:p>
    <w:p w14:paraId="4B21ADB4" w14:textId="77777777" w:rsidR="00754A00" w:rsidRDefault="00754A00" w:rsidP="00615AF6">
      <w:pPr>
        <w:spacing w:line="0" w:lineRule="atLeast"/>
        <w:ind w:firstLineChars="100" w:firstLine="261"/>
        <w:jc w:val="left"/>
        <w:rPr>
          <w:rFonts w:eastAsia="ＭＳ Ｐゴシック"/>
          <w:b/>
          <w:spacing w:val="20"/>
          <w:sz w:val="22"/>
        </w:rPr>
      </w:pPr>
    </w:p>
    <w:p w14:paraId="6611AC14" w14:textId="77777777" w:rsidR="00615AF6" w:rsidRPr="00642471" w:rsidRDefault="00615AF6"/>
    <w:p w14:paraId="4F03655D" w14:textId="77777777" w:rsidR="00117273" w:rsidRPr="00117273" w:rsidRDefault="000E13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7B3E3BE" wp14:editId="3BE0E16D">
                <wp:simplePos x="0" y="0"/>
                <wp:positionH relativeFrom="column">
                  <wp:posOffset>-17780</wp:posOffset>
                </wp:positionH>
                <wp:positionV relativeFrom="paragraph">
                  <wp:posOffset>88900</wp:posOffset>
                </wp:positionV>
                <wp:extent cx="8281670" cy="247650"/>
                <wp:effectExtent l="1270" t="3175" r="3810" b="0"/>
                <wp:wrapNone/>
                <wp:docPr id="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1670" cy="2476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C000"/>
                            </a:gs>
                            <a:gs pos="100000">
                              <a:srgbClr val="FFC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5192F" w14:textId="77777777" w:rsidR="006B7126" w:rsidRPr="00445C39" w:rsidRDefault="00F71AF1" w:rsidP="00445C39">
                            <w:pPr>
                              <w:pStyle w:val="a9"/>
                              <w:rPr>
                                <w:rFonts w:ascii="Arial" w:hAnsi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会員判別</w:t>
                            </w:r>
                            <w:r w:rsidR="006B7126" w:rsidRPr="00445C39">
                              <w:rPr>
                                <w:rFonts w:hint="eastAsia"/>
                                <w:b/>
                                <w:sz w:val="22"/>
                                <w:szCs w:val="22"/>
                              </w:rPr>
                              <w:t>書類とは？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B3E3BE" id="Rectangle 14" o:spid="_x0000_s1032" style="position:absolute;left:0;text-align:left;margin-left:-1.4pt;margin-top:7pt;width:652.1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" fillcolor="#ffc000" stroked="f">
                <v:fill angle="90" focus="100%" type="gradient"/>
                <v:textbox>
                  <w:txbxContent>
                    <w:p w14:paraId="2705192F" w14:textId="77777777" w:rsidR="006B7126" w:rsidRPr="00445C39" w:rsidRDefault="00F71AF1" w:rsidP="00445C39">
                      <w:pPr>
                        <w:pStyle w:val="a9"/>
                        <w:rPr>
                          <w:rFonts w:ascii="Arial" w:hAnsi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  <w:szCs w:val="22"/>
                        </w:rPr>
                        <w:t>会員判別</w:t>
                      </w:r>
                      <w:r w:rsidR="006B7126" w:rsidRPr="00445C39">
                        <w:rPr>
                          <w:rFonts w:hint="eastAsia"/>
                          <w:b/>
                          <w:sz w:val="22"/>
                          <w:szCs w:val="22"/>
                        </w:rPr>
                        <w:t>書類とは？</w:t>
                      </w:r>
                    </w:p>
                  </w:txbxContent>
                </v:textbox>
              </v:rect>
            </w:pict>
          </mc:Fallback>
        </mc:AlternateContent>
      </w:r>
    </w:p>
    <w:p w14:paraId="5054826B" w14:textId="77777777" w:rsidR="00CA17F7" w:rsidRDefault="00CA17F7" w:rsidP="00CA17F7">
      <w:pPr>
        <w:spacing w:line="0" w:lineRule="atLeast"/>
      </w:pPr>
    </w:p>
    <w:p w14:paraId="551C1059" w14:textId="77777777" w:rsidR="00DE2787" w:rsidRDefault="007E6636" w:rsidP="007E6636">
      <w:pPr>
        <w:spacing w:line="0" w:lineRule="atLeas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445C39">
        <w:rPr>
          <w:rFonts w:ascii="ＭＳ Ｐゴシック" w:eastAsia="ＭＳ Ｐゴシック" w:hAnsi="ＭＳ Ｐゴシック" w:hint="eastAsia"/>
          <w:sz w:val="20"/>
          <w:szCs w:val="20"/>
        </w:rPr>
        <w:t>会員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判別書類とは、所属先の商工会議所から交付される</w:t>
      </w:r>
      <w:r w:rsidRPr="00502921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『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商工会議所の会員であることが判別でき</w:t>
      </w:r>
      <w:r w:rsidRPr="00445C39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る書類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のコピー</w:t>
      </w:r>
      <w:r w:rsidRPr="00445C39"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で、</w:t>
      </w:r>
      <w:r>
        <w:rPr>
          <w:rFonts w:ascii="ＭＳ Ｐゴシック" w:eastAsia="ＭＳ Ｐゴシック" w:hAnsi="ＭＳ Ｐゴシック" w:hint="eastAsia"/>
          <w:b/>
          <w:sz w:val="20"/>
          <w:szCs w:val="20"/>
          <w:u w:val="single"/>
        </w:rPr>
        <w:t>「事業所名」「会員番号」「所属先商工会議所名」などが記載されているもの』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のことです。</w:t>
      </w:r>
      <w:r w:rsidR="00BD4117">
        <w:rPr>
          <w:rFonts w:ascii="ＭＳ Ｐゴシック" w:eastAsia="ＭＳ Ｐゴシック" w:hAnsi="ＭＳ Ｐゴシック" w:hint="eastAsia"/>
          <w:sz w:val="20"/>
          <w:szCs w:val="20"/>
        </w:rPr>
        <w:t>主なものとして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、「会員証」</w:t>
      </w:r>
      <w:r w:rsidR="00433A69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「会員カード」</w:t>
      </w:r>
      <w:r w:rsidR="00433A69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直近の「会費払込票」などのコピーが挙げられます。</w:t>
      </w:r>
      <w:r w:rsidR="00747DFD">
        <w:rPr>
          <w:rFonts w:ascii="ＭＳ Ｐゴシック" w:eastAsia="ＭＳ Ｐゴシック" w:hAnsi="ＭＳ Ｐゴシック" w:hint="eastAsia"/>
          <w:sz w:val="20"/>
          <w:szCs w:val="20"/>
        </w:rPr>
        <w:t>（該当書類の一覧につきまして、裏面をご参照ください。）</w:t>
      </w:r>
    </w:p>
    <w:p w14:paraId="30ABF921" w14:textId="77777777" w:rsidR="00DE2787" w:rsidRDefault="000E13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8CC550" wp14:editId="182FC176">
                <wp:simplePos x="0" y="0"/>
                <wp:positionH relativeFrom="column">
                  <wp:posOffset>1395729</wp:posOffset>
                </wp:positionH>
                <wp:positionV relativeFrom="paragraph">
                  <wp:posOffset>90805</wp:posOffset>
                </wp:positionV>
                <wp:extent cx="6077585" cy="802640"/>
                <wp:effectExtent l="19050" t="19050" r="18415" b="1651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7585" cy="802640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29D78D7" w14:textId="77777777" w:rsidR="006B7126" w:rsidRPr="00615AF6" w:rsidRDefault="006B7126" w:rsidP="001501DE">
                            <w:pPr>
                              <w:spacing w:line="0" w:lineRule="atLeast"/>
                              <w:jc w:val="left"/>
                              <w:rPr>
                                <w:rFonts w:eastAsia="ＭＳ Ｐゴシック"/>
                                <w:b/>
                                <w:sz w:val="16"/>
                                <w:szCs w:val="16"/>
                              </w:rPr>
                            </w:pPr>
                            <w:r w:rsidRPr="00D60709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《特別</w:t>
                            </w:r>
                            <w:r w:rsidR="00AF18A5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>価格</w:t>
                            </w:r>
                            <w:r w:rsidRPr="00D60709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>クーポンコード》</w:t>
                            </w:r>
                            <w:r w:rsidR="00B8659B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　　　　　　　　　　　　　　　　　　　</w:t>
                            </w:r>
                            <w:r w:rsidR="00615AF6">
                              <w:rPr>
                                <w:rFonts w:eastAsia="ＭＳ Ｐゴシック" w:hint="eastAsia"/>
                                <w:b/>
                                <w:szCs w:val="21"/>
                              </w:rPr>
                              <w:t xml:space="preserve">　　</w:t>
                            </w:r>
                            <w:r w:rsidR="00B8659B" w:rsidRPr="00615AF6">
                              <w:rPr>
                                <w:rFonts w:eastAsia="ＭＳ Ｐゴシック" w:hint="eastAsia"/>
                                <w:b/>
                                <w:sz w:val="16"/>
                                <w:szCs w:val="16"/>
                              </w:rPr>
                              <w:t xml:space="preserve">　（商工会議所記入欄）</w:t>
                            </w:r>
                          </w:p>
                          <w:tbl>
                            <w:tblPr>
                              <w:tblW w:w="0" w:type="auto"/>
                              <w:tblInd w:w="16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697"/>
                              <w:gridCol w:w="619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  <w:gridCol w:w="620"/>
                            </w:tblGrid>
                            <w:tr w:rsidR="00615AF6" w:rsidRPr="00333FA7" w14:paraId="12081961" w14:textId="77777777" w:rsidTr="00B8659B">
                              <w:trPr>
                                <w:trHeight w:val="639"/>
                              </w:trPr>
                              <w:tc>
                                <w:tcPr>
                                  <w:tcW w:w="2697" w:type="dxa"/>
                                  <w:vAlign w:val="center"/>
                                </w:tcPr>
                                <w:p w14:paraId="1E31CE96" w14:textId="77777777" w:rsidR="00615AF6" w:rsidRPr="00333FA7" w:rsidRDefault="00615AF6" w:rsidP="009A11C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333FA7"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クーポンコード（</w:t>
                                  </w: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  <w:r w:rsidRPr="00333FA7"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桁）</w:t>
                                  </w:r>
                                </w:p>
                              </w:tc>
                              <w:tc>
                                <w:tcPr>
                                  <w:tcW w:w="619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77CF1B58" w14:textId="77777777" w:rsidR="00615AF6" w:rsidRPr="00D926DC" w:rsidRDefault="004F7507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5F58EA6A" w14:textId="77777777" w:rsidR="00615AF6" w:rsidRPr="00D926DC" w:rsidRDefault="00933B63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7125D0A0" w14:textId="77777777" w:rsidR="00615AF6" w:rsidRPr="00D926DC" w:rsidRDefault="00933B63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52C18E73" w14:textId="77777777" w:rsidR="00615AF6" w:rsidRPr="00D926DC" w:rsidRDefault="004F7507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6682A339" w14:textId="0871F728" w:rsidR="00615AF6" w:rsidRPr="00D926DC" w:rsidRDefault="009C0373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3CBCAC8E" w14:textId="17237540" w:rsidR="00615AF6" w:rsidRPr="00D926DC" w:rsidRDefault="009C0373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2D349E2D" w14:textId="4655E92C" w:rsidR="00615AF6" w:rsidRPr="00D926DC" w:rsidRDefault="009C0373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top w:val="dashSmallGap" w:sz="24" w:space="0" w:color="auto"/>
                                    <w:left w:val="dashSmallGap" w:sz="24" w:space="0" w:color="auto"/>
                                    <w:bottom w:val="dashSmallGap" w:sz="24" w:space="0" w:color="auto"/>
                                    <w:right w:val="dashSmallGap" w:sz="24" w:space="0" w:color="auto"/>
                                  </w:tcBorders>
                                  <w:vAlign w:val="center"/>
                                </w:tcPr>
                                <w:p w14:paraId="56A4EEFA" w14:textId="68DF1D6A" w:rsidR="00615AF6" w:rsidRPr="00D926DC" w:rsidRDefault="009C0373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left w:val="dashSmallGap" w:sz="24" w:space="0" w:color="auto"/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1070C35E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  <w:tcBorders>
                                    <w:bottom w:val="single" w:sz="12" w:space="0" w:color="000000"/>
                                  </w:tcBorders>
                                  <w:vAlign w:val="center"/>
                                </w:tcPr>
                                <w:p w14:paraId="510398C2" w14:textId="77777777" w:rsidR="00615AF6" w:rsidRPr="00D926DC" w:rsidRDefault="00615AF6" w:rsidP="00B05824">
                                  <w:pPr>
                                    <w:jc w:val="center"/>
                                    <w:rPr>
                                      <w:rFonts w:eastAsia="ＭＳ Ｐゴシック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b/>
                                      <w:sz w:val="24"/>
                                      <w:szCs w:val="24"/>
                                    </w:rPr>
                                    <w:t>１</w:t>
                                  </w:r>
                                </w:p>
                              </w:tc>
                            </w:tr>
                          </w:tbl>
                          <w:p w14:paraId="5BC25BFA" w14:textId="77777777" w:rsidR="006B7126" w:rsidRPr="001501DE" w:rsidRDefault="006B7126" w:rsidP="001501DE">
                            <w:pPr>
                              <w:widowControl/>
                              <w:spacing w:before="100" w:beforeAutospacing="1" w:after="100" w:afterAutospacing="1" w:line="0" w:lineRule="atLeast"/>
                              <w:jc w:val="left"/>
                              <w:outlineLvl w:val="0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36"/>
                                <w:sz w:val="22"/>
                              </w:rPr>
                            </w:pPr>
                          </w:p>
                          <w:p w14:paraId="4A4F796F" w14:textId="77777777" w:rsidR="006B7126" w:rsidRPr="00FE1E41" w:rsidRDefault="006B7126" w:rsidP="001501DE">
                            <w:pPr>
                              <w:widowControl/>
                              <w:spacing w:before="100" w:beforeAutospacing="1" w:after="100" w:afterAutospacing="1" w:line="0" w:lineRule="atLeast"/>
                              <w:jc w:val="left"/>
                              <w:outlineLvl w:val="0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kern w:val="36"/>
                                <w:sz w:val="16"/>
                                <w:szCs w:val="16"/>
                              </w:rPr>
                            </w:pPr>
                            <w:r w:rsidRPr="00FE1E41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kern w:val="36"/>
                                <w:sz w:val="48"/>
                                <w:szCs w:val="48"/>
                              </w:rPr>
                              <w:t xml:space="preserve">　　　　　　　　　　　　　　　　　　</w:t>
                            </w:r>
                          </w:p>
                          <w:p w14:paraId="65F27B94" w14:textId="77777777" w:rsidR="006B7126" w:rsidRPr="006E0D76" w:rsidRDefault="006B7126" w:rsidP="00DE2787">
                            <w:pPr>
                              <w:pStyle w:val="3"/>
                              <w:spacing w:line="0" w:lineRule="atLeast"/>
                              <w:ind w:left="442" w:hangingChars="200" w:hanging="442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CC55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3" type="#_x0000_t202" style="position:absolute;left:0;text-align:left;margin-left:109.9pt;margin-top:7.15pt;width:478.55pt;height:63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" filled="f" fillcolor="#bbe0e3" strokecolor="red" strokeweight="3pt">
                <v:stroke linestyle="thinThin"/>
                <v:textbox>
                  <w:txbxContent>
                    <w:p w14:paraId="729D78D7" w14:textId="77777777" w:rsidR="006B7126" w:rsidRPr="00615AF6" w:rsidRDefault="006B7126" w:rsidP="001501DE">
                      <w:pPr>
                        <w:spacing w:line="0" w:lineRule="atLeast"/>
                        <w:jc w:val="left"/>
                        <w:rPr>
                          <w:rFonts w:eastAsia="ＭＳ Ｐゴシック"/>
                          <w:b/>
                          <w:sz w:val="16"/>
                          <w:szCs w:val="16"/>
                        </w:rPr>
                      </w:pPr>
                      <w:r w:rsidRPr="00D60709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《特別</w:t>
                      </w:r>
                      <w:r w:rsidR="00AF18A5">
                        <w:rPr>
                          <w:rFonts w:eastAsia="ＭＳ Ｐゴシック" w:hint="eastAsia"/>
                          <w:b/>
                          <w:szCs w:val="21"/>
                        </w:rPr>
                        <w:t>価格</w:t>
                      </w:r>
                      <w:r w:rsidRPr="00D60709">
                        <w:rPr>
                          <w:rFonts w:eastAsia="ＭＳ Ｐゴシック" w:hint="eastAsia"/>
                          <w:b/>
                          <w:szCs w:val="21"/>
                        </w:rPr>
                        <w:t>クーポンコード》</w:t>
                      </w:r>
                      <w:r w:rsidR="00B8659B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　　　　　　　　　　　　　　　　　　　</w:t>
                      </w:r>
                      <w:r w:rsidR="00615AF6">
                        <w:rPr>
                          <w:rFonts w:eastAsia="ＭＳ Ｐゴシック" w:hint="eastAsia"/>
                          <w:b/>
                          <w:szCs w:val="21"/>
                        </w:rPr>
                        <w:t xml:space="preserve">　　</w:t>
                      </w:r>
                      <w:r w:rsidR="00B8659B" w:rsidRPr="00615AF6">
                        <w:rPr>
                          <w:rFonts w:eastAsia="ＭＳ Ｐゴシック" w:hint="eastAsia"/>
                          <w:b/>
                          <w:sz w:val="16"/>
                          <w:szCs w:val="16"/>
                        </w:rPr>
                        <w:t xml:space="preserve">　（商工会議所記入欄）</w:t>
                      </w:r>
                    </w:p>
                    <w:tbl>
                      <w:tblPr>
                        <w:tblW w:w="0" w:type="auto"/>
                        <w:tblInd w:w="16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697"/>
                        <w:gridCol w:w="619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  <w:gridCol w:w="620"/>
                      </w:tblGrid>
                      <w:tr w:rsidR="00615AF6" w:rsidRPr="00333FA7" w14:paraId="12081961" w14:textId="77777777" w:rsidTr="00B8659B">
                        <w:trPr>
                          <w:trHeight w:val="639"/>
                        </w:trPr>
                        <w:tc>
                          <w:tcPr>
                            <w:tcW w:w="2697" w:type="dxa"/>
                            <w:vAlign w:val="center"/>
                          </w:tcPr>
                          <w:p w14:paraId="1E31CE96" w14:textId="77777777" w:rsidR="00615AF6" w:rsidRPr="00333FA7" w:rsidRDefault="00615AF6" w:rsidP="009A11CD">
                            <w:pPr>
                              <w:spacing w:line="0" w:lineRule="atLeast"/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333FA7"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クーポンコード（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10</w:t>
                            </w:r>
                            <w:r w:rsidRPr="00333FA7"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桁）</w:t>
                            </w:r>
                          </w:p>
                        </w:tc>
                        <w:tc>
                          <w:tcPr>
                            <w:tcW w:w="619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77CF1B58" w14:textId="77777777" w:rsidR="00615AF6" w:rsidRPr="00D926DC" w:rsidRDefault="004F7507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5F58EA6A" w14:textId="77777777" w:rsidR="00615AF6" w:rsidRPr="00D926DC" w:rsidRDefault="00933B63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7125D0A0" w14:textId="77777777" w:rsidR="00615AF6" w:rsidRPr="00D926DC" w:rsidRDefault="00933B63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52C18E73" w14:textId="77777777" w:rsidR="00615AF6" w:rsidRPr="00D926DC" w:rsidRDefault="004F7507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6682A339" w14:textId="0871F728" w:rsidR="00615AF6" w:rsidRPr="00D926DC" w:rsidRDefault="009C0373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3CBCAC8E" w14:textId="17237540" w:rsidR="00615AF6" w:rsidRPr="00D926DC" w:rsidRDefault="009C0373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2D349E2D" w14:textId="4655E92C" w:rsidR="00615AF6" w:rsidRPr="00D926DC" w:rsidRDefault="009C0373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top w:val="dashSmallGap" w:sz="24" w:space="0" w:color="auto"/>
                              <w:left w:val="dashSmallGap" w:sz="24" w:space="0" w:color="auto"/>
                              <w:bottom w:val="dashSmallGap" w:sz="24" w:space="0" w:color="auto"/>
                              <w:right w:val="dashSmallGap" w:sz="24" w:space="0" w:color="auto"/>
                            </w:tcBorders>
                            <w:vAlign w:val="center"/>
                          </w:tcPr>
                          <w:p w14:paraId="56A4EEFA" w14:textId="68DF1D6A" w:rsidR="00615AF6" w:rsidRPr="00D926DC" w:rsidRDefault="009C0373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620" w:type="dxa"/>
                            <w:tcBorders>
                              <w:left w:val="dashSmallGap" w:sz="24" w:space="0" w:color="auto"/>
                              <w:bottom w:val="single" w:sz="12" w:space="0" w:color="000000"/>
                            </w:tcBorders>
                            <w:vAlign w:val="center"/>
                          </w:tcPr>
                          <w:p w14:paraId="1070C35E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620" w:type="dxa"/>
                            <w:tcBorders>
                              <w:bottom w:val="single" w:sz="12" w:space="0" w:color="000000"/>
                            </w:tcBorders>
                            <w:vAlign w:val="center"/>
                          </w:tcPr>
                          <w:p w14:paraId="510398C2" w14:textId="77777777" w:rsidR="00615AF6" w:rsidRPr="00D926DC" w:rsidRDefault="00615AF6" w:rsidP="00B05824">
                            <w:pPr>
                              <w:jc w:val="center"/>
                              <w:rPr>
                                <w:rFonts w:eastAsia="ＭＳ Ｐゴシック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</w:tc>
                      </w:tr>
                    </w:tbl>
                    <w:p w14:paraId="5BC25BFA" w14:textId="77777777" w:rsidR="006B7126" w:rsidRPr="001501DE" w:rsidRDefault="006B7126" w:rsidP="001501DE">
                      <w:pPr>
                        <w:widowControl/>
                        <w:spacing w:before="100" w:beforeAutospacing="1" w:after="100" w:afterAutospacing="1" w:line="0" w:lineRule="atLeast"/>
                        <w:jc w:val="left"/>
                        <w:outlineLvl w:val="0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36"/>
                          <w:sz w:val="22"/>
                        </w:rPr>
                      </w:pPr>
                    </w:p>
                    <w:p w14:paraId="4A4F796F" w14:textId="77777777" w:rsidR="006B7126" w:rsidRPr="00FE1E41" w:rsidRDefault="006B7126" w:rsidP="001501DE">
                      <w:pPr>
                        <w:widowControl/>
                        <w:spacing w:before="100" w:beforeAutospacing="1" w:after="100" w:afterAutospacing="1" w:line="0" w:lineRule="atLeast"/>
                        <w:jc w:val="left"/>
                        <w:outlineLvl w:val="0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kern w:val="36"/>
                          <w:sz w:val="16"/>
                          <w:szCs w:val="16"/>
                        </w:rPr>
                      </w:pPr>
                      <w:r w:rsidRPr="00FE1E41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kern w:val="36"/>
                          <w:sz w:val="48"/>
                          <w:szCs w:val="48"/>
                        </w:rPr>
                        <w:t xml:space="preserve">　　　　　　　　　　　　　　　　　　</w:t>
                      </w:r>
                    </w:p>
                    <w:p w14:paraId="65F27B94" w14:textId="77777777" w:rsidR="006B7126" w:rsidRPr="006E0D76" w:rsidRDefault="006B7126" w:rsidP="00DE2787">
                      <w:pPr>
                        <w:pStyle w:val="3"/>
                        <w:spacing w:line="0" w:lineRule="atLeast"/>
                        <w:ind w:left="442" w:hangingChars="200" w:hanging="442"/>
                        <w:rPr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8135D0" w14:textId="77777777" w:rsidR="00DE2787" w:rsidRDefault="00DE2787"/>
    <w:p w14:paraId="07FA49B4" w14:textId="77777777" w:rsidR="00DE2787" w:rsidRDefault="00DE2787"/>
    <w:p w14:paraId="27EA2967" w14:textId="77777777" w:rsidR="005477EE" w:rsidRDefault="005477EE"/>
    <w:p w14:paraId="5D4311EF" w14:textId="77777777" w:rsidR="004C00D7" w:rsidRDefault="004C00D7" w:rsidP="00DE2787">
      <w:pPr>
        <w:pStyle w:val="a9"/>
        <w:spacing w:line="0" w:lineRule="atLeast"/>
        <w:ind w:left="200" w:hangingChars="100" w:hanging="200"/>
        <w:rPr>
          <w:color w:val="auto"/>
        </w:rPr>
      </w:pPr>
    </w:p>
    <w:p w14:paraId="7113DC88" w14:textId="77777777" w:rsidR="00D60709" w:rsidRPr="00615AF6" w:rsidRDefault="00D60709" w:rsidP="00615AF6">
      <w:pPr>
        <w:pStyle w:val="a9"/>
        <w:spacing w:line="0" w:lineRule="atLeast"/>
        <w:ind w:left="117" w:hangingChars="73" w:hanging="117"/>
        <w:rPr>
          <w:color w:val="auto"/>
          <w:sz w:val="16"/>
          <w:szCs w:val="16"/>
        </w:rPr>
      </w:pPr>
      <w:r w:rsidRPr="00615AF6">
        <w:rPr>
          <w:rFonts w:hint="eastAsia"/>
          <w:color w:val="auto"/>
          <w:sz w:val="16"/>
          <w:szCs w:val="16"/>
        </w:rPr>
        <w:t>●</w:t>
      </w:r>
      <w:r w:rsidRPr="00615AF6">
        <w:rPr>
          <w:rFonts w:hint="eastAsia"/>
          <w:b/>
          <w:color w:val="auto"/>
          <w:sz w:val="16"/>
          <w:szCs w:val="16"/>
          <w:u w:val="single"/>
        </w:rPr>
        <w:t>「クーポンコード」は、弊社ホームページでお申し込みいただく際に必ずご入力ください。</w:t>
      </w:r>
    </w:p>
    <w:p w14:paraId="22003E07" w14:textId="77777777" w:rsidR="00615AF6" w:rsidRPr="00615AF6" w:rsidRDefault="00433A69" w:rsidP="00615AF6">
      <w:pPr>
        <w:pStyle w:val="a9"/>
        <w:spacing w:line="0" w:lineRule="atLeast"/>
        <w:ind w:left="117" w:hangingChars="73" w:hanging="117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>■本紙</w:t>
      </w:r>
      <w:r w:rsidR="00615AF6" w:rsidRPr="00615AF6">
        <w:rPr>
          <w:rFonts w:hint="eastAsia"/>
          <w:color w:val="auto"/>
          <w:sz w:val="16"/>
          <w:szCs w:val="16"/>
        </w:rPr>
        <w:t>にご記入いただいた情報は、弊社および日本商工会議所において各種確認・通知のために使用いたします。</w:t>
      </w:r>
    </w:p>
    <w:p w14:paraId="7E584651" w14:textId="3DC43C88" w:rsidR="00615AF6" w:rsidRPr="009E5617" w:rsidRDefault="00615AF6" w:rsidP="00615AF6">
      <w:pPr>
        <w:pStyle w:val="a9"/>
        <w:spacing w:line="0" w:lineRule="atLeast"/>
        <w:ind w:leftChars="9" w:left="165" w:hangingChars="91" w:hanging="146"/>
        <w:jc w:val="left"/>
        <w:rPr>
          <w:color w:val="auto"/>
          <w:sz w:val="16"/>
          <w:szCs w:val="16"/>
        </w:rPr>
      </w:pPr>
      <w:r>
        <w:rPr>
          <w:rFonts w:hint="eastAsia"/>
          <w:color w:val="auto"/>
          <w:sz w:val="16"/>
          <w:szCs w:val="16"/>
        </w:rPr>
        <w:t xml:space="preserve">■本ご案内及びお申し込み方法に関するお問い合せ先　</w:t>
      </w:r>
      <w:r w:rsidRPr="009E5617">
        <w:rPr>
          <w:rFonts w:hint="eastAsia"/>
          <w:color w:val="auto"/>
          <w:sz w:val="16"/>
          <w:szCs w:val="16"/>
        </w:rPr>
        <w:t xml:space="preserve">セコムトラストシステムズ株式会社 </w:t>
      </w:r>
      <w:r w:rsidR="0071163C" w:rsidRPr="0071163C">
        <w:rPr>
          <w:rFonts w:hint="eastAsia"/>
          <w:color w:val="auto"/>
          <w:sz w:val="16"/>
          <w:szCs w:val="16"/>
        </w:rPr>
        <w:t>セコム</w:t>
      </w:r>
      <w:r w:rsidRPr="009E5617">
        <w:rPr>
          <w:rFonts w:hint="eastAsia"/>
          <w:color w:val="auto"/>
          <w:sz w:val="16"/>
          <w:szCs w:val="16"/>
        </w:rPr>
        <w:t>CAサポートセンター、ＴＥＬ：</w:t>
      </w:r>
      <w:r w:rsidR="0071163C" w:rsidRPr="0071163C">
        <w:rPr>
          <w:rFonts w:hint="eastAsia"/>
          <w:color w:val="auto"/>
          <w:sz w:val="16"/>
          <w:szCs w:val="16"/>
        </w:rPr>
        <w:t>0570-020-213</w:t>
      </w:r>
      <w:r w:rsidRPr="009E5617">
        <w:rPr>
          <w:rFonts w:hint="eastAsia"/>
          <w:color w:val="auto"/>
          <w:sz w:val="16"/>
          <w:szCs w:val="16"/>
        </w:rPr>
        <w:t>、E-MAIL：</w:t>
      </w:r>
      <w:r w:rsidR="0071163C" w:rsidRPr="0071163C">
        <w:rPr>
          <w:rFonts w:hint="eastAsia"/>
          <w:color w:val="auto"/>
          <w:sz w:val="16"/>
          <w:szCs w:val="16"/>
        </w:rPr>
        <w:t>gid-support@secom.co.jp</w:t>
      </w:r>
    </w:p>
    <w:p w14:paraId="1B8E7EF9" w14:textId="77777777" w:rsidR="00615AF6" w:rsidRPr="00615AF6" w:rsidRDefault="006F4012" w:rsidP="00615AF6">
      <w:pPr>
        <w:pStyle w:val="a9"/>
        <w:spacing w:line="0" w:lineRule="atLeast"/>
        <w:ind w:leftChars="4" w:left="155" w:hangingChars="92"/>
        <w:jc w:val="left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  <w:br w:type="page"/>
      </w:r>
    </w:p>
    <w:p w14:paraId="44A9DF83" w14:textId="77777777" w:rsidR="006F4012" w:rsidRDefault="006F4012" w:rsidP="006F4012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43F08240" w14:textId="77777777" w:rsidR="00073AB3" w:rsidRDefault="00073AB3" w:rsidP="006F4012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7CC1AD09" w14:textId="77777777" w:rsidR="00E82FFE" w:rsidRPr="00CC2858" w:rsidRDefault="00E82FFE" w:rsidP="00E82FFE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  <w:r>
        <w:rPr>
          <w:rFonts w:hint="eastAsia"/>
          <w:b/>
          <w:color w:val="auto"/>
          <w:sz w:val="28"/>
          <w:u w:val="single"/>
        </w:rPr>
        <w:t>本紙</w:t>
      </w:r>
      <w:r w:rsidRPr="00CC2858">
        <w:rPr>
          <w:rFonts w:hint="eastAsia"/>
          <w:b/>
          <w:color w:val="auto"/>
          <w:sz w:val="28"/>
          <w:u w:val="single"/>
        </w:rPr>
        <w:t>の提出にあたり、以下の（１）または（２）のいずれかのご準備をお願いします。</w:t>
      </w:r>
    </w:p>
    <w:p w14:paraId="2D181FAB" w14:textId="77777777" w:rsidR="00E82FFE" w:rsidRPr="00CC2858" w:rsidRDefault="00E82FFE" w:rsidP="00E82FFE">
      <w:pPr>
        <w:pStyle w:val="a9"/>
        <w:spacing w:line="0" w:lineRule="atLeast"/>
        <w:ind w:left="205" w:hangingChars="73" w:hanging="205"/>
        <w:rPr>
          <w:b/>
          <w:color w:val="auto"/>
          <w:sz w:val="28"/>
          <w:u w:val="single"/>
        </w:rPr>
      </w:pPr>
    </w:p>
    <w:p w14:paraId="11839E18" w14:textId="77777777" w:rsidR="00E82FFE" w:rsidRPr="00636467" w:rsidRDefault="00E82FFE" w:rsidP="00E82FFE">
      <w:pPr>
        <w:pStyle w:val="a9"/>
        <w:spacing w:line="0" w:lineRule="atLeast"/>
        <w:ind w:left="205" w:hangingChars="73" w:hanging="205"/>
        <w:rPr>
          <w:b/>
          <w:color w:val="auto"/>
          <w:sz w:val="28"/>
          <w:bdr w:val="single" w:sz="4" w:space="0" w:color="auto"/>
        </w:rPr>
      </w:pPr>
      <w:r w:rsidRPr="00636467">
        <w:rPr>
          <w:rFonts w:hint="eastAsia"/>
          <w:b/>
          <w:color w:val="auto"/>
          <w:sz w:val="28"/>
          <w:bdr w:val="single" w:sz="4" w:space="0" w:color="auto"/>
        </w:rPr>
        <w:t>（１）「商工会議所確認欄」に、所属商工会議所の「確認印」の押印を受ける</w:t>
      </w:r>
    </w:p>
    <w:p w14:paraId="0154B053" w14:textId="77777777" w:rsidR="00E82FFE" w:rsidRPr="00B7713A" w:rsidRDefault="00E82FFE" w:rsidP="00E82FFE">
      <w:pPr>
        <w:pStyle w:val="a9"/>
        <w:spacing w:beforeLines="50" w:before="180" w:line="0" w:lineRule="atLeast"/>
        <w:ind w:leftChars="50" w:left="105" w:firstLineChars="100" w:firstLine="270"/>
        <w:rPr>
          <w:color w:val="auto"/>
          <w:sz w:val="27"/>
          <w:szCs w:val="27"/>
          <w:u w:val="single"/>
          <w:bdr w:val="single" w:sz="4" w:space="0" w:color="auto"/>
        </w:rPr>
      </w:pPr>
      <w:r>
        <w:rPr>
          <w:rFonts w:hint="eastAsia"/>
          <w:color w:val="auto"/>
          <w:sz w:val="27"/>
          <w:szCs w:val="27"/>
        </w:rPr>
        <w:t>下欄に必要事項（名称</w:t>
      </w:r>
      <w:r w:rsidRPr="00B7713A">
        <w:rPr>
          <w:rFonts w:hint="eastAsia"/>
          <w:color w:val="auto"/>
          <w:sz w:val="27"/>
          <w:szCs w:val="27"/>
        </w:rPr>
        <w:t>・所在地・所属商工会議所名）を記入のうえ、「商工会議所確認印」の欄に、所属する商工会議所の確認印（商工会議所名の入ったゴム印等で可）の押印を受けてください。</w:t>
      </w:r>
    </w:p>
    <w:p w14:paraId="28FD1D12" w14:textId="77777777" w:rsidR="00E82FFE" w:rsidRPr="0077679C" w:rsidRDefault="00E82FFE" w:rsidP="00E82FFE">
      <w:pPr>
        <w:pStyle w:val="a9"/>
        <w:spacing w:line="0" w:lineRule="atLeast"/>
        <w:ind w:left="204" w:hangingChars="73" w:hanging="204"/>
        <w:rPr>
          <w:b/>
          <w:color w:val="auto"/>
          <w:sz w:val="28"/>
        </w:rPr>
      </w:pPr>
      <w:r>
        <w:rPr>
          <w:rFonts w:hint="eastAsia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822BD74" wp14:editId="317C4094">
                <wp:simplePos x="0" y="0"/>
                <wp:positionH relativeFrom="column">
                  <wp:posOffset>314099</wp:posOffset>
                </wp:positionH>
                <wp:positionV relativeFrom="paragraph">
                  <wp:posOffset>162547</wp:posOffset>
                </wp:positionV>
                <wp:extent cx="7858408" cy="2408222"/>
                <wp:effectExtent l="19050" t="19050" r="28575" b="1143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58408" cy="2408222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4CE7A6" w14:textId="77777777" w:rsidR="00E82FFE" w:rsidRDefault="00E82FFE" w:rsidP="00E82FFE">
                            <w:pPr>
                              <w:spacing w:before="240" w:afterLines="50" w:after="180" w:line="300" w:lineRule="exact"/>
                              <w:rPr>
                                <w:rFonts w:eastAsia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77679C">
                              <w:rPr>
                                <w:rFonts w:eastAsia="ＭＳ Ｐゴシック" w:hint="eastAsia"/>
                                <w:b/>
                                <w:sz w:val="28"/>
                                <w:szCs w:val="28"/>
                              </w:rPr>
                              <w:t>商工会議所</w:t>
                            </w:r>
                            <w:r w:rsidRPr="0077679C">
                              <w:rPr>
                                <w:rFonts w:eastAsia="ＭＳ Ｐゴシック"/>
                                <w:b/>
                                <w:sz w:val="28"/>
                                <w:szCs w:val="28"/>
                              </w:rPr>
                              <w:t>確認欄</w:t>
                            </w:r>
                          </w:p>
                          <w:p w14:paraId="445FCD9B" w14:textId="77777777" w:rsidR="00E82FFE" w:rsidRDefault="00E82FFE" w:rsidP="00E82FFE">
                            <w:pPr>
                              <w:rPr>
                                <w:rFonts w:eastAsia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sz w:val="24"/>
                              </w:rPr>
                              <w:t>以下の企業は当所の会員であることを確認しました。</w:t>
                            </w:r>
                          </w:p>
                          <w:p w14:paraId="2A5F885B" w14:textId="77777777" w:rsidR="00E82FFE" w:rsidRDefault="00E82FFE" w:rsidP="00E82FFE">
                            <w:pPr>
                              <w:rPr>
                                <w:rFonts w:eastAsia="ＭＳ Ｐゴシック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0"/>
                              <w:gridCol w:w="5400"/>
                            </w:tblGrid>
                            <w:tr w:rsidR="00E82FFE" w14:paraId="1B8EA05E" w14:textId="77777777" w:rsidTr="00685DC0">
                              <w:trPr>
                                <w:trHeight w:val="510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DFEC4C1" w14:textId="77777777" w:rsidR="00E82FFE" w:rsidRPr="00C30920" w:rsidRDefault="00E82FFE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名称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21CEF4B6" w14:textId="77777777" w:rsidR="00E82FFE" w:rsidRPr="00A749C6" w:rsidRDefault="00E82FFE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  <w:tr w:rsidR="00E82FFE" w14:paraId="356A4072" w14:textId="77777777" w:rsidTr="00685DC0">
                              <w:trPr>
                                <w:trHeight w:val="524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AAFD1B" w14:textId="77777777" w:rsidR="00E82FFE" w:rsidRPr="00C30920" w:rsidRDefault="00E82FFE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14:paraId="3FBCCF2C" w14:textId="77777777" w:rsidR="00E82FFE" w:rsidRDefault="00E82FFE" w:rsidP="00685DC0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964A712" w14:textId="77777777" w:rsidR="001543FB" w:rsidRPr="00A749C6" w:rsidRDefault="001543FB" w:rsidP="00685DC0">
                                  <w:pPr>
                                    <w:rPr>
                                      <w:rFonts w:eastAsia="ＭＳ Ｐゴシック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E82FFE" w14:paraId="1C890108" w14:textId="77777777" w:rsidTr="00685DC0">
                              <w:trPr>
                                <w:trHeight w:val="524"/>
                              </w:trPr>
                              <w:tc>
                                <w:tcPr>
                                  <w:tcW w:w="198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372643" w14:textId="77777777" w:rsidR="00E82FFE" w:rsidRPr="00C30920" w:rsidRDefault="00E82FFE" w:rsidP="00685DC0">
                                  <w:pPr>
                                    <w:jc w:val="center"/>
                                    <w:rPr>
                                      <w:rFonts w:eastAsia="ＭＳ Ｐゴシック"/>
                                      <w:szCs w:val="21"/>
                                    </w:rPr>
                                  </w:pPr>
                                  <w:r w:rsidRPr="00C30920">
                                    <w:rPr>
                                      <w:rFonts w:eastAsia="ＭＳ Ｐゴシック" w:hint="eastAsia"/>
                                      <w:szCs w:val="21"/>
                                    </w:rPr>
                                    <w:t>所属商工会議所名</w:t>
                                  </w:r>
                                </w:p>
                              </w:tc>
                              <w:tc>
                                <w:tcPr>
                                  <w:tcW w:w="54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14:paraId="06C3B1CF" w14:textId="77777777" w:rsidR="00E82FFE" w:rsidRPr="00A749C6" w:rsidRDefault="00E82FFE">
                                  <w:pPr>
                                    <w:rPr>
                                      <w:rFonts w:eastAsia="ＭＳ Ｐゴシック"/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F9578A" w14:textId="77777777" w:rsidR="00E82FFE" w:rsidRPr="00620634" w:rsidRDefault="00E82FFE" w:rsidP="00E82FFE">
                            <w:pPr>
                              <w:pStyle w:val="3"/>
                              <w:spacing w:line="240" w:lineRule="auto"/>
                              <w:ind w:left="1890" w:hanging="1890"/>
                              <w:rPr>
                                <w:rFonts w:ascii="ＭＳ Ｐゴシック"/>
                                <w:kern w:val="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2BD74" id="Text Box 17" o:spid="_x0000_s1034" type="#_x0000_t202" style="position:absolute;left:0;text-align:left;margin-left:24.75pt;margin-top:12.8pt;width:618.75pt;height:189.6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" filled="f" fillcolor="#bbe0e3" strokecolor="#333" strokeweight="3pt">
                <v:stroke linestyle="thinThin"/>
                <v:textbox>
                  <w:txbxContent>
                    <w:p w14:paraId="7F4CE7A6" w14:textId="77777777" w:rsidR="00E82FFE" w:rsidRDefault="00E82FFE" w:rsidP="00E82FFE">
                      <w:pPr>
                        <w:spacing w:before="240" w:afterLines="50" w:after="180" w:line="300" w:lineRule="exact"/>
                        <w:rPr>
                          <w:rFonts w:eastAsia="ＭＳ Ｐゴシック"/>
                          <w:b/>
                          <w:sz w:val="28"/>
                          <w:szCs w:val="28"/>
                        </w:rPr>
                      </w:pPr>
                      <w:r w:rsidRPr="0077679C">
                        <w:rPr>
                          <w:rFonts w:eastAsia="ＭＳ Ｐゴシック" w:hint="eastAsia"/>
                          <w:b/>
                          <w:sz w:val="28"/>
                          <w:szCs w:val="28"/>
                        </w:rPr>
                        <w:t>商工会議所</w:t>
                      </w:r>
                      <w:r w:rsidRPr="0077679C">
                        <w:rPr>
                          <w:rFonts w:eastAsia="ＭＳ Ｐゴシック"/>
                          <w:b/>
                          <w:sz w:val="28"/>
                          <w:szCs w:val="28"/>
                        </w:rPr>
                        <w:t>確認欄</w:t>
                      </w:r>
                    </w:p>
                    <w:p w14:paraId="445FCD9B" w14:textId="77777777" w:rsidR="00E82FFE" w:rsidRDefault="00E82FFE" w:rsidP="00E82FFE">
                      <w:pPr>
                        <w:rPr>
                          <w:rFonts w:eastAsia="ＭＳ Ｐゴシック"/>
                          <w:b/>
                          <w:sz w:val="24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sz w:val="24"/>
                        </w:rPr>
                        <w:t>以下の企業は当所の会員であることを確認しました。</w:t>
                      </w:r>
                    </w:p>
                    <w:p w14:paraId="2A5F885B" w14:textId="77777777" w:rsidR="00E82FFE" w:rsidRDefault="00E82FFE" w:rsidP="00E82FFE">
                      <w:pPr>
                        <w:rPr>
                          <w:rFonts w:eastAsia="ＭＳ Ｐゴシック"/>
                        </w:rPr>
                      </w:pPr>
                    </w:p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80"/>
                        <w:gridCol w:w="5400"/>
                      </w:tblGrid>
                      <w:tr w:rsidR="00E82FFE" w14:paraId="1B8EA05E" w14:textId="77777777" w:rsidTr="00685DC0">
                        <w:trPr>
                          <w:trHeight w:val="510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DFEC4C1" w14:textId="77777777" w:rsidR="00E82FFE" w:rsidRPr="00C30920" w:rsidRDefault="00E82FFE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Cs w:val="21"/>
                              </w:rPr>
                              <w:t>名称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21CEF4B6" w14:textId="77777777" w:rsidR="00E82FFE" w:rsidRPr="00A749C6" w:rsidRDefault="00E82FFE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  <w:tr w:rsidR="00E82FFE" w14:paraId="356A4072" w14:textId="77777777" w:rsidTr="00685DC0">
                        <w:trPr>
                          <w:trHeight w:val="524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9AAFD1B" w14:textId="77777777" w:rsidR="00E82FFE" w:rsidRPr="00C30920" w:rsidRDefault="00E82FFE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14:paraId="3FBCCF2C" w14:textId="77777777" w:rsidR="00E82FFE" w:rsidRDefault="00E82FFE" w:rsidP="00685DC0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4964A712" w14:textId="77777777" w:rsidR="001543FB" w:rsidRPr="00A749C6" w:rsidRDefault="001543FB" w:rsidP="00685DC0">
                            <w:pPr>
                              <w:rPr>
                                <w:rFonts w:eastAsia="ＭＳ Ｐゴシック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E82FFE" w14:paraId="1C890108" w14:textId="77777777" w:rsidTr="00685DC0">
                        <w:trPr>
                          <w:trHeight w:val="524"/>
                        </w:trPr>
                        <w:tc>
                          <w:tcPr>
                            <w:tcW w:w="198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8372643" w14:textId="77777777" w:rsidR="00E82FFE" w:rsidRPr="00C30920" w:rsidRDefault="00E82FFE" w:rsidP="00685DC0">
                            <w:pPr>
                              <w:jc w:val="center"/>
                              <w:rPr>
                                <w:rFonts w:eastAsia="ＭＳ Ｐゴシック"/>
                                <w:szCs w:val="21"/>
                              </w:rPr>
                            </w:pPr>
                            <w:r w:rsidRPr="00C30920">
                              <w:rPr>
                                <w:rFonts w:eastAsia="ＭＳ Ｐゴシック" w:hint="eastAsia"/>
                                <w:szCs w:val="21"/>
                              </w:rPr>
                              <w:t>所属商工会議所名</w:t>
                            </w:r>
                          </w:p>
                        </w:tc>
                        <w:tc>
                          <w:tcPr>
                            <w:tcW w:w="54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14:paraId="06C3B1CF" w14:textId="77777777" w:rsidR="00E82FFE" w:rsidRPr="00A749C6" w:rsidRDefault="00E82FFE">
                            <w:pPr>
                              <w:rPr>
                                <w:rFonts w:eastAsia="ＭＳ Ｐゴシック"/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14:paraId="4EF9578A" w14:textId="77777777" w:rsidR="00E82FFE" w:rsidRPr="00620634" w:rsidRDefault="00E82FFE" w:rsidP="00E82FFE">
                      <w:pPr>
                        <w:pStyle w:val="3"/>
                        <w:spacing w:line="240" w:lineRule="auto"/>
                        <w:ind w:left="1890" w:hanging="1890"/>
                        <w:rPr>
                          <w:rFonts w:ascii="ＭＳ Ｐゴシック"/>
                          <w:kern w:val="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5108DF" w14:textId="17AD0BE6" w:rsidR="00E82FFE" w:rsidRDefault="0042528C" w:rsidP="00E82FFE">
      <w:pPr>
        <w:pStyle w:val="a9"/>
        <w:spacing w:line="0" w:lineRule="atLeast"/>
        <w:ind w:left="175" w:hangingChars="73" w:hanging="175"/>
        <w:rPr>
          <w:b/>
          <w:color w:val="auto"/>
          <w:sz w:val="28"/>
          <w:u w:val="single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F79EC4" wp14:editId="06C63374">
                <wp:simplePos x="0" y="0"/>
                <wp:positionH relativeFrom="column">
                  <wp:posOffset>5206365</wp:posOffset>
                </wp:positionH>
                <wp:positionV relativeFrom="paragraph">
                  <wp:posOffset>153035</wp:posOffset>
                </wp:positionV>
                <wp:extent cx="2838450" cy="215900"/>
                <wp:effectExtent l="0" t="0" r="19050" b="1270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CE3F6A" w14:textId="24458C8B" w:rsidR="0042528C" w:rsidRPr="00595887" w:rsidRDefault="0042528C" w:rsidP="004252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9588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本</w:t>
                            </w:r>
                            <w:r w:rsidR="006F116B" w:rsidRPr="0059588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クーポン券</w:t>
                            </w:r>
                            <w:r w:rsidRPr="0059588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適用期限は</w:t>
                            </w:r>
                            <w:r w:rsidRPr="0058115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202</w:t>
                            </w:r>
                            <w:r w:rsidR="00DC219F" w:rsidRPr="0058115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4</w:t>
                            </w:r>
                            <w:r w:rsidRPr="0058115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年</w:t>
                            </w:r>
                            <w:r w:rsidRPr="0058115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3</w:t>
                            </w:r>
                            <w:r w:rsidRPr="0058115E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月末</w:t>
                            </w:r>
                            <w:r w:rsidRPr="00595887">
                              <w:rPr>
                                <w:rFonts w:hint="eastAsia"/>
                                <w:sz w:val="19"/>
                                <w:szCs w:val="19"/>
                              </w:rPr>
                              <w:t>までです</w:t>
                            </w:r>
                            <w:r w:rsidRPr="0059588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F79EC4" id="_x0000_s1035" style="position:absolute;left:0;text-align:left;margin-left:409.95pt;margin-top:12.05pt;width:223.5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" strokeweight="0">
                <v:textbox inset="5.85pt,.7pt,5.85pt,.7pt">
                  <w:txbxContent>
                    <w:p w14:paraId="45CE3F6A" w14:textId="24458C8B" w:rsidR="0042528C" w:rsidRPr="00595887" w:rsidRDefault="0042528C" w:rsidP="0042528C">
                      <w:pPr>
                        <w:rPr>
                          <w:sz w:val="20"/>
                          <w:szCs w:val="20"/>
                        </w:rPr>
                      </w:pPr>
                      <w:r w:rsidRPr="00595887">
                        <w:rPr>
                          <w:rFonts w:hint="eastAsia"/>
                          <w:sz w:val="19"/>
                          <w:szCs w:val="19"/>
                        </w:rPr>
                        <w:t>本</w:t>
                      </w:r>
                      <w:r w:rsidR="006F116B" w:rsidRPr="00595887">
                        <w:rPr>
                          <w:rFonts w:hint="eastAsia"/>
                          <w:sz w:val="19"/>
                          <w:szCs w:val="19"/>
                        </w:rPr>
                        <w:t>クーポン券</w:t>
                      </w:r>
                      <w:r w:rsidRPr="00595887">
                        <w:rPr>
                          <w:rFonts w:hint="eastAsia"/>
                          <w:sz w:val="19"/>
                          <w:szCs w:val="19"/>
                        </w:rPr>
                        <w:t>適用期限は</w:t>
                      </w:r>
                      <w:r w:rsidRPr="0058115E">
                        <w:rPr>
                          <w:rFonts w:hint="eastAsia"/>
                          <w:sz w:val="19"/>
                          <w:szCs w:val="19"/>
                        </w:rPr>
                        <w:t>202</w:t>
                      </w:r>
                      <w:r w:rsidR="00DC219F" w:rsidRPr="0058115E">
                        <w:rPr>
                          <w:rFonts w:hint="eastAsia"/>
                          <w:sz w:val="19"/>
                          <w:szCs w:val="19"/>
                        </w:rPr>
                        <w:t>4</w:t>
                      </w:r>
                      <w:r w:rsidRPr="0058115E">
                        <w:rPr>
                          <w:rFonts w:hint="eastAsia"/>
                          <w:sz w:val="19"/>
                          <w:szCs w:val="19"/>
                        </w:rPr>
                        <w:t>年</w:t>
                      </w:r>
                      <w:r w:rsidRPr="0058115E">
                        <w:rPr>
                          <w:rFonts w:hint="eastAsia"/>
                          <w:sz w:val="19"/>
                          <w:szCs w:val="19"/>
                        </w:rPr>
                        <w:t>3</w:t>
                      </w:r>
                      <w:r w:rsidRPr="0058115E">
                        <w:rPr>
                          <w:rFonts w:hint="eastAsia"/>
                          <w:sz w:val="19"/>
                          <w:szCs w:val="19"/>
                        </w:rPr>
                        <w:t>月末</w:t>
                      </w:r>
                      <w:r w:rsidRPr="00595887">
                        <w:rPr>
                          <w:rFonts w:hint="eastAsia"/>
                          <w:sz w:val="19"/>
                          <w:szCs w:val="19"/>
                        </w:rPr>
                        <w:t>までです</w:t>
                      </w:r>
                      <w:r w:rsidRPr="00595887">
                        <w:rPr>
                          <w:rFonts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6CCDFD02" w14:textId="6D53F06C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35701B71" w14:textId="77777777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28D99AE4" w14:textId="27FBB4BB" w:rsidR="00E82FFE" w:rsidRPr="006F4012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3F17D254" w14:textId="4D2D8032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0FECAE85" w14:textId="2D0D36CF" w:rsidR="00E82FFE" w:rsidRDefault="00DB3372" w:rsidP="00E82FFE">
      <w:pPr>
        <w:pStyle w:val="a9"/>
        <w:spacing w:line="0" w:lineRule="atLeast"/>
        <w:ind w:left="204" w:hangingChars="73" w:hanging="204"/>
        <w:rPr>
          <w:color w:val="auto"/>
        </w:rPr>
      </w:pPr>
      <w:r>
        <w:rPr>
          <w:rFonts w:hint="eastAsia"/>
          <w:noProof/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B07A228" wp14:editId="7CB099C4">
                <wp:simplePos x="0" y="0"/>
                <wp:positionH relativeFrom="column">
                  <wp:posOffset>5230129</wp:posOffset>
                </wp:positionH>
                <wp:positionV relativeFrom="paragraph">
                  <wp:posOffset>11128</wp:posOffset>
                </wp:positionV>
                <wp:extent cx="2833735" cy="1186004"/>
                <wp:effectExtent l="0" t="0" r="24130" b="14605"/>
                <wp:wrapNone/>
                <wp:docPr id="2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3735" cy="1186004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651368" w14:textId="77777777" w:rsidR="00E82FFE" w:rsidRDefault="00E82FFE" w:rsidP="00E82F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商工会議所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確認</w:t>
                            </w:r>
                            <w:r w:rsidRPr="004F220E">
                              <w:rPr>
                                <w:rFonts w:ascii="ＭＳ ゴシック" w:eastAsia="ＭＳ ゴシック" w:hAnsi="ＭＳ ゴシック" w:hint="eastAsia"/>
                              </w:rPr>
                              <w:t>印</w:t>
                            </w:r>
                          </w:p>
                          <w:p w14:paraId="36A6630F" w14:textId="77777777" w:rsidR="00E82FFE" w:rsidRDefault="00E82FFE" w:rsidP="00E82F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28330E0B" w14:textId="77777777" w:rsidR="00E82FFE" w:rsidRPr="00031F20" w:rsidRDefault="00E82FFE" w:rsidP="00E82F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B07A228" id="Rectangle 18" o:spid="_x0000_s1036" style="position:absolute;left:0;text-align:left;margin-left:411.8pt;margin-top:.9pt;width:223.15pt;height:93.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" filled="f" fillcolor="yellow" strokeweight="2pt">
                <v:textbox>
                  <w:txbxContent>
                    <w:p w14:paraId="6E651368" w14:textId="77777777" w:rsidR="00E82FFE" w:rsidRDefault="00E82FFE" w:rsidP="00E82FF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商工会議所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確認</w:t>
                      </w:r>
                      <w:r w:rsidRPr="004F220E">
                        <w:rPr>
                          <w:rFonts w:ascii="ＭＳ ゴシック" w:eastAsia="ＭＳ ゴシック" w:hAnsi="ＭＳ ゴシック" w:hint="eastAsia"/>
                        </w:rPr>
                        <w:t>印</w:t>
                      </w:r>
                    </w:p>
                    <w:p w14:paraId="36A6630F" w14:textId="77777777" w:rsidR="00E82FFE" w:rsidRDefault="00E82FFE" w:rsidP="00E82FF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28330E0B" w14:textId="77777777" w:rsidR="00E82FFE" w:rsidRPr="00031F20" w:rsidRDefault="00E82FFE" w:rsidP="00E82FF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5EFDB2B" w14:textId="59062537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5DB7B299" w14:textId="77777777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6B4B7757" w14:textId="2DA0E63B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492E23B0" w14:textId="7BA40AAA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0A1C041D" w14:textId="77777777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6FD67299" w14:textId="7A686DDC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10F73BEA" w14:textId="77777777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77C23BDF" w14:textId="7896EFA6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717FDF3B" w14:textId="77777777" w:rsidR="00E82FFE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51A3D923" w14:textId="7537A012" w:rsidR="00E82FFE" w:rsidRPr="00CC2858" w:rsidRDefault="00E82FFE" w:rsidP="00E82FFE">
      <w:pPr>
        <w:pStyle w:val="a9"/>
        <w:spacing w:line="0" w:lineRule="atLeast"/>
        <w:ind w:left="146" w:hangingChars="73" w:hanging="146"/>
        <w:rPr>
          <w:color w:val="auto"/>
        </w:rPr>
      </w:pPr>
    </w:p>
    <w:p w14:paraId="15CDF38D" w14:textId="77777777" w:rsidR="00E82FFE" w:rsidRPr="00CC2858" w:rsidRDefault="00E82FFE" w:rsidP="00E82FFE">
      <w:pPr>
        <w:pStyle w:val="a9"/>
        <w:spacing w:line="0" w:lineRule="atLeast"/>
        <w:ind w:left="204" w:hangingChars="73" w:hanging="204"/>
        <w:rPr>
          <w:b/>
          <w:color w:val="auto"/>
          <w:sz w:val="28"/>
          <w:szCs w:val="28"/>
          <w:u w:val="single"/>
        </w:rPr>
      </w:pPr>
      <w:r w:rsidRPr="0077679C">
        <w:rPr>
          <w:rFonts w:hint="eastAsia"/>
          <w:color w:val="auto"/>
          <w:sz w:val="28"/>
          <w:szCs w:val="28"/>
          <w:bdr w:val="single" w:sz="4" w:space="0" w:color="auto"/>
        </w:rPr>
        <w:t>（</w:t>
      </w:r>
      <w:r>
        <w:rPr>
          <w:rFonts w:hint="eastAsia"/>
          <w:b/>
          <w:color w:val="auto"/>
          <w:sz w:val="28"/>
          <w:szCs w:val="28"/>
          <w:bdr w:val="single" w:sz="4" w:space="0" w:color="auto"/>
        </w:rPr>
        <w:t>２）「会員判別書類」（１点）</w:t>
      </w:r>
      <w:r w:rsidR="00B75A8A">
        <w:rPr>
          <w:rFonts w:hint="eastAsia"/>
          <w:b/>
          <w:color w:val="auto"/>
          <w:sz w:val="28"/>
          <w:szCs w:val="28"/>
          <w:bdr w:val="single" w:sz="4" w:space="0" w:color="auto"/>
        </w:rPr>
        <w:t>のコピー</w:t>
      </w:r>
      <w:r w:rsidRPr="00B7713A">
        <w:rPr>
          <w:rFonts w:hint="eastAsia"/>
          <w:b/>
          <w:color w:val="auto"/>
          <w:sz w:val="28"/>
          <w:szCs w:val="28"/>
          <w:bdr w:val="single" w:sz="4" w:space="0" w:color="auto"/>
        </w:rPr>
        <w:t>を添付する</w:t>
      </w:r>
    </w:p>
    <w:p w14:paraId="190527EA" w14:textId="53C3C017" w:rsidR="00E82FFE" w:rsidRPr="00CC2858" w:rsidRDefault="00E82FFE" w:rsidP="00E82FFE">
      <w:pPr>
        <w:pStyle w:val="a9"/>
        <w:spacing w:before="120" w:after="120" w:line="0" w:lineRule="atLeast"/>
        <w:ind w:leftChars="100" w:left="210" w:firstLineChars="100" w:firstLine="280"/>
        <w:rPr>
          <w:color w:val="auto"/>
          <w:sz w:val="28"/>
          <w:szCs w:val="28"/>
        </w:rPr>
      </w:pPr>
      <w:r w:rsidRPr="00CC2858">
        <w:rPr>
          <w:rFonts w:hint="eastAsia"/>
          <w:color w:val="auto"/>
          <w:sz w:val="28"/>
          <w:szCs w:val="28"/>
        </w:rPr>
        <w:t>確</w:t>
      </w:r>
      <w:r>
        <w:rPr>
          <w:rFonts w:hint="eastAsia"/>
          <w:color w:val="auto"/>
          <w:sz w:val="28"/>
          <w:szCs w:val="28"/>
        </w:rPr>
        <w:t>認印の押印を受けられない場合、次のいずれかの書類（１点）および本紙を申込書類一式</w:t>
      </w:r>
      <w:r w:rsidRPr="00CC2858">
        <w:rPr>
          <w:rFonts w:hint="eastAsia"/>
          <w:color w:val="auto"/>
          <w:sz w:val="28"/>
          <w:szCs w:val="28"/>
        </w:rPr>
        <w:t>に同封していただきますようお願いいたします。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</w:tblGrid>
      <w:tr w:rsidR="00E82FFE" w:rsidRPr="00FB5636" w14:paraId="20ACDF99" w14:textId="77777777" w:rsidTr="0071163C">
        <w:tc>
          <w:tcPr>
            <w:tcW w:w="5812" w:type="dxa"/>
          </w:tcPr>
          <w:p w14:paraId="75D8FE9E" w14:textId="77777777" w:rsidR="00E82FFE" w:rsidRPr="00FB5636" w:rsidRDefault="00E82FFE" w:rsidP="009F6D6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会員証のコピー</w:t>
            </w:r>
          </w:p>
        </w:tc>
      </w:tr>
      <w:tr w:rsidR="00E82FFE" w:rsidRPr="00FB5636" w14:paraId="6BEE11FA" w14:textId="77777777" w:rsidTr="0071163C">
        <w:tc>
          <w:tcPr>
            <w:tcW w:w="5812" w:type="dxa"/>
          </w:tcPr>
          <w:p w14:paraId="230AAF26" w14:textId="77777777" w:rsidR="00E82FFE" w:rsidRPr="00FB5636" w:rsidRDefault="00E82FFE" w:rsidP="009F6D6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会員カードのコピー</w:t>
            </w:r>
          </w:p>
        </w:tc>
      </w:tr>
      <w:tr w:rsidR="00E82FFE" w:rsidRPr="00FB5636" w14:paraId="3947F2F0" w14:textId="77777777" w:rsidTr="0071163C">
        <w:tc>
          <w:tcPr>
            <w:tcW w:w="5812" w:type="dxa"/>
          </w:tcPr>
          <w:p w14:paraId="4A65AA6D" w14:textId="1A1F73D8" w:rsidR="00E82FFE" w:rsidRPr="00FB5636" w:rsidRDefault="00E82FFE" w:rsidP="009F6D6E">
            <w:pPr>
              <w:spacing w:line="0" w:lineRule="atLeast"/>
              <w:jc w:val="left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FB5636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直近の会費払込票</w:t>
            </w:r>
            <w:r w:rsidR="0071163C" w:rsidRPr="0071163C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、口座振替通知ハガキのコピー</w:t>
            </w:r>
          </w:p>
        </w:tc>
      </w:tr>
    </w:tbl>
    <w:p w14:paraId="183FA4C7" w14:textId="77777777" w:rsidR="00E82FFE" w:rsidRPr="00813157" w:rsidRDefault="00E82FFE" w:rsidP="00E82FFE">
      <w:pPr>
        <w:pStyle w:val="a9"/>
        <w:spacing w:line="276" w:lineRule="auto"/>
        <w:ind w:left="146" w:hangingChars="73" w:hanging="146"/>
        <w:rPr>
          <w:color w:val="auto"/>
          <w:sz w:val="24"/>
          <w:szCs w:val="24"/>
        </w:rPr>
      </w:pPr>
      <w:r>
        <w:rPr>
          <w:rFonts w:hint="eastAsia"/>
          <w:color w:val="auto"/>
        </w:rPr>
        <w:t xml:space="preserve">　　　　　</w:t>
      </w:r>
      <w:r w:rsidRPr="00813157">
        <w:rPr>
          <w:rFonts w:hint="eastAsia"/>
          <w:color w:val="auto"/>
          <w:sz w:val="24"/>
          <w:szCs w:val="24"/>
        </w:rPr>
        <w:t>※上記のいずれもお手元にない場合は、所属の商工会議所にご相談ください。</w:t>
      </w:r>
    </w:p>
    <w:p w14:paraId="5CA113A0" w14:textId="494CA7D8" w:rsidR="003E48C7" w:rsidRPr="00595887" w:rsidRDefault="0042528C" w:rsidP="0042528C">
      <w:pPr>
        <w:pStyle w:val="a9"/>
        <w:spacing w:line="0" w:lineRule="atLeast"/>
        <w:ind w:left="146" w:firstLineChars="200" w:firstLine="480"/>
        <w:rPr>
          <w:bCs/>
          <w:color w:val="auto"/>
          <w:sz w:val="24"/>
          <w:szCs w:val="18"/>
        </w:rPr>
      </w:pPr>
      <w:r w:rsidRPr="00595887">
        <w:rPr>
          <w:rFonts w:hint="eastAsia"/>
          <w:bCs/>
          <w:color w:val="auto"/>
          <w:sz w:val="24"/>
          <w:szCs w:val="18"/>
        </w:rPr>
        <w:t>※「会費払込票」の場合、「特定商工業者制度」のものは不可ですのでご注意ください。</w:t>
      </w:r>
    </w:p>
    <w:sectPr w:rsidR="003E48C7" w:rsidRPr="00595887" w:rsidSect="00B8659B">
      <w:pgSz w:w="16838" w:h="11906" w:orient="landscape"/>
      <w:pgMar w:top="454" w:right="1985" w:bottom="454" w:left="1701" w:header="851" w:footer="992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ED2CA" w14:textId="77777777" w:rsidR="006A3F7D" w:rsidRDefault="006A3F7D" w:rsidP="00117273">
      <w:r>
        <w:separator/>
      </w:r>
    </w:p>
  </w:endnote>
  <w:endnote w:type="continuationSeparator" w:id="0">
    <w:p w14:paraId="697019BF" w14:textId="77777777" w:rsidR="006A3F7D" w:rsidRDefault="006A3F7D" w:rsidP="0011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DB497" w14:textId="77777777" w:rsidR="006A3F7D" w:rsidRDefault="006A3F7D" w:rsidP="00117273">
      <w:r>
        <w:separator/>
      </w:r>
    </w:p>
  </w:footnote>
  <w:footnote w:type="continuationSeparator" w:id="0">
    <w:p w14:paraId="176F15DB" w14:textId="77777777" w:rsidR="006A3F7D" w:rsidRDefault="006A3F7D" w:rsidP="00117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273"/>
    <w:rsid w:val="0000038C"/>
    <w:rsid w:val="000004AE"/>
    <w:rsid w:val="000005AA"/>
    <w:rsid w:val="00001045"/>
    <w:rsid w:val="000024D1"/>
    <w:rsid w:val="00005D48"/>
    <w:rsid w:val="000060C1"/>
    <w:rsid w:val="000061DC"/>
    <w:rsid w:val="00007084"/>
    <w:rsid w:val="000077B7"/>
    <w:rsid w:val="00007EB8"/>
    <w:rsid w:val="00010477"/>
    <w:rsid w:val="00010C90"/>
    <w:rsid w:val="00011ED3"/>
    <w:rsid w:val="0001203D"/>
    <w:rsid w:val="00012814"/>
    <w:rsid w:val="00013B44"/>
    <w:rsid w:val="00013F81"/>
    <w:rsid w:val="00014214"/>
    <w:rsid w:val="00014952"/>
    <w:rsid w:val="00014E23"/>
    <w:rsid w:val="0001590A"/>
    <w:rsid w:val="000162C0"/>
    <w:rsid w:val="00016A30"/>
    <w:rsid w:val="000170AC"/>
    <w:rsid w:val="0002025A"/>
    <w:rsid w:val="000220C2"/>
    <w:rsid w:val="00022C3D"/>
    <w:rsid w:val="000230AF"/>
    <w:rsid w:val="00024A46"/>
    <w:rsid w:val="00025D8D"/>
    <w:rsid w:val="00026452"/>
    <w:rsid w:val="00026996"/>
    <w:rsid w:val="00026A35"/>
    <w:rsid w:val="00027ED7"/>
    <w:rsid w:val="00030083"/>
    <w:rsid w:val="000312C6"/>
    <w:rsid w:val="00031D76"/>
    <w:rsid w:val="00032D49"/>
    <w:rsid w:val="000355A3"/>
    <w:rsid w:val="00036C5E"/>
    <w:rsid w:val="00037D37"/>
    <w:rsid w:val="00037DDC"/>
    <w:rsid w:val="00040B24"/>
    <w:rsid w:val="00043804"/>
    <w:rsid w:val="00043D1D"/>
    <w:rsid w:val="000442F9"/>
    <w:rsid w:val="000447DF"/>
    <w:rsid w:val="00044912"/>
    <w:rsid w:val="00044B82"/>
    <w:rsid w:val="00044D25"/>
    <w:rsid w:val="0004506A"/>
    <w:rsid w:val="00046416"/>
    <w:rsid w:val="00047A02"/>
    <w:rsid w:val="0005117F"/>
    <w:rsid w:val="000511D5"/>
    <w:rsid w:val="0005160A"/>
    <w:rsid w:val="00051F94"/>
    <w:rsid w:val="000531EA"/>
    <w:rsid w:val="00054809"/>
    <w:rsid w:val="00055329"/>
    <w:rsid w:val="00055DB0"/>
    <w:rsid w:val="00057439"/>
    <w:rsid w:val="00057911"/>
    <w:rsid w:val="00057E46"/>
    <w:rsid w:val="00057E8C"/>
    <w:rsid w:val="00060780"/>
    <w:rsid w:val="00060C82"/>
    <w:rsid w:val="00061AF1"/>
    <w:rsid w:val="000623ED"/>
    <w:rsid w:val="000630E9"/>
    <w:rsid w:val="000650C0"/>
    <w:rsid w:val="00066570"/>
    <w:rsid w:val="000674B3"/>
    <w:rsid w:val="00070F82"/>
    <w:rsid w:val="00071182"/>
    <w:rsid w:val="00072392"/>
    <w:rsid w:val="000731BE"/>
    <w:rsid w:val="000735B9"/>
    <w:rsid w:val="00073AB3"/>
    <w:rsid w:val="00073BD4"/>
    <w:rsid w:val="00077F23"/>
    <w:rsid w:val="00080014"/>
    <w:rsid w:val="00080016"/>
    <w:rsid w:val="00080195"/>
    <w:rsid w:val="0008053E"/>
    <w:rsid w:val="00081524"/>
    <w:rsid w:val="00081586"/>
    <w:rsid w:val="000831F6"/>
    <w:rsid w:val="00085B08"/>
    <w:rsid w:val="00085D13"/>
    <w:rsid w:val="00086031"/>
    <w:rsid w:val="00087352"/>
    <w:rsid w:val="000907B5"/>
    <w:rsid w:val="00091670"/>
    <w:rsid w:val="000924CB"/>
    <w:rsid w:val="000925EE"/>
    <w:rsid w:val="00092F00"/>
    <w:rsid w:val="000933A8"/>
    <w:rsid w:val="000934DB"/>
    <w:rsid w:val="0009475D"/>
    <w:rsid w:val="0009608D"/>
    <w:rsid w:val="0009778E"/>
    <w:rsid w:val="00097798"/>
    <w:rsid w:val="00097B9C"/>
    <w:rsid w:val="000A04AA"/>
    <w:rsid w:val="000A1108"/>
    <w:rsid w:val="000A12C8"/>
    <w:rsid w:val="000A3068"/>
    <w:rsid w:val="000A4095"/>
    <w:rsid w:val="000A4354"/>
    <w:rsid w:val="000A4B5B"/>
    <w:rsid w:val="000A4E8A"/>
    <w:rsid w:val="000A5DA1"/>
    <w:rsid w:val="000A6B16"/>
    <w:rsid w:val="000A7354"/>
    <w:rsid w:val="000A7AC9"/>
    <w:rsid w:val="000A7FA5"/>
    <w:rsid w:val="000B0E58"/>
    <w:rsid w:val="000B0F65"/>
    <w:rsid w:val="000B2889"/>
    <w:rsid w:val="000B3E29"/>
    <w:rsid w:val="000B6558"/>
    <w:rsid w:val="000B65A5"/>
    <w:rsid w:val="000B71D1"/>
    <w:rsid w:val="000C03FA"/>
    <w:rsid w:val="000C3A97"/>
    <w:rsid w:val="000C3E42"/>
    <w:rsid w:val="000C4B63"/>
    <w:rsid w:val="000C4CFC"/>
    <w:rsid w:val="000C620E"/>
    <w:rsid w:val="000C70F8"/>
    <w:rsid w:val="000D00CD"/>
    <w:rsid w:val="000D01D4"/>
    <w:rsid w:val="000D3FDE"/>
    <w:rsid w:val="000D45ED"/>
    <w:rsid w:val="000D6738"/>
    <w:rsid w:val="000D69B5"/>
    <w:rsid w:val="000D7464"/>
    <w:rsid w:val="000D7475"/>
    <w:rsid w:val="000D7540"/>
    <w:rsid w:val="000E138E"/>
    <w:rsid w:val="000E1CCF"/>
    <w:rsid w:val="000E2208"/>
    <w:rsid w:val="000E24D9"/>
    <w:rsid w:val="000E2A29"/>
    <w:rsid w:val="000E2D96"/>
    <w:rsid w:val="000E346C"/>
    <w:rsid w:val="000E3D46"/>
    <w:rsid w:val="000E56D6"/>
    <w:rsid w:val="000E57B2"/>
    <w:rsid w:val="000E6669"/>
    <w:rsid w:val="000E6AB1"/>
    <w:rsid w:val="000E6ED9"/>
    <w:rsid w:val="000E6FBD"/>
    <w:rsid w:val="000E7330"/>
    <w:rsid w:val="000F193D"/>
    <w:rsid w:val="000F2C14"/>
    <w:rsid w:val="000F3D63"/>
    <w:rsid w:val="000F55CF"/>
    <w:rsid w:val="000F61BD"/>
    <w:rsid w:val="000F62B4"/>
    <w:rsid w:val="000F6865"/>
    <w:rsid w:val="000F6C40"/>
    <w:rsid w:val="000F7706"/>
    <w:rsid w:val="000F79A7"/>
    <w:rsid w:val="00100D10"/>
    <w:rsid w:val="00100F7C"/>
    <w:rsid w:val="00101893"/>
    <w:rsid w:val="0010196F"/>
    <w:rsid w:val="00103DB2"/>
    <w:rsid w:val="0010555E"/>
    <w:rsid w:val="0010644A"/>
    <w:rsid w:val="0010671E"/>
    <w:rsid w:val="00106AA3"/>
    <w:rsid w:val="001075EF"/>
    <w:rsid w:val="00112728"/>
    <w:rsid w:val="00114906"/>
    <w:rsid w:val="0011530A"/>
    <w:rsid w:val="00115A5B"/>
    <w:rsid w:val="00115C8F"/>
    <w:rsid w:val="0011610E"/>
    <w:rsid w:val="00117273"/>
    <w:rsid w:val="00117C7A"/>
    <w:rsid w:val="00121490"/>
    <w:rsid w:val="00121518"/>
    <w:rsid w:val="00121F10"/>
    <w:rsid w:val="00122C74"/>
    <w:rsid w:val="001236D0"/>
    <w:rsid w:val="00123871"/>
    <w:rsid w:val="00123CC2"/>
    <w:rsid w:val="00125212"/>
    <w:rsid w:val="00125238"/>
    <w:rsid w:val="001256F4"/>
    <w:rsid w:val="00125F4A"/>
    <w:rsid w:val="00126857"/>
    <w:rsid w:val="00127BB4"/>
    <w:rsid w:val="00127CE8"/>
    <w:rsid w:val="00130E40"/>
    <w:rsid w:val="00131BDA"/>
    <w:rsid w:val="00132131"/>
    <w:rsid w:val="00132433"/>
    <w:rsid w:val="001327FE"/>
    <w:rsid w:val="00133A0B"/>
    <w:rsid w:val="00133EA9"/>
    <w:rsid w:val="00133FF7"/>
    <w:rsid w:val="00134101"/>
    <w:rsid w:val="001342B7"/>
    <w:rsid w:val="00134DB1"/>
    <w:rsid w:val="00136458"/>
    <w:rsid w:val="001368E1"/>
    <w:rsid w:val="00137DDB"/>
    <w:rsid w:val="00140178"/>
    <w:rsid w:val="001412AE"/>
    <w:rsid w:val="001425FB"/>
    <w:rsid w:val="001435BC"/>
    <w:rsid w:val="00144C74"/>
    <w:rsid w:val="0014593B"/>
    <w:rsid w:val="001461C4"/>
    <w:rsid w:val="00147063"/>
    <w:rsid w:val="00147D90"/>
    <w:rsid w:val="001501DE"/>
    <w:rsid w:val="001512F9"/>
    <w:rsid w:val="00152451"/>
    <w:rsid w:val="001541CF"/>
    <w:rsid w:val="001543FB"/>
    <w:rsid w:val="00154A41"/>
    <w:rsid w:val="00155B4E"/>
    <w:rsid w:val="00156ACD"/>
    <w:rsid w:val="00156B02"/>
    <w:rsid w:val="00156B18"/>
    <w:rsid w:val="00157C18"/>
    <w:rsid w:val="00157CDE"/>
    <w:rsid w:val="00157E5D"/>
    <w:rsid w:val="00163845"/>
    <w:rsid w:val="0016414C"/>
    <w:rsid w:val="00164C50"/>
    <w:rsid w:val="00164D9C"/>
    <w:rsid w:val="001660C9"/>
    <w:rsid w:val="0016645F"/>
    <w:rsid w:val="00167E04"/>
    <w:rsid w:val="00170436"/>
    <w:rsid w:val="00172152"/>
    <w:rsid w:val="00172CD3"/>
    <w:rsid w:val="001743DB"/>
    <w:rsid w:val="00174995"/>
    <w:rsid w:val="00174BEC"/>
    <w:rsid w:val="001755B4"/>
    <w:rsid w:val="00175F97"/>
    <w:rsid w:val="0017616B"/>
    <w:rsid w:val="00180543"/>
    <w:rsid w:val="00181414"/>
    <w:rsid w:val="001818A6"/>
    <w:rsid w:val="0018260A"/>
    <w:rsid w:val="00182A5B"/>
    <w:rsid w:val="00183405"/>
    <w:rsid w:val="0018497B"/>
    <w:rsid w:val="00186622"/>
    <w:rsid w:val="00190F67"/>
    <w:rsid w:val="001911CE"/>
    <w:rsid w:val="00191956"/>
    <w:rsid w:val="00191C16"/>
    <w:rsid w:val="001923ED"/>
    <w:rsid w:val="001929B2"/>
    <w:rsid w:val="00193BF8"/>
    <w:rsid w:val="001951A6"/>
    <w:rsid w:val="001953E1"/>
    <w:rsid w:val="001958EC"/>
    <w:rsid w:val="001966B4"/>
    <w:rsid w:val="00196B41"/>
    <w:rsid w:val="001A08ED"/>
    <w:rsid w:val="001A1D79"/>
    <w:rsid w:val="001A263A"/>
    <w:rsid w:val="001A357F"/>
    <w:rsid w:val="001A50EA"/>
    <w:rsid w:val="001A6127"/>
    <w:rsid w:val="001A612A"/>
    <w:rsid w:val="001A6782"/>
    <w:rsid w:val="001A6A61"/>
    <w:rsid w:val="001A6FFB"/>
    <w:rsid w:val="001A7434"/>
    <w:rsid w:val="001B0CEF"/>
    <w:rsid w:val="001B0DFA"/>
    <w:rsid w:val="001B19E5"/>
    <w:rsid w:val="001B1DE4"/>
    <w:rsid w:val="001B1F07"/>
    <w:rsid w:val="001B1F97"/>
    <w:rsid w:val="001B22B7"/>
    <w:rsid w:val="001B47BF"/>
    <w:rsid w:val="001B4BE3"/>
    <w:rsid w:val="001B659F"/>
    <w:rsid w:val="001B6F38"/>
    <w:rsid w:val="001B7D11"/>
    <w:rsid w:val="001C0495"/>
    <w:rsid w:val="001C0683"/>
    <w:rsid w:val="001C0E58"/>
    <w:rsid w:val="001C18EE"/>
    <w:rsid w:val="001C1D4D"/>
    <w:rsid w:val="001C1FB4"/>
    <w:rsid w:val="001C4797"/>
    <w:rsid w:val="001C4B70"/>
    <w:rsid w:val="001C4BF5"/>
    <w:rsid w:val="001C4D9A"/>
    <w:rsid w:val="001C610B"/>
    <w:rsid w:val="001C7C46"/>
    <w:rsid w:val="001D395D"/>
    <w:rsid w:val="001D3DBD"/>
    <w:rsid w:val="001D4EE6"/>
    <w:rsid w:val="001D5E67"/>
    <w:rsid w:val="001D658E"/>
    <w:rsid w:val="001D6DC0"/>
    <w:rsid w:val="001D732F"/>
    <w:rsid w:val="001E0889"/>
    <w:rsid w:val="001E11DC"/>
    <w:rsid w:val="001E124F"/>
    <w:rsid w:val="001E20C7"/>
    <w:rsid w:val="001E4065"/>
    <w:rsid w:val="001E55B1"/>
    <w:rsid w:val="001E5F07"/>
    <w:rsid w:val="001E704F"/>
    <w:rsid w:val="001E7D77"/>
    <w:rsid w:val="001E7EB5"/>
    <w:rsid w:val="001F002D"/>
    <w:rsid w:val="001F048F"/>
    <w:rsid w:val="001F0FD0"/>
    <w:rsid w:val="001F10DB"/>
    <w:rsid w:val="001F13AB"/>
    <w:rsid w:val="001F15CA"/>
    <w:rsid w:val="001F18A3"/>
    <w:rsid w:val="001F26D9"/>
    <w:rsid w:val="001F4480"/>
    <w:rsid w:val="001F546F"/>
    <w:rsid w:val="001F5AF9"/>
    <w:rsid w:val="001F5C1C"/>
    <w:rsid w:val="001F6FA5"/>
    <w:rsid w:val="001F74ED"/>
    <w:rsid w:val="00200EB3"/>
    <w:rsid w:val="00203CA9"/>
    <w:rsid w:val="00203F35"/>
    <w:rsid w:val="00205A7F"/>
    <w:rsid w:val="002071AB"/>
    <w:rsid w:val="00210D1D"/>
    <w:rsid w:val="00212ED2"/>
    <w:rsid w:val="00213EC2"/>
    <w:rsid w:val="00216120"/>
    <w:rsid w:val="00216410"/>
    <w:rsid w:val="00216A5A"/>
    <w:rsid w:val="00216F5C"/>
    <w:rsid w:val="00217432"/>
    <w:rsid w:val="00217448"/>
    <w:rsid w:val="00217B3B"/>
    <w:rsid w:val="00220000"/>
    <w:rsid w:val="00220AD6"/>
    <w:rsid w:val="00221350"/>
    <w:rsid w:val="0022148F"/>
    <w:rsid w:val="00222F96"/>
    <w:rsid w:val="00225124"/>
    <w:rsid w:val="00225398"/>
    <w:rsid w:val="002254CB"/>
    <w:rsid w:val="002265B8"/>
    <w:rsid w:val="002267C6"/>
    <w:rsid w:val="00226E4D"/>
    <w:rsid w:val="00226FDC"/>
    <w:rsid w:val="0022789E"/>
    <w:rsid w:val="00227E0A"/>
    <w:rsid w:val="002302F0"/>
    <w:rsid w:val="0023045C"/>
    <w:rsid w:val="00230DA5"/>
    <w:rsid w:val="0023467D"/>
    <w:rsid w:val="002348A7"/>
    <w:rsid w:val="00235329"/>
    <w:rsid w:val="002357EE"/>
    <w:rsid w:val="00235E84"/>
    <w:rsid w:val="00242EC3"/>
    <w:rsid w:val="002440F2"/>
    <w:rsid w:val="00244C91"/>
    <w:rsid w:val="00245A2F"/>
    <w:rsid w:val="002467FF"/>
    <w:rsid w:val="00246A86"/>
    <w:rsid w:val="002510B7"/>
    <w:rsid w:val="002514AB"/>
    <w:rsid w:val="00251ADC"/>
    <w:rsid w:val="00251E9A"/>
    <w:rsid w:val="00253C05"/>
    <w:rsid w:val="002547C0"/>
    <w:rsid w:val="00254CFE"/>
    <w:rsid w:val="00254ED7"/>
    <w:rsid w:val="00257153"/>
    <w:rsid w:val="002608E0"/>
    <w:rsid w:val="00260F70"/>
    <w:rsid w:val="00262DFE"/>
    <w:rsid w:val="00264AFC"/>
    <w:rsid w:val="00266CF2"/>
    <w:rsid w:val="002673B3"/>
    <w:rsid w:val="00267467"/>
    <w:rsid w:val="00267E8C"/>
    <w:rsid w:val="00270453"/>
    <w:rsid w:val="00270D8B"/>
    <w:rsid w:val="00271583"/>
    <w:rsid w:val="00272155"/>
    <w:rsid w:val="0027294D"/>
    <w:rsid w:val="0027457D"/>
    <w:rsid w:val="00275242"/>
    <w:rsid w:val="0027568A"/>
    <w:rsid w:val="00275D00"/>
    <w:rsid w:val="00276EC6"/>
    <w:rsid w:val="002778CF"/>
    <w:rsid w:val="00280149"/>
    <w:rsid w:val="002801CA"/>
    <w:rsid w:val="002812DE"/>
    <w:rsid w:val="002829AD"/>
    <w:rsid w:val="0028452E"/>
    <w:rsid w:val="0028470C"/>
    <w:rsid w:val="00284DA6"/>
    <w:rsid w:val="00284E17"/>
    <w:rsid w:val="00287B25"/>
    <w:rsid w:val="00290E78"/>
    <w:rsid w:val="00291F5C"/>
    <w:rsid w:val="00292167"/>
    <w:rsid w:val="00292B7B"/>
    <w:rsid w:val="002930A2"/>
    <w:rsid w:val="0029384D"/>
    <w:rsid w:val="00294E6E"/>
    <w:rsid w:val="00295C31"/>
    <w:rsid w:val="002960D1"/>
    <w:rsid w:val="002970F5"/>
    <w:rsid w:val="00297B90"/>
    <w:rsid w:val="002A0FEF"/>
    <w:rsid w:val="002A383A"/>
    <w:rsid w:val="002A3F14"/>
    <w:rsid w:val="002A4838"/>
    <w:rsid w:val="002A4C6F"/>
    <w:rsid w:val="002A4DED"/>
    <w:rsid w:val="002A5867"/>
    <w:rsid w:val="002A59EC"/>
    <w:rsid w:val="002A6CFF"/>
    <w:rsid w:val="002B05BE"/>
    <w:rsid w:val="002B0FB6"/>
    <w:rsid w:val="002B1972"/>
    <w:rsid w:val="002B2F0F"/>
    <w:rsid w:val="002B2FEA"/>
    <w:rsid w:val="002B2FF2"/>
    <w:rsid w:val="002B3DB9"/>
    <w:rsid w:val="002B42C6"/>
    <w:rsid w:val="002B66E6"/>
    <w:rsid w:val="002B75D7"/>
    <w:rsid w:val="002C0F5D"/>
    <w:rsid w:val="002C18EB"/>
    <w:rsid w:val="002C218C"/>
    <w:rsid w:val="002C2A60"/>
    <w:rsid w:val="002C2A69"/>
    <w:rsid w:val="002C3788"/>
    <w:rsid w:val="002C39AF"/>
    <w:rsid w:val="002C3DDF"/>
    <w:rsid w:val="002C49A1"/>
    <w:rsid w:val="002C5190"/>
    <w:rsid w:val="002C61FE"/>
    <w:rsid w:val="002C7971"/>
    <w:rsid w:val="002C7AD5"/>
    <w:rsid w:val="002C7D74"/>
    <w:rsid w:val="002D0838"/>
    <w:rsid w:val="002D21B7"/>
    <w:rsid w:val="002D307F"/>
    <w:rsid w:val="002D3F77"/>
    <w:rsid w:val="002D4EE9"/>
    <w:rsid w:val="002D4F42"/>
    <w:rsid w:val="002D5969"/>
    <w:rsid w:val="002D5FC7"/>
    <w:rsid w:val="002D650E"/>
    <w:rsid w:val="002D6641"/>
    <w:rsid w:val="002D7287"/>
    <w:rsid w:val="002D7C91"/>
    <w:rsid w:val="002E0100"/>
    <w:rsid w:val="002E0295"/>
    <w:rsid w:val="002E107E"/>
    <w:rsid w:val="002E145A"/>
    <w:rsid w:val="002E14EE"/>
    <w:rsid w:val="002E2E6A"/>
    <w:rsid w:val="002E5ACB"/>
    <w:rsid w:val="002E6414"/>
    <w:rsid w:val="002F1697"/>
    <w:rsid w:val="002F1E3B"/>
    <w:rsid w:val="002F3DB1"/>
    <w:rsid w:val="002F4BB0"/>
    <w:rsid w:val="002F4E6F"/>
    <w:rsid w:val="002F5433"/>
    <w:rsid w:val="002F5C42"/>
    <w:rsid w:val="002F5D19"/>
    <w:rsid w:val="002F64B9"/>
    <w:rsid w:val="002F6641"/>
    <w:rsid w:val="002F7BEB"/>
    <w:rsid w:val="0030161A"/>
    <w:rsid w:val="003046C6"/>
    <w:rsid w:val="0030477B"/>
    <w:rsid w:val="00304B6F"/>
    <w:rsid w:val="00307795"/>
    <w:rsid w:val="00310D57"/>
    <w:rsid w:val="0031130E"/>
    <w:rsid w:val="00311A91"/>
    <w:rsid w:val="00313B7B"/>
    <w:rsid w:val="0031467B"/>
    <w:rsid w:val="00316B81"/>
    <w:rsid w:val="00316B9C"/>
    <w:rsid w:val="00316EC9"/>
    <w:rsid w:val="003172F3"/>
    <w:rsid w:val="0031751C"/>
    <w:rsid w:val="00317DEE"/>
    <w:rsid w:val="00320A3C"/>
    <w:rsid w:val="003216CB"/>
    <w:rsid w:val="00321CE9"/>
    <w:rsid w:val="00322A09"/>
    <w:rsid w:val="003247FC"/>
    <w:rsid w:val="00326670"/>
    <w:rsid w:val="00326A5B"/>
    <w:rsid w:val="00326BDA"/>
    <w:rsid w:val="0032713E"/>
    <w:rsid w:val="003318F4"/>
    <w:rsid w:val="00331CA9"/>
    <w:rsid w:val="0033229C"/>
    <w:rsid w:val="00332AEB"/>
    <w:rsid w:val="003334EA"/>
    <w:rsid w:val="003337D5"/>
    <w:rsid w:val="00333FA7"/>
    <w:rsid w:val="003343DA"/>
    <w:rsid w:val="00335015"/>
    <w:rsid w:val="003351DB"/>
    <w:rsid w:val="0033524A"/>
    <w:rsid w:val="00335485"/>
    <w:rsid w:val="00335E84"/>
    <w:rsid w:val="00337FDF"/>
    <w:rsid w:val="003404C9"/>
    <w:rsid w:val="00341D5A"/>
    <w:rsid w:val="00342F72"/>
    <w:rsid w:val="003436D9"/>
    <w:rsid w:val="00346C90"/>
    <w:rsid w:val="0035009E"/>
    <w:rsid w:val="00350B44"/>
    <w:rsid w:val="003514C7"/>
    <w:rsid w:val="003524C2"/>
    <w:rsid w:val="00357DAC"/>
    <w:rsid w:val="00360773"/>
    <w:rsid w:val="00361155"/>
    <w:rsid w:val="0036181A"/>
    <w:rsid w:val="00361A1A"/>
    <w:rsid w:val="003628FE"/>
    <w:rsid w:val="00367C48"/>
    <w:rsid w:val="003707D2"/>
    <w:rsid w:val="003713F2"/>
    <w:rsid w:val="003716B1"/>
    <w:rsid w:val="0037207C"/>
    <w:rsid w:val="00372FA0"/>
    <w:rsid w:val="00373195"/>
    <w:rsid w:val="00374DF8"/>
    <w:rsid w:val="0037682B"/>
    <w:rsid w:val="00377274"/>
    <w:rsid w:val="00377C7A"/>
    <w:rsid w:val="003808A6"/>
    <w:rsid w:val="00380A93"/>
    <w:rsid w:val="00381388"/>
    <w:rsid w:val="00381605"/>
    <w:rsid w:val="00381B31"/>
    <w:rsid w:val="00382241"/>
    <w:rsid w:val="003824C6"/>
    <w:rsid w:val="00383A97"/>
    <w:rsid w:val="003850DF"/>
    <w:rsid w:val="00385739"/>
    <w:rsid w:val="0038593B"/>
    <w:rsid w:val="00387529"/>
    <w:rsid w:val="00387F71"/>
    <w:rsid w:val="00390283"/>
    <w:rsid w:val="00390FA3"/>
    <w:rsid w:val="003913DA"/>
    <w:rsid w:val="0039237C"/>
    <w:rsid w:val="0039265B"/>
    <w:rsid w:val="00394750"/>
    <w:rsid w:val="00394783"/>
    <w:rsid w:val="00397307"/>
    <w:rsid w:val="0039736A"/>
    <w:rsid w:val="00397991"/>
    <w:rsid w:val="003A1263"/>
    <w:rsid w:val="003A2466"/>
    <w:rsid w:val="003A2ADA"/>
    <w:rsid w:val="003A62FF"/>
    <w:rsid w:val="003A6444"/>
    <w:rsid w:val="003A656C"/>
    <w:rsid w:val="003A6A26"/>
    <w:rsid w:val="003A732A"/>
    <w:rsid w:val="003B198D"/>
    <w:rsid w:val="003B4189"/>
    <w:rsid w:val="003B5288"/>
    <w:rsid w:val="003B56C6"/>
    <w:rsid w:val="003B5C17"/>
    <w:rsid w:val="003B60EF"/>
    <w:rsid w:val="003B66C3"/>
    <w:rsid w:val="003B69D6"/>
    <w:rsid w:val="003C03EE"/>
    <w:rsid w:val="003C0C93"/>
    <w:rsid w:val="003C172A"/>
    <w:rsid w:val="003C1F74"/>
    <w:rsid w:val="003C31FC"/>
    <w:rsid w:val="003C49EA"/>
    <w:rsid w:val="003C4CEF"/>
    <w:rsid w:val="003C518A"/>
    <w:rsid w:val="003C5C9E"/>
    <w:rsid w:val="003C5CC3"/>
    <w:rsid w:val="003C6092"/>
    <w:rsid w:val="003C61A8"/>
    <w:rsid w:val="003C6C0F"/>
    <w:rsid w:val="003C7432"/>
    <w:rsid w:val="003C7FD2"/>
    <w:rsid w:val="003D0A50"/>
    <w:rsid w:val="003D2CAE"/>
    <w:rsid w:val="003D35B9"/>
    <w:rsid w:val="003D50AA"/>
    <w:rsid w:val="003D5830"/>
    <w:rsid w:val="003D5DE5"/>
    <w:rsid w:val="003D69AE"/>
    <w:rsid w:val="003D6AA4"/>
    <w:rsid w:val="003D70DC"/>
    <w:rsid w:val="003D762B"/>
    <w:rsid w:val="003E1C07"/>
    <w:rsid w:val="003E2159"/>
    <w:rsid w:val="003E233E"/>
    <w:rsid w:val="003E25D5"/>
    <w:rsid w:val="003E299B"/>
    <w:rsid w:val="003E2FC8"/>
    <w:rsid w:val="003E30A5"/>
    <w:rsid w:val="003E3FC9"/>
    <w:rsid w:val="003E48C7"/>
    <w:rsid w:val="003E5346"/>
    <w:rsid w:val="003E562A"/>
    <w:rsid w:val="003E635B"/>
    <w:rsid w:val="003F2BCC"/>
    <w:rsid w:val="003F3025"/>
    <w:rsid w:val="003F35A6"/>
    <w:rsid w:val="003F53D0"/>
    <w:rsid w:val="003F595B"/>
    <w:rsid w:val="003F6423"/>
    <w:rsid w:val="003F7B5C"/>
    <w:rsid w:val="004004CB"/>
    <w:rsid w:val="0040257E"/>
    <w:rsid w:val="00403389"/>
    <w:rsid w:val="00403A54"/>
    <w:rsid w:val="00403C5D"/>
    <w:rsid w:val="0040549A"/>
    <w:rsid w:val="0040574E"/>
    <w:rsid w:val="00405C16"/>
    <w:rsid w:val="00407D29"/>
    <w:rsid w:val="00410EEE"/>
    <w:rsid w:val="00411192"/>
    <w:rsid w:val="00411689"/>
    <w:rsid w:val="00412E37"/>
    <w:rsid w:val="00413409"/>
    <w:rsid w:val="00413BD4"/>
    <w:rsid w:val="00415604"/>
    <w:rsid w:val="00415987"/>
    <w:rsid w:val="0041599E"/>
    <w:rsid w:val="00416625"/>
    <w:rsid w:val="00417576"/>
    <w:rsid w:val="00417E18"/>
    <w:rsid w:val="004204C7"/>
    <w:rsid w:val="00420F49"/>
    <w:rsid w:val="00420FC7"/>
    <w:rsid w:val="00422280"/>
    <w:rsid w:val="00422D2A"/>
    <w:rsid w:val="004232D2"/>
    <w:rsid w:val="0042419B"/>
    <w:rsid w:val="0042528C"/>
    <w:rsid w:val="004256C6"/>
    <w:rsid w:val="00425DE4"/>
    <w:rsid w:val="00425F31"/>
    <w:rsid w:val="00427873"/>
    <w:rsid w:val="004303CC"/>
    <w:rsid w:val="00430A3A"/>
    <w:rsid w:val="0043144F"/>
    <w:rsid w:val="00432890"/>
    <w:rsid w:val="0043352E"/>
    <w:rsid w:val="00433A69"/>
    <w:rsid w:val="004350E1"/>
    <w:rsid w:val="00435C92"/>
    <w:rsid w:val="00436A08"/>
    <w:rsid w:val="00436A5A"/>
    <w:rsid w:val="004402A2"/>
    <w:rsid w:val="004406F7"/>
    <w:rsid w:val="00441EEC"/>
    <w:rsid w:val="0044250A"/>
    <w:rsid w:val="00442651"/>
    <w:rsid w:val="00442ECB"/>
    <w:rsid w:val="00443D4C"/>
    <w:rsid w:val="0044599B"/>
    <w:rsid w:val="00445C39"/>
    <w:rsid w:val="00446A76"/>
    <w:rsid w:val="00446E81"/>
    <w:rsid w:val="0045011E"/>
    <w:rsid w:val="004506B4"/>
    <w:rsid w:val="004519B7"/>
    <w:rsid w:val="00451AC9"/>
    <w:rsid w:val="00452628"/>
    <w:rsid w:val="00452F89"/>
    <w:rsid w:val="00454ECC"/>
    <w:rsid w:val="00455921"/>
    <w:rsid w:val="00455A32"/>
    <w:rsid w:val="004568BE"/>
    <w:rsid w:val="00456CC7"/>
    <w:rsid w:val="00457C32"/>
    <w:rsid w:val="00457F48"/>
    <w:rsid w:val="00460093"/>
    <w:rsid w:val="00460B2F"/>
    <w:rsid w:val="0046113E"/>
    <w:rsid w:val="00462381"/>
    <w:rsid w:val="00462696"/>
    <w:rsid w:val="0046284B"/>
    <w:rsid w:val="004659DD"/>
    <w:rsid w:val="00465DA1"/>
    <w:rsid w:val="004676A4"/>
    <w:rsid w:val="00467AA0"/>
    <w:rsid w:val="004708F7"/>
    <w:rsid w:val="00472FB9"/>
    <w:rsid w:val="0047318A"/>
    <w:rsid w:val="0047380A"/>
    <w:rsid w:val="00473A2B"/>
    <w:rsid w:val="0047457F"/>
    <w:rsid w:val="0047463E"/>
    <w:rsid w:val="004754B1"/>
    <w:rsid w:val="00475DDA"/>
    <w:rsid w:val="004763F2"/>
    <w:rsid w:val="00476C86"/>
    <w:rsid w:val="00480ABE"/>
    <w:rsid w:val="004818BD"/>
    <w:rsid w:val="004823A8"/>
    <w:rsid w:val="00482E14"/>
    <w:rsid w:val="00482F64"/>
    <w:rsid w:val="00482FDC"/>
    <w:rsid w:val="00484969"/>
    <w:rsid w:val="00484EA1"/>
    <w:rsid w:val="00486623"/>
    <w:rsid w:val="00487B2A"/>
    <w:rsid w:val="00490EFE"/>
    <w:rsid w:val="00491336"/>
    <w:rsid w:val="004917D3"/>
    <w:rsid w:val="00492857"/>
    <w:rsid w:val="0049298B"/>
    <w:rsid w:val="00492AF8"/>
    <w:rsid w:val="0049354B"/>
    <w:rsid w:val="00493794"/>
    <w:rsid w:val="004948DF"/>
    <w:rsid w:val="00495A78"/>
    <w:rsid w:val="00495AA0"/>
    <w:rsid w:val="00495D35"/>
    <w:rsid w:val="0049624C"/>
    <w:rsid w:val="0049676C"/>
    <w:rsid w:val="0049685B"/>
    <w:rsid w:val="00496878"/>
    <w:rsid w:val="004978BC"/>
    <w:rsid w:val="004A0610"/>
    <w:rsid w:val="004A2271"/>
    <w:rsid w:val="004A4B92"/>
    <w:rsid w:val="004A52BB"/>
    <w:rsid w:val="004A5697"/>
    <w:rsid w:val="004A63EA"/>
    <w:rsid w:val="004A6D95"/>
    <w:rsid w:val="004A7AD5"/>
    <w:rsid w:val="004B002D"/>
    <w:rsid w:val="004B1009"/>
    <w:rsid w:val="004B3505"/>
    <w:rsid w:val="004B4454"/>
    <w:rsid w:val="004B5BCB"/>
    <w:rsid w:val="004B681F"/>
    <w:rsid w:val="004B70A2"/>
    <w:rsid w:val="004C00D7"/>
    <w:rsid w:val="004C0231"/>
    <w:rsid w:val="004C07AE"/>
    <w:rsid w:val="004C0E09"/>
    <w:rsid w:val="004C0F41"/>
    <w:rsid w:val="004C167D"/>
    <w:rsid w:val="004C1A6D"/>
    <w:rsid w:val="004C3175"/>
    <w:rsid w:val="004C3304"/>
    <w:rsid w:val="004C4978"/>
    <w:rsid w:val="004C5518"/>
    <w:rsid w:val="004C551A"/>
    <w:rsid w:val="004C57B6"/>
    <w:rsid w:val="004D0A7E"/>
    <w:rsid w:val="004D1E9C"/>
    <w:rsid w:val="004D2C16"/>
    <w:rsid w:val="004D2E00"/>
    <w:rsid w:val="004D3025"/>
    <w:rsid w:val="004D4044"/>
    <w:rsid w:val="004D4142"/>
    <w:rsid w:val="004D492D"/>
    <w:rsid w:val="004D55A1"/>
    <w:rsid w:val="004D7015"/>
    <w:rsid w:val="004E036C"/>
    <w:rsid w:val="004E0ABA"/>
    <w:rsid w:val="004E1922"/>
    <w:rsid w:val="004E25B6"/>
    <w:rsid w:val="004E27C6"/>
    <w:rsid w:val="004E2A90"/>
    <w:rsid w:val="004E4256"/>
    <w:rsid w:val="004E4272"/>
    <w:rsid w:val="004E433A"/>
    <w:rsid w:val="004E45D7"/>
    <w:rsid w:val="004E691C"/>
    <w:rsid w:val="004E7419"/>
    <w:rsid w:val="004E78DF"/>
    <w:rsid w:val="004F1936"/>
    <w:rsid w:val="004F1D2A"/>
    <w:rsid w:val="004F2195"/>
    <w:rsid w:val="004F21FF"/>
    <w:rsid w:val="004F3102"/>
    <w:rsid w:val="004F444F"/>
    <w:rsid w:val="004F4A92"/>
    <w:rsid w:val="004F5728"/>
    <w:rsid w:val="004F678C"/>
    <w:rsid w:val="004F67F3"/>
    <w:rsid w:val="004F7507"/>
    <w:rsid w:val="004F76B4"/>
    <w:rsid w:val="004F7CED"/>
    <w:rsid w:val="004F7DC9"/>
    <w:rsid w:val="0050074D"/>
    <w:rsid w:val="005007D1"/>
    <w:rsid w:val="0050085B"/>
    <w:rsid w:val="00500E2B"/>
    <w:rsid w:val="00500ED0"/>
    <w:rsid w:val="0050162B"/>
    <w:rsid w:val="00503F8D"/>
    <w:rsid w:val="00506806"/>
    <w:rsid w:val="005070FF"/>
    <w:rsid w:val="00507DEF"/>
    <w:rsid w:val="005102F9"/>
    <w:rsid w:val="00510D9A"/>
    <w:rsid w:val="00510E2A"/>
    <w:rsid w:val="00510F29"/>
    <w:rsid w:val="005114DD"/>
    <w:rsid w:val="00511783"/>
    <w:rsid w:val="00512012"/>
    <w:rsid w:val="00512AA7"/>
    <w:rsid w:val="00512CFE"/>
    <w:rsid w:val="00513208"/>
    <w:rsid w:val="00514A48"/>
    <w:rsid w:val="00515AEA"/>
    <w:rsid w:val="00515F27"/>
    <w:rsid w:val="0051721C"/>
    <w:rsid w:val="00517EC1"/>
    <w:rsid w:val="005213DC"/>
    <w:rsid w:val="00522F5D"/>
    <w:rsid w:val="00524158"/>
    <w:rsid w:val="005241D6"/>
    <w:rsid w:val="0052588F"/>
    <w:rsid w:val="00526A8A"/>
    <w:rsid w:val="00527156"/>
    <w:rsid w:val="005319A7"/>
    <w:rsid w:val="00531F7B"/>
    <w:rsid w:val="00533BEA"/>
    <w:rsid w:val="00533DBE"/>
    <w:rsid w:val="005358B7"/>
    <w:rsid w:val="0053634D"/>
    <w:rsid w:val="0053641F"/>
    <w:rsid w:val="00536556"/>
    <w:rsid w:val="00541894"/>
    <w:rsid w:val="00542283"/>
    <w:rsid w:val="005441BC"/>
    <w:rsid w:val="005448F5"/>
    <w:rsid w:val="0054573B"/>
    <w:rsid w:val="00546357"/>
    <w:rsid w:val="00546690"/>
    <w:rsid w:val="00546864"/>
    <w:rsid w:val="00546C9C"/>
    <w:rsid w:val="005477EE"/>
    <w:rsid w:val="00550AD4"/>
    <w:rsid w:val="00550B02"/>
    <w:rsid w:val="00550E8C"/>
    <w:rsid w:val="00552EA3"/>
    <w:rsid w:val="00553EB3"/>
    <w:rsid w:val="00555387"/>
    <w:rsid w:val="00557294"/>
    <w:rsid w:val="005619F0"/>
    <w:rsid w:val="00562161"/>
    <w:rsid w:val="00562888"/>
    <w:rsid w:val="00562E4B"/>
    <w:rsid w:val="00563B7D"/>
    <w:rsid w:val="0056426D"/>
    <w:rsid w:val="00564A8A"/>
    <w:rsid w:val="00565505"/>
    <w:rsid w:val="005659F1"/>
    <w:rsid w:val="005668A3"/>
    <w:rsid w:val="00566C25"/>
    <w:rsid w:val="00566D4B"/>
    <w:rsid w:val="005705C7"/>
    <w:rsid w:val="00570F67"/>
    <w:rsid w:val="005712E4"/>
    <w:rsid w:val="005715FA"/>
    <w:rsid w:val="005720CA"/>
    <w:rsid w:val="00572193"/>
    <w:rsid w:val="00573149"/>
    <w:rsid w:val="005731FA"/>
    <w:rsid w:val="00573803"/>
    <w:rsid w:val="0057455B"/>
    <w:rsid w:val="00574612"/>
    <w:rsid w:val="0057577D"/>
    <w:rsid w:val="00576085"/>
    <w:rsid w:val="0057656B"/>
    <w:rsid w:val="0057672C"/>
    <w:rsid w:val="00576C40"/>
    <w:rsid w:val="00576F24"/>
    <w:rsid w:val="005771F4"/>
    <w:rsid w:val="00577650"/>
    <w:rsid w:val="00577944"/>
    <w:rsid w:val="005800F1"/>
    <w:rsid w:val="00580DC2"/>
    <w:rsid w:val="0058115E"/>
    <w:rsid w:val="00582362"/>
    <w:rsid w:val="00583459"/>
    <w:rsid w:val="005835F7"/>
    <w:rsid w:val="00583B82"/>
    <w:rsid w:val="00584587"/>
    <w:rsid w:val="0058652A"/>
    <w:rsid w:val="00586F90"/>
    <w:rsid w:val="0059028C"/>
    <w:rsid w:val="00591EEF"/>
    <w:rsid w:val="0059276D"/>
    <w:rsid w:val="00593819"/>
    <w:rsid w:val="005955F8"/>
    <w:rsid w:val="00595887"/>
    <w:rsid w:val="005960AE"/>
    <w:rsid w:val="005962BF"/>
    <w:rsid w:val="00597225"/>
    <w:rsid w:val="00597995"/>
    <w:rsid w:val="00597AD7"/>
    <w:rsid w:val="00597C8D"/>
    <w:rsid w:val="00597EA3"/>
    <w:rsid w:val="005A0998"/>
    <w:rsid w:val="005A09F4"/>
    <w:rsid w:val="005A10BD"/>
    <w:rsid w:val="005A304B"/>
    <w:rsid w:val="005A34A9"/>
    <w:rsid w:val="005A3F63"/>
    <w:rsid w:val="005A51AF"/>
    <w:rsid w:val="005A6258"/>
    <w:rsid w:val="005A6F84"/>
    <w:rsid w:val="005A7267"/>
    <w:rsid w:val="005A7E9F"/>
    <w:rsid w:val="005B16BC"/>
    <w:rsid w:val="005B2029"/>
    <w:rsid w:val="005B23D8"/>
    <w:rsid w:val="005B5F9E"/>
    <w:rsid w:val="005B61FD"/>
    <w:rsid w:val="005B6481"/>
    <w:rsid w:val="005B77AC"/>
    <w:rsid w:val="005B7E0B"/>
    <w:rsid w:val="005C0AD8"/>
    <w:rsid w:val="005C14C2"/>
    <w:rsid w:val="005C22CC"/>
    <w:rsid w:val="005C41FB"/>
    <w:rsid w:val="005C4D12"/>
    <w:rsid w:val="005C57D1"/>
    <w:rsid w:val="005C59BA"/>
    <w:rsid w:val="005C71C2"/>
    <w:rsid w:val="005C71EB"/>
    <w:rsid w:val="005D0458"/>
    <w:rsid w:val="005D06FE"/>
    <w:rsid w:val="005D0B3D"/>
    <w:rsid w:val="005D0BA5"/>
    <w:rsid w:val="005D121B"/>
    <w:rsid w:val="005D1680"/>
    <w:rsid w:val="005D2368"/>
    <w:rsid w:val="005D46B2"/>
    <w:rsid w:val="005D4BE0"/>
    <w:rsid w:val="005D788E"/>
    <w:rsid w:val="005D7CCB"/>
    <w:rsid w:val="005E0C04"/>
    <w:rsid w:val="005E0EBE"/>
    <w:rsid w:val="005E1423"/>
    <w:rsid w:val="005E145D"/>
    <w:rsid w:val="005E29BE"/>
    <w:rsid w:val="005E3667"/>
    <w:rsid w:val="005E3B8C"/>
    <w:rsid w:val="005E3CC9"/>
    <w:rsid w:val="005E47C7"/>
    <w:rsid w:val="005E5F83"/>
    <w:rsid w:val="005E7CAF"/>
    <w:rsid w:val="005E7E64"/>
    <w:rsid w:val="005E7F58"/>
    <w:rsid w:val="005F02A8"/>
    <w:rsid w:val="005F1AB7"/>
    <w:rsid w:val="005F3897"/>
    <w:rsid w:val="005F5A36"/>
    <w:rsid w:val="005F6475"/>
    <w:rsid w:val="005F65C2"/>
    <w:rsid w:val="005F69DB"/>
    <w:rsid w:val="005F712B"/>
    <w:rsid w:val="00600255"/>
    <w:rsid w:val="0060030B"/>
    <w:rsid w:val="00602DDF"/>
    <w:rsid w:val="0060345D"/>
    <w:rsid w:val="00604FF8"/>
    <w:rsid w:val="0060536E"/>
    <w:rsid w:val="00606EFE"/>
    <w:rsid w:val="0060731E"/>
    <w:rsid w:val="006107C0"/>
    <w:rsid w:val="00611589"/>
    <w:rsid w:val="00611812"/>
    <w:rsid w:val="00611958"/>
    <w:rsid w:val="00612673"/>
    <w:rsid w:val="00613EBF"/>
    <w:rsid w:val="00615398"/>
    <w:rsid w:val="00615555"/>
    <w:rsid w:val="00615AF6"/>
    <w:rsid w:val="00616645"/>
    <w:rsid w:val="00616CE5"/>
    <w:rsid w:val="00616F08"/>
    <w:rsid w:val="00616F29"/>
    <w:rsid w:val="00620AA4"/>
    <w:rsid w:val="006234F2"/>
    <w:rsid w:val="00624013"/>
    <w:rsid w:val="00625F4A"/>
    <w:rsid w:val="0062680E"/>
    <w:rsid w:val="00630F78"/>
    <w:rsid w:val="00631CAD"/>
    <w:rsid w:val="00632C26"/>
    <w:rsid w:val="006343B3"/>
    <w:rsid w:val="00634816"/>
    <w:rsid w:val="006349AD"/>
    <w:rsid w:val="0063532A"/>
    <w:rsid w:val="006357EE"/>
    <w:rsid w:val="006400DE"/>
    <w:rsid w:val="00640861"/>
    <w:rsid w:val="006408B2"/>
    <w:rsid w:val="00640DD8"/>
    <w:rsid w:val="00640EA3"/>
    <w:rsid w:val="0064175F"/>
    <w:rsid w:val="00642471"/>
    <w:rsid w:val="00642970"/>
    <w:rsid w:val="00643985"/>
    <w:rsid w:val="006442A2"/>
    <w:rsid w:val="0064482D"/>
    <w:rsid w:val="00644F8E"/>
    <w:rsid w:val="006455B4"/>
    <w:rsid w:val="00645C83"/>
    <w:rsid w:val="00645D21"/>
    <w:rsid w:val="006460DC"/>
    <w:rsid w:val="006461CB"/>
    <w:rsid w:val="00646B4B"/>
    <w:rsid w:val="0065191F"/>
    <w:rsid w:val="00652DAC"/>
    <w:rsid w:val="006539BE"/>
    <w:rsid w:val="00656578"/>
    <w:rsid w:val="00656AD6"/>
    <w:rsid w:val="00657DEC"/>
    <w:rsid w:val="00661A3A"/>
    <w:rsid w:val="006622A8"/>
    <w:rsid w:val="0066267A"/>
    <w:rsid w:val="006636FD"/>
    <w:rsid w:val="00665084"/>
    <w:rsid w:val="006665E0"/>
    <w:rsid w:val="0066693A"/>
    <w:rsid w:val="00667E10"/>
    <w:rsid w:val="00670689"/>
    <w:rsid w:val="00671878"/>
    <w:rsid w:val="00671DAF"/>
    <w:rsid w:val="0067383C"/>
    <w:rsid w:val="006753D1"/>
    <w:rsid w:val="006755EE"/>
    <w:rsid w:val="00676230"/>
    <w:rsid w:val="00676DED"/>
    <w:rsid w:val="0067721C"/>
    <w:rsid w:val="006773D5"/>
    <w:rsid w:val="006809B6"/>
    <w:rsid w:val="006810E7"/>
    <w:rsid w:val="00681461"/>
    <w:rsid w:val="006829C9"/>
    <w:rsid w:val="0068344E"/>
    <w:rsid w:val="006836E8"/>
    <w:rsid w:val="0068449B"/>
    <w:rsid w:val="00685270"/>
    <w:rsid w:val="00685DC0"/>
    <w:rsid w:val="00686B2F"/>
    <w:rsid w:val="0068763F"/>
    <w:rsid w:val="00687878"/>
    <w:rsid w:val="00687E4F"/>
    <w:rsid w:val="00690625"/>
    <w:rsid w:val="0069091F"/>
    <w:rsid w:val="00691F7A"/>
    <w:rsid w:val="00692A51"/>
    <w:rsid w:val="00692DBB"/>
    <w:rsid w:val="0069410A"/>
    <w:rsid w:val="006944B9"/>
    <w:rsid w:val="00695ECB"/>
    <w:rsid w:val="006979EA"/>
    <w:rsid w:val="006A0FD6"/>
    <w:rsid w:val="006A1B0E"/>
    <w:rsid w:val="006A28B8"/>
    <w:rsid w:val="006A3790"/>
    <w:rsid w:val="006A3D2D"/>
    <w:rsid w:val="006A3F7D"/>
    <w:rsid w:val="006A4342"/>
    <w:rsid w:val="006A55B0"/>
    <w:rsid w:val="006A69FC"/>
    <w:rsid w:val="006A76D1"/>
    <w:rsid w:val="006B1B01"/>
    <w:rsid w:val="006B2982"/>
    <w:rsid w:val="006B367A"/>
    <w:rsid w:val="006B57A5"/>
    <w:rsid w:val="006B6F7E"/>
    <w:rsid w:val="006B7126"/>
    <w:rsid w:val="006B7200"/>
    <w:rsid w:val="006B7B90"/>
    <w:rsid w:val="006C03F6"/>
    <w:rsid w:val="006C04EE"/>
    <w:rsid w:val="006C0A1C"/>
    <w:rsid w:val="006C1258"/>
    <w:rsid w:val="006C15AD"/>
    <w:rsid w:val="006C2000"/>
    <w:rsid w:val="006C212B"/>
    <w:rsid w:val="006C2BDA"/>
    <w:rsid w:val="006C3580"/>
    <w:rsid w:val="006C366C"/>
    <w:rsid w:val="006C4220"/>
    <w:rsid w:val="006C7337"/>
    <w:rsid w:val="006D0332"/>
    <w:rsid w:val="006D08F9"/>
    <w:rsid w:val="006D199A"/>
    <w:rsid w:val="006D1B0B"/>
    <w:rsid w:val="006D2116"/>
    <w:rsid w:val="006D2BE7"/>
    <w:rsid w:val="006D373D"/>
    <w:rsid w:val="006D5AC6"/>
    <w:rsid w:val="006D605B"/>
    <w:rsid w:val="006D6179"/>
    <w:rsid w:val="006D6F8D"/>
    <w:rsid w:val="006E1AD6"/>
    <w:rsid w:val="006E4A72"/>
    <w:rsid w:val="006E53E9"/>
    <w:rsid w:val="006E5EB5"/>
    <w:rsid w:val="006E60CB"/>
    <w:rsid w:val="006E6FBE"/>
    <w:rsid w:val="006E75DC"/>
    <w:rsid w:val="006E7894"/>
    <w:rsid w:val="006F10A8"/>
    <w:rsid w:val="006F116B"/>
    <w:rsid w:val="006F2439"/>
    <w:rsid w:val="006F2923"/>
    <w:rsid w:val="006F299A"/>
    <w:rsid w:val="006F4012"/>
    <w:rsid w:val="006F4DBC"/>
    <w:rsid w:val="006F6031"/>
    <w:rsid w:val="006F6A2F"/>
    <w:rsid w:val="006F72FC"/>
    <w:rsid w:val="007005B9"/>
    <w:rsid w:val="00701419"/>
    <w:rsid w:val="0070166C"/>
    <w:rsid w:val="00701DB4"/>
    <w:rsid w:val="0070284B"/>
    <w:rsid w:val="00702C4B"/>
    <w:rsid w:val="0071163C"/>
    <w:rsid w:val="00712975"/>
    <w:rsid w:val="0071352E"/>
    <w:rsid w:val="0071357B"/>
    <w:rsid w:val="00713B32"/>
    <w:rsid w:val="00713E0F"/>
    <w:rsid w:val="00714A39"/>
    <w:rsid w:val="007152A7"/>
    <w:rsid w:val="00715B58"/>
    <w:rsid w:val="00717608"/>
    <w:rsid w:val="007176B8"/>
    <w:rsid w:val="00717E4F"/>
    <w:rsid w:val="00721972"/>
    <w:rsid w:val="00721C93"/>
    <w:rsid w:val="00721EA2"/>
    <w:rsid w:val="00722C22"/>
    <w:rsid w:val="00722E96"/>
    <w:rsid w:val="007231A9"/>
    <w:rsid w:val="007239F7"/>
    <w:rsid w:val="00723FEB"/>
    <w:rsid w:val="007242BF"/>
    <w:rsid w:val="007258BD"/>
    <w:rsid w:val="00725991"/>
    <w:rsid w:val="007260C1"/>
    <w:rsid w:val="007261C1"/>
    <w:rsid w:val="0072717A"/>
    <w:rsid w:val="00730289"/>
    <w:rsid w:val="007306B4"/>
    <w:rsid w:val="00730823"/>
    <w:rsid w:val="00730F31"/>
    <w:rsid w:val="00731609"/>
    <w:rsid w:val="00731C08"/>
    <w:rsid w:val="0073437A"/>
    <w:rsid w:val="00735336"/>
    <w:rsid w:val="00735AD9"/>
    <w:rsid w:val="00735C52"/>
    <w:rsid w:val="007365FD"/>
    <w:rsid w:val="00736B4B"/>
    <w:rsid w:val="00736E66"/>
    <w:rsid w:val="0074075C"/>
    <w:rsid w:val="00740902"/>
    <w:rsid w:val="00741866"/>
    <w:rsid w:val="0074255B"/>
    <w:rsid w:val="00743050"/>
    <w:rsid w:val="00743A43"/>
    <w:rsid w:val="00745C17"/>
    <w:rsid w:val="00747DFD"/>
    <w:rsid w:val="00750073"/>
    <w:rsid w:val="00750EE4"/>
    <w:rsid w:val="0075233C"/>
    <w:rsid w:val="00753CBB"/>
    <w:rsid w:val="00754873"/>
    <w:rsid w:val="00754A00"/>
    <w:rsid w:val="00754E04"/>
    <w:rsid w:val="00755A2B"/>
    <w:rsid w:val="00757A98"/>
    <w:rsid w:val="0076099A"/>
    <w:rsid w:val="007609F5"/>
    <w:rsid w:val="00760FF9"/>
    <w:rsid w:val="00761CA7"/>
    <w:rsid w:val="00761EF9"/>
    <w:rsid w:val="00762873"/>
    <w:rsid w:val="00762B35"/>
    <w:rsid w:val="0076375B"/>
    <w:rsid w:val="0076408F"/>
    <w:rsid w:val="007665E5"/>
    <w:rsid w:val="007668A8"/>
    <w:rsid w:val="0077275C"/>
    <w:rsid w:val="007734EC"/>
    <w:rsid w:val="007738EE"/>
    <w:rsid w:val="007749A9"/>
    <w:rsid w:val="00775310"/>
    <w:rsid w:val="00775BC0"/>
    <w:rsid w:val="00776346"/>
    <w:rsid w:val="00777D6D"/>
    <w:rsid w:val="007802C8"/>
    <w:rsid w:val="00780AE7"/>
    <w:rsid w:val="00782918"/>
    <w:rsid w:val="00783417"/>
    <w:rsid w:val="00783435"/>
    <w:rsid w:val="00783E51"/>
    <w:rsid w:val="00784408"/>
    <w:rsid w:val="00785439"/>
    <w:rsid w:val="007857B6"/>
    <w:rsid w:val="0078677A"/>
    <w:rsid w:val="007869BB"/>
    <w:rsid w:val="00787980"/>
    <w:rsid w:val="007928AF"/>
    <w:rsid w:val="0079367D"/>
    <w:rsid w:val="007943B4"/>
    <w:rsid w:val="007943D0"/>
    <w:rsid w:val="00794B58"/>
    <w:rsid w:val="00795AC6"/>
    <w:rsid w:val="00796755"/>
    <w:rsid w:val="0079779F"/>
    <w:rsid w:val="00797BC0"/>
    <w:rsid w:val="007A61C6"/>
    <w:rsid w:val="007A682D"/>
    <w:rsid w:val="007A7109"/>
    <w:rsid w:val="007A7380"/>
    <w:rsid w:val="007A7693"/>
    <w:rsid w:val="007A7ECF"/>
    <w:rsid w:val="007B038D"/>
    <w:rsid w:val="007B1C1C"/>
    <w:rsid w:val="007B28BC"/>
    <w:rsid w:val="007B5B19"/>
    <w:rsid w:val="007B775B"/>
    <w:rsid w:val="007C088C"/>
    <w:rsid w:val="007C0E43"/>
    <w:rsid w:val="007C1247"/>
    <w:rsid w:val="007C12C2"/>
    <w:rsid w:val="007C26EC"/>
    <w:rsid w:val="007C28F3"/>
    <w:rsid w:val="007C2908"/>
    <w:rsid w:val="007C35F9"/>
    <w:rsid w:val="007C360F"/>
    <w:rsid w:val="007C468C"/>
    <w:rsid w:val="007C4715"/>
    <w:rsid w:val="007C4D45"/>
    <w:rsid w:val="007C5286"/>
    <w:rsid w:val="007C5980"/>
    <w:rsid w:val="007C6DC2"/>
    <w:rsid w:val="007D061A"/>
    <w:rsid w:val="007D0667"/>
    <w:rsid w:val="007D201F"/>
    <w:rsid w:val="007D377D"/>
    <w:rsid w:val="007D3B52"/>
    <w:rsid w:val="007D4F81"/>
    <w:rsid w:val="007D54B3"/>
    <w:rsid w:val="007D7422"/>
    <w:rsid w:val="007D77C2"/>
    <w:rsid w:val="007E10C8"/>
    <w:rsid w:val="007E126A"/>
    <w:rsid w:val="007E13B3"/>
    <w:rsid w:val="007E1E4A"/>
    <w:rsid w:val="007E2D88"/>
    <w:rsid w:val="007E461B"/>
    <w:rsid w:val="007E6636"/>
    <w:rsid w:val="007E758D"/>
    <w:rsid w:val="007E7DFD"/>
    <w:rsid w:val="007F0343"/>
    <w:rsid w:val="007F1CDD"/>
    <w:rsid w:val="007F268A"/>
    <w:rsid w:val="007F3469"/>
    <w:rsid w:val="007F3949"/>
    <w:rsid w:val="007F4612"/>
    <w:rsid w:val="007F611E"/>
    <w:rsid w:val="007F7911"/>
    <w:rsid w:val="007F7CD4"/>
    <w:rsid w:val="00800CC9"/>
    <w:rsid w:val="00800EBF"/>
    <w:rsid w:val="008015CA"/>
    <w:rsid w:val="00801FA8"/>
    <w:rsid w:val="00803CC9"/>
    <w:rsid w:val="00804610"/>
    <w:rsid w:val="00804EED"/>
    <w:rsid w:val="00805CBF"/>
    <w:rsid w:val="00807A98"/>
    <w:rsid w:val="0081079C"/>
    <w:rsid w:val="008112F4"/>
    <w:rsid w:val="00811A0A"/>
    <w:rsid w:val="0081229B"/>
    <w:rsid w:val="00813157"/>
    <w:rsid w:val="0081323D"/>
    <w:rsid w:val="0081351B"/>
    <w:rsid w:val="00813DEE"/>
    <w:rsid w:val="00814602"/>
    <w:rsid w:val="00814E91"/>
    <w:rsid w:val="008165C2"/>
    <w:rsid w:val="00816C9F"/>
    <w:rsid w:val="00817402"/>
    <w:rsid w:val="008175B8"/>
    <w:rsid w:val="008175F8"/>
    <w:rsid w:val="00817BB3"/>
    <w:rsid w:val="00820DA0"/>
    <w:rsid w:val="00820EBB"/>
    <w:rsid w:val="00821845"/>
    <w:rsid w:val="00821D0D"/>
    <w:rsid w:val="00823E2B"/>
    <w:rsid w:val="0082447A"/>
    <w:rsid w:val="008244C9"/>
    <w:rsid w:val="00824EEE"/>
    <w:rsid w:val="00825AB9"/>
    <w:rsid w:val="00826856"/>
    <w:rsid w:val="008277F5"/>
    <w:rsid w:val="008300E8"/>
    <w:rsid w:val="00830FCC"/>
    <w:rsid w:val="00831D31"/>
    <w:rsid w:val="008335C5"/>
    <w:rsid w:val="00833705"/>
    <w:rsid w:val="00834517"/>
    <w:rsid w:val="00835E5F"/>
    <w:rsid w:val="00837279"/>
    <w:rsid w:val="008406CD"/>
    <w:rsid w:val="00840D2D"/>
    <w:rsid w:val="00842093"/>
    <w:rsid w:val="0084252E"/>
    <w:rsid w:val="00844CF7"/>
    <w:rsid w:val="00845D8E"/>
    <w:rsid w:val="00846DB5"/>
    <w:rsid w:val="0084723F"/>
    <w:rsid w:val="00847D55"/>
    <w:rsid w:val="0085028B"/>
    <w:rsid w:val="008510D9"/>
    <w:rsid w:val="008517D5"/>
    <w:rsid w:val="00851833"/>
    <w:rsid w:val="00851F0F"/>
    <w:rsid w:val="0085276E"/>
    <w:rsid w:val="00855089"/>
    <w:rsid w:val="00855EF4"/>
    <w:rsid w:val="0085628A"/>
    <w:rsid w:val="0086023D"/>
    <w:rsid w:val="0086050D"/>
    <w:rsid w:val="0086065D"/>
    <w:rsid w:val="00861EAD"/>
    <w:rsid w:val="00864437"/>
    <w:rsid w:val="0086576D"/>
    <w:rsid w:val="00866CAB"/>
    <w:rsid w:val="00866CE8"/>
    <w:rsid w:val="0087106C"/>
    <w:rsid w:val="0087242F"/>
    <w:rsid w:val="00872B47"/>
    <w:rsid w:val="00872BE5"/>
    <w:rsid w:val="0087440C"/>
    <w:rsid w:val="008744E9"/>
    <w:rsid w:val="00874732"/>
    <w:rsid w:val="00876D8D"/>
    <w:rsid w:val="0087704D"/>
    <w:rsid w:val="0088018A"/>
    <w:rsid w:val="00880B05"/>
    <w:rsid w:val="008822FF"/>
    <w:rsid w:val="00882DFD"/>
    <w:rsid w:val="008832ED"/>
    <w:rsid w:val="00885C11"/>
    <w:rsid w:val="008864D2"/>
    <w:rsid w:val="0089021E"/>
    <w:rsid w:val="00890769"/>
    <w:rsid w:val="00890A26"/>
    <w:rsid w:val="00891462"/>
    <w:rsid w:val="00891EA0"/>
    <w:rsid w:val="008922C8"/>
    <w:rsid w:val="008923B4"/>
    <w:rsid w:val="0089378E"/>
    <w:rsid w:val="0089492A"/>
    <w:rsid w:val="008957AB"/>
    <w:rsid w:val="00896410"/>
    <w:rsid w:val="008967E9"/>
    <w:rsid w:val="00896955"/>
    <w:rsid w:val="00896FA1"/>
    <w:rsid w:val="0089719A"/>
    <w:rsid w:val="00897C7F"/>
    <w:rsid w:val="008A07F1"/>
    <w:rsid w:val="008A0D30"/>
    <w:rsid w:val="008A2029"/>
    <w:rsid w:val="008A220A"/>
    <w:rsid w:val="008A399C"/>
    <w:rsid w:val="008A4551"/>
    <w:rsid w:val="008A4714"/>
    <w:rsid w:val="008A4D79"/>
    <w:rsid w:val="008A504E"/>
    <w:rsid w:val="008A5D83"/>
    <w:rsid w:val="008B0894"/>
    <w:rsid w:val="008B09E9"/>
    <w:rsid w:val="008B0AAC"/>
    <w:rsid w:val="008B1334"/>
    <w:rsid w:val="008B21F7"/>
    <w:rsid w:val="008B297D"/>
    <w:rsid w:val="008B2F57"/>
    <w:rsid w:val="008B30F6"/>
    <w:rsid w:val="008B4966"/>
    <w:rsid w:val="008B4CB7"/>
    <w:rsid w:val="008B5A24"/>
    <w:rsid w:val="008B651F"/>
    <w:rsid w:val="008B6617"/>
    <w:rsid w:val="008B6B83"/>
    <w:rsid w:val="008B7587"/>
    <w:rsid w:val="008B7978"/>
    <w:rsid w:val="008C13F3"/>
    <w:rsid w:val="008C2A99"/>
    <w:rsid w:val="008C2F29"/>
    <w:rsid w:val="008C35E7"/>
    <w:rsid w:val="008C3F77"/>
    <w:rsid w:val="008C4B10"/>
    <w:rsid w:val="008C528A"/>
    <w:rsid w:val="008C5D7C"/>
    <w:rsid w:val="008C609E"/>
    <w:rsid w:val="008C7E5B"/>
    <w:rsid w:val="008D062A"/>
    <w:rsid w:val="008D121F"/>
    <w:rsid w:val="008D22A6"/>
    <w:rsid w:val="008D38F6"/>
    <w:rsid w:val="008D3B26"/>
    <w:rsid w:val="008D5C4E"/>
    <w:rsid w:val="008D5CD9"/>
    <w:rsid w:val="008D69FE"/>
    <w:rsid w:val="008D6A97"/>
    <w:rsid w:val="008D7660"/>
    <w:rsid w:val="008D7721"/>
    <w:rsid w:val="008D79A9"/>
    <w:rsid w:val="008E0E02"/>
    <w:rsid w:val="008E3287"/>
    <w:rsid w:val="008E3933"/>
    <w:rsid w:val="008E48B6"/>
    <w:rsid w:val="008E4C8D"/>
    <w:rsid w:val="008E4CA3"/>
    <w:rsid w:val="008E5D24"/>
    <w:rsid w:val="008E639A"/>
    <w:rsid w:val="008E6CCA"/>
    <w:rsid w:val="008E6FD5"/>
    <w:rsid w:val="008E719E"/>
    <w:rsid w:val="008F086D"/>
    <w:rsid w:val="008F0D69"/>
    <w:rsid w:val="008F155D"/>
    <w:rsid w:val="008F2C2A"/>
    <w:rsid w:val="008F4C18"/>
    <w:rsid w:val="008F4DE3"/>
    <w:rsid w:val="008F533D"/>
    <w:rsid w:val="008F564A"/>
    <w:rsid w:val="008F5AE1"/>
    <w:rsid w:val="008F5D64"/>
    <w:rsid w:val="008F7DBF"/>
    <w:rsid w:val="009010EF"/>
    <w:rsid w:val="0090187F"/>
    <w:rsid w:val="00902BA0"/>
    <w:rsid w:val="009032D8"/>
    <w:rsid w:val="00903A4C"/>
    <w:rsid w:val="0090442C"/>
    <w:rsid w:val="009047A5"/>
    <w:rsid w:val="00904B4B"/>
    <w:rsid w:val="00904CD0"/>
    <w:rsid w:val="00905486"/>
    <w:rsid w:val="00906721"/>
    <w:rsid w:val="009074A6"/>
    <w:rsid w:val="00910586"/>
    <w:rsid w:val="00910A5B"/>
    <w:rsid w:val="00911A53"/>
    <w:rsid w:val="00911C9F"/>
    <w:rsid w:val="00912D35"/>
    <w:rsid w:val="009201FB"/>
    <w:rsid w:val="00920487"/>
    <w:rsid w:val="0092066D"/>
    <w:rsid w:val="009212C2"/>
    <w:rsid w:val="00921C13"/>
    <w:rsid w:val="00921C3D"/>
    <w:rsid w:val="00922B58"/>
    <w:rsid w:val="00923E41"/>
    <w:rsid w:val="00924EC1"/>
    <w:rsid w:val="0092521C"/>
    <w:rsid w:val="00925896"/>
    <w:rsid w:val="0092639E"/>
    <w:rsid w:val="00926C9B"/>
    <w:rsid w:val="009270E0"/>
    <w:rsid w:val="0093039C"/>
    <w:rsid w:val="00930412"/>
    <w:rsid w:val="00930FB1"/>
    <w:rsid w:val="00932A02"/>
    <w:rsid w:val="009339A1"/>
    <w:rsid w:val="00933B63"/>
    <w:rsid w:val="009340EB"/>
    <w:rsid w:val="00936DD8"/>
    <w:rsid w:val="0093714E"/>
    <w:rsid w:val="00940713"/>
    <w:rsid w:val="009422B2"/>
    <w:rsid w:val="00943DF0"/>
    <w:rsid w:val="0094459B"/>
    <w:rsid w:val="00946E2D"/>
    <w:rsid w:val="00946F86"/>
    <w:rsid w:val="009472BD"/>
    <w:rsid w:val="009479B6"/>
    <w:rsid w:val="00950030"/>
    <w:rsid w:val="009501ED"/>
    <w:rsid w:val="0095025B"/>
    <w:rsid w:val="00950845"/>
    <w:rsid w:val="00950BFD"/>
    <w:rsid w:val="00952CE6"/>
    <w:rsid w:val="00953319"/>
    <w:rsid w:val="009536EC"/>
    <w:rsid w:val="00954BA2"/>
    <w:rsid w:val="00955305"/>
    <w:rsid w:val="00955C73"/>
    <w:rsid w:val="00956415"/>
    <w:rsid w:val="0095647F"/>
    <w:rsid w:val="0096049C"/>
    <w:rsid w:val="00960D7B"/>
    <w:rsid w:val="0096158E"/>
    <w:rsid w:val="00961A02"/>
    <w:rsid w:val="00961A29"/>
    <w:rsid w:val="00961F00"/>
    <w:rsid w:val="0096207E"/>
    <w:rsid w:val="009624AC"/>
    <w:rsid w:val="009625D3"/>
    <w:rsid w:val="00963428"/>
    <w:rsid w:val="00964C74"/>
    <w:rsid w:val="00964D78"/>
    <w:rsid w:val="00966623"/>
    <w:rsid w:val="00966EE8"/>
    <w:rsid w:val="00967591"/>
    <w:rsid w:val="00967DDC"/>
    <w:rsid w:val="00967EE8"/>
    <w:rsid w:val="00970A11"/>
    <w:rsid w:val="00970DC9"/>
    <w:rsid w:val="00971959"/>
    <w:rsid w:val="00971D8E"/>
    <w:rsid w:val="00973712"/>
    <w:rsid w:val="00973E22"/>
    <w:rsid w:val="00977475"/>
    <w:rsid w:val="009800AF"/>
    <w:rsid w:val="00981BCC"/>
    <w:rsid w:val="00981FE4"/>
    <w:rsid w:val="00982F4C"/>
    <w:rsid w:val="00982FBB"/>
    <w:rsid w:val="00983279"/>
    <w:rsid w:val="0098332C"/>
    <w:rsid w:val="009835C9"/>
    <w:rsid w:val="0098369B"/>
    <w:rsid w:val="009838D3"/>
    <w:rsid w:val="0098433A"/>
    <w:rsid w:val="00984374"/>
    <w:rsid w:val="009848FF"/>
    <w:rsid w:val="00985363"/>
    <w:rsid w:val="00985421"/>
    <w:rsid w:val="00986549"/>
    <w:rsid w:val="009915E3"/>
    <w:rsid w:val="009916E4"/>
    <w:rsid w:val="00992EB9"/>
    <w:rsid w:val="00993DEF"/>
    <w:rsid w:val="009945E5"/>
    <w:rsid w:val="009956B9"/>
    <w:rsid w:val="00996020"/>
    <w:rsid w:val="0099679E"/>
    <w:rsid w:val="00996C8D"/>
    <w:rsid w:val="00996F53"/>
    <w:rsid w:val="00997B34"/>
    <w:rsid w:val="009A11CD"/>
    <w:rsid w:val="009A1599"/>
    <w:rsid w:val="009A1742"/>
    <w:rsid w:val="009A18C7"/>
    <w:rsid w:val="009A21D8"/>
    <w:rsid w:val="009A2289"/>
    <w:rsid w:val="009A238B"/>
    <w:rsid w:val="009A383E"/>
    <w:rsid w:val="009A431D"/>
    <w:rsid w:val="009A5495"/>
    <w:rsid w:val="009A54AB"/>
    <w:rsid w:val="009A63D5"/>
    <w:rsid w:val="009A7EDB"/>
    <w:rsid w:val="009B069E"/>
    <w:rsid w:val="009B339B"/>
    <w:rsid w:val="009B39AE"/>
    <w:rsid w:val="009B67C4"/>
    <w:rsid w:val="009C0373"/>
    <w:rsid w:val="009C0BF9"/>
    <w:rsid w:val="009C1A12"/>
    <w:rsid w:val="009C2595"/>
    <w:rsid w:val="009C31F6"/>
    <w:rsid w:val="009C3ED8"/>
    <w:rsid w:val="009C5937"/>
    <w:rsid w:val="009C773A"/>
    <w:rsid w:val="009C7F39"/>
    <w:rsid w:val="009D0248"/>
    <w:rsid w:val="009D1C8B"/>
    <w:rsid w:val="009D1F1A"/>
    <w:rsid w:val="009D2538"/>
    <w:rsid w:val="009D31E9"/>
    <w:rsid w:val="009D553A"/>
    <w:rsid w:val="009D5DDE"/>
    <w:rsid w:val="009D641A"/>
    <w:rsid w:val="009D64FA"/>
    <w:rsid w:val="009D665A"/>
    <w:rsid w:val="009D68D2"/>
    <w:rsid w:val="009D6B16"/>
    <w:rsid w:val="009D7CBC"/>
    <w:rsid w:val="009E0789"/>
    <w:rsid w:val="009E0C84"/>
    <w:rsid w:val="009E0C9D"/>
    <w:rsid w:val="009E22D0"/>
    <w:rsid w:val="009E2527"/>
    <w:rsid w:val="009E3075"/>
    <w:rsid w:val="009E3426"/>
    <w:rsid w:val="009E4D15"/>
    <w:rsid w:val="009E702D"/>
    <w:rsid w:val="009E762F"/>
    <w:rsid w:val="009F0A47"/>
    <w:rsid w:val="009F1991"/>
    <w:rsid w:val="009F1F6E"/>
    <w:rsid w:val="009F2D63"/>
    <w:rsid w:val="009F2D71"/>
    <w:rsid w:val="009F3615"/>
    <w:rsid w:val="009F3AFB"/>
    <w:rsid w:val="009F48C0"/>
    <w:rsid w:val="009F5C44"/>
    <w:rsid w:val="009F79A9"/>
    <w:rsid w:val="00A01091"/>
    <w:rsid w:val="00A02431"/>
    <w:rsid w:val="00A02600"/>
    <w:rsid w:val="00A026FE"/>
    <w:rsid w:val="00A039A8"/>
    <w:rsid w:val="00A03EF6"/>
    <w:rsid w:val="00A0437A"/>
    <w:rsid w:val="00A05B2B"/>
    <w:rsid w:val="00A06A10"/>
    <w:rsid w:val="00A0757C"/>
    <w:rsid w:val="00A07D76"/>
    <w:rsid w:val="00A112AE"/>
    <w:rsid w:val="00A11675"/>
    <w:rsid w:val="00A118C7"/>
    <w:rsid w:val="00A12052"/>
    <w:rsid w:val="00A12479"/>
    <w:rsid w:val="00A1346F"/>
    <w:rsid w:val="00A1369F"/>
    <w:rsid w:val="00A13C3E"/>
    <w:rsid w:val="00A148D3"/>
    <w:rsid w:val="00A14F80"/>
    <w:rsid w:val="00A15116"/>
    <w:rsid w:val="00A15384"/>
    <w:rsid w:val="00A158DC"/>
    <w:rsid w:val="00A166D9"/>
    <w:rsid w:val="00A16D3B"/>
    <w:rsid w:val="00A16F7B"/>
    <w:rsid w:val="00A17816"/>
    <w:rsid w:val="00A17842"/>
    <w:rsid w:val="00A20064"/>
    <w:rsid w:val="00A2079D"/>
    <w:rsid w:val="00A20D1A"/>
    <w:rsid w:val="00A2270B"/>
    <w:rsid w:val="00A23041"/>
    <w:rsid w:val="00A237FB"/>
    <w:rsid w:val="00A24205"/>
    <w:rsid w:val="00A24FD7"/>
    <w:rsid w:val="00A2502D"/>
    <w:rsid w:val="00A3079F"/>
    <w:rsid w:val="00A30CC6"/>
    <w:rsid w:val="00A31975"/>
    <w:rsid w:val="00A31C4D"/>
    <w:rsid w:val="00A324AC"/>
    <w:rsid w:val="00A3349F"/>
    <w:rsid w:val="00A33857"/>
    <w:rsid w:val="00A34EAC"/>
    <w:rsid w:val="00A35F95"/>
    <w:rsid w:val="00A36373"/>
    <w:rsid w:val="00A3661C"/>
    <w:rsid w:val="00A366BD"/>
    <w:rsid w:val="00A36FB4"/>
    <w:rsid w:val="00A37338"/>
    <w:rsid w:val="00A37458"/>
    <w:rsid w:val="00A376D5"/>
    <w:rsid w:val="00A3798F"/>
    <w:rsid w:val="00A4100E"/>
    <w:rsid w:val="00A41932"/>
    <w:rsid w:val="00A42D1E"/>
    <w:rsid w:val="00A45845"/>
    <w:rsid w:val="00A47B71"/>
    <w:rsid w:val="00A47D26"/>
    <w:rsid w:val="00A50441"/>
    <w:rsid w:val="00A513ED"/>
    <w:rsid w:val="00A51882"/>
    <w:rsid w:val="00A52C9F"/>
    <w:rsid w:val="00A532F0"/>
    <w:rsid w:val="00A5345F"/>
    <w:rsid w:val="00A54EEF"/>
    <w:rsid w:val="00A558FA"/>
    <w:rsid w:val="00A567E7"/>
    <w:rsid w:val="00A568F9"/>
    <w:rsid w:val="00A575EB"/>
    <w:rsid w:val="00A57B08"/>
    <w:rsid w:val="00A608CE"/>
    <w:rsid w:val="00A60BAE"/>
    <w:rsid w:val="00A61080"/>
    <w:rsid w:val="00A617B9"/>
    <w:rsid w:val="00A61C81"/>
    <w:rsid w:val="00A6214D"/>
    <w:rsid w:val="00A62540"/>
    <w:rsid w:val="00A62AB5"/>
    <w:rsid w:val="00A6328A"/>
    <w:rsid w:val="00A634D0"/>
    <w:rsid w:val="00A65478"/>
    <w:rsid w:val="00A65D09"/>
    <w:rsid w:val="00A6623A"/>
    <w:rsid w:val="00A663DA"/>
    <w:rsid w:val="00A664B3"/>
    <w:rsid w:val="00A66B58"/>
    <w:rsid w:val="00A66BAC"/>
    <w:rsid w:val="00A676C8"/>
    <w:rsid w:val="00A67A5E"/>
    <w:rsid w:val="00A67F0D"/>
    <w:rsid w:val="00A7362E"/>
    <w:rsid w:val="00A73696"/>
    <w:rsid w:val="00A742B5"/>
    <w:rsid w:val="00A75315"/>
    <w:rsid w:val="00A7679E"/>
    <w:rsid w:val="00A77667"/>
    <w:rsid w:val="00A77743"/>
    <w:rsid w:val="00A821D4"/>
    <w:rsid w:val="00A8224D"/>
    <w:rsid w:val="00A82257"/>
    <w:rsid w:val="00A82A5E"/>
    <w:rsid w:val="00A83E97"/>
    <w:rsid w:val="00A84CD5"/>
    <w:rsid w:val="00A865C2"/>
    <w:rsid w:val="00A866EB"/>
    <w:rsid w:val="00A87230"/>
    <w:rsid w:val="00A926AD"/>
    <w:rsid w:val="00A9395B"/>
    <w:rsid w:val="00A93B46"/>
    <w:rsid w:val="00A940A9"/>
    <w:rsid w:val="00A9463F"/>
    <w:rsid w:val="00A950B7"/>
    <w:rsid w:val="00A95870"/>
    <w:rsid w:val="00A962F1"/>
    <w:rsid w:val="00A97D5C"/>
    <w:rsid w:val="00AA0327"/>
    <w:rsid w:val="00AA14D6"/>
    <w:rsid w:val="00AA151C"/>
    <w:rsid w:val="00AA2903"/>
    <w:rsid w:val="00AA30EC"/>
    <w:rsid w:val="00AA4F8C"/>
    <w:rsid w:val="00AA51AF"/>
    <w:rsid w:val="00AA5D26"/>
    <w:rsid w:val="00AA78CE"/>
    <w:rsid w:val="00AB056E"/>
    <w:rsid w:val="00AB0AAD"/>
    <w:rsid w:val="00AB1C65"/>
    <w:rsid w:val="00AB2220"/>
    <w:rsid w:val="00AB28AE"/>
    <w:rsid w:val="00AB2D3B"/>
    <w:rsid w:val="00AB2FB4"/>
    <w:rsid w:val="00AB3DB1"/>
    <w:rsid w:val="00AB501E"/>
    <w:rsid w:val="00AB51D3"/>
    <w:rsid w:val="00AB57C9"/>
    <w:rsid w:val="00AB6AA5"/>
    <w:rsid w:val="00AB7068"/>
    <w:rsid w:val="00AB76CA"/>
    <w:rsid w:val="00AC18CC"/>
    <w:rsid w:val="00AC23C1"/>
    <w:rsid w:val="00AC3678"/>
    <w:rsid w:val="00AC44DB"/>
    <w:rsid w:val="00AC5653"/>
    <w:rsid w:val="00AD0F9B"/>
    <w:rsid w:val="00AD1EF3"/>
    <w:rsid w:val="00AD4302"/>
    <w:rsid w:val="00AD49A0"/>
    <w:rsid w:val="00AD4F98"/>
    <w:rsid w:val="00AD6BC3"/>
    <w:rsid w:val="00AD7498"/>
    <w:rsid w:val="00AD7F20"/>
    <w:rsid w:val="00AE53A2"/>
    <w:rsid w:val="00AE5566"/>
    <w:rsid w:val="00AE715E"/>
    <w:rsid w:val="00AE75FD"/>
    <w:rsid w:val="00AF0906"/>
    <w:rsid w:val="00AF0B8D"/>
    <w:rsid w:val="00AF18A5"/>
    <w:rsid w:val="00AF3149"/>
    <w:rsid w:val="00AF473B"/>
    <w:rsid w:val="00AF5804"/>
    <w:rsid w:val="00AF67B1"/>
    <w:rsid w:val="00AF6FBC"/>
    <w:rsid w:val="00AF7944"/>
    <w:rsid w:val="00AF7C4E"/>
    <w:rsid w:val="00B01D6F"/>
    <w:rsid w:val="00B020D0"/>
    <w:rsid w:val="00B0234D"/>
    <w:rsid w:val="00B03640"/>
    <w:rsid w:val="00B049EA"/>
    <w:rsid w:val="00B05824"/>
    <w:rsid w:val="00B10910"/>
    <w:rsid w:val="00B114C0"/>
    <w:rsid w:val="00B11557"/>
    <w:rsid w:val="00B13A41"/>
    <w:rsid w:val="00B14394"/>
    <w:rsid w:val="00B15A20"/>
    <w:rsid w:val="00B15B40"/>
    <w:rsid w:val="00B17A08"/>
    <w:rsid w:val="00B2077D"/>
    <w:rsid w:val="00B22655"/>
    <w:rsid w:val="00B23116"/>
    <w:rsid w:val="00B23F50"/>
    <w:rsid w:val="00B253CF"/>
    <w:rsid w:val="00B25502"/>
    <w:rsid w:val="00B25C2D"/>
    <w:rsid w:val="00B26AB4"/>
    <w:rsid w:val="00B27010"/>
    <w:rsid w:val="00B27B1B"/>
    <w:rsid w:val="00B27FB3"/>
    <w:rsid w:val="00B30E24"/>
    <w:rsid w:val="00B3278F"/>
    <w:rsid w:val="00B32C42"/>
    <w:rsid w:val="00B32EA8"/>
    <w:rsid w:val="00B33C25"/>
    <w:rsid w:val="00B34E33"/>
    <w:rsid w:val="00B34E6D"/>
    <w:rsid w:val="00B353E7"/>
    <w:rsid w:val="00B35466"/>
    <w:rsid w:val="00B35688"/>
    <w:rsid w:val="00B36560"/>
    <w:rsid w:val="00B37BF5"/>
    <w:rsid w:val="00B403F3"/>
    <w:rsid w:val="00B41A68"/>
    <w:rsid w:val="00B430F9"/>
    <w:rsid w:val="00B43CAD"/>
    <w:rsid w:val="00B444B4"/>
    <w:rsid w:val="00B44D2A"/>
    <w:rsid w:val="00B4595D"/>
    <w:rsid w:val="00B472B6"/>
    <w:rsid w:val="00B4743E"/>
    <w:rsid w:val="00B4755A"/>
    <w:rsid w:val="00B47836"/>
    <w:rsid w:val="00B47C8C"/>
    <w:rsid w:val="00B52993"/>
    <w:rsid w:val="00B52EBC"/>
    <w:rsid w:val="00B533AA"/>
    <w:rsid w:val="00B536F3"/>
    <w:rsid w:val="00B542C5"/>
    <w:rsid w:val="00B5498B"/>
    <w:rsid w:val="00B54ABE"/>
    <w:rsid w:val="00B56B1C"/>
    <w:rsid w:val="00B56C79"/>
    <w:rsid w:val="00B57247"/>
    <w:rsid w:val="00B57D07"/>
    <w:rsid w:val="00B60C9F"/>
    <w:rsid w:val="00B63402"/>
    <w:rsid w:val="00B637E8"/>
    <w:rsid w:val="00B64982"/>
    <w:rsid w:val="00B653E4"/>
    <w:rsid w:val="00B65E64"/>
    <w:rsid w:val="00B660B1"/>
    <w:rsid w:val="00B66EC7"/>
    <w:rsid w:val="00B67799"/>
    <w:rsid w:val="00B70967"/>
    <w:rsid w:val="00B70D5E"/>
    <w:rsid w:val="00B71B4F"/>
    <w:rsid w:val="00B71D77"/>
    <w:rsid w:val="00B71D9E"/>
    <w:rsid w:val="00B71F01"/>
    <w:rsid w:val="00B74774"/>
    <w:rsid w:val="00B7563B"/>
    <w:rsid w:val="00B75A8A"/>
    <w:rsid w:val="00B76027"/>
    <w:rsid w:val="00B7625C"/>
    <w:rsid w:val="00B766FD"/>
    <w:rsid w:val="00B76BAD"/>
    <w:rsid w:val="00B76E99"/>
    <w:rsid w:val="00B772A3"/>
    <w:rsid w:val="00B81AE7"/>
    <w:rsid w:val="00B8262D"/>
    <w:rsid w:val="00B82D17"/>
    <w:rsid w:val="00B82D34"/>
    <w:rsid w:val="00B839AB"/>
    <w:rsid w:val="00B842F5"/>
    <w:rsid w:val="00B852DA"/>
    <w:rsid w:val="00B85303"/>
    <w:rsid w:val="00B85493"/>
    <w:rsid w:val="00B8659B"/>
    <w:rsid w:val="00B870A2"/>
    <w:rsid w:val="00B87BCA"/>
    <w:rsid w:val="00B913DD"/>
    <w:rsid w:val="00B91EB1"/>
    <w:rsid w:val="00B93272"/>
    <w:rsid w:val="00B93834"/>
    <w:rsid w:val="00B94BEB"/>
    <w:rsid w:val="00B95468"/>
    <w:rsid w:val="00B957D5"/>
    <w:rsid w:val="00B95BD2"/>
    <w:rsid w:val="00B96F70"/>
    <w:rsid w:val="00BA033B"/>
    <w:rsid w:val="00BA0B71"/>
    <w:rsid w:val="00BA0D62"/>
    <w:rsid w:val="00BA1A63"/>
    <w:rsid w:val="00BA1B77"/>
    <w:rsid w:val="00BA2435"/>
    <w:rsid w:val="00BA24A3"/>
    <w:rsid w:val="00BA3429"/>
    <w:rsid w:val="00BA437A"/>
    <w:rsid w:val="00BA4446"/>
    <w:rsid w:val="00BA7320"/>
    <w:rsid w:val="00BB07B5"/>
    <w:rsid w:val="00BB1850"/>
    <w:rsid w:val="00BB222C"/>
    <w:rsid w:val="00BB283B"/>
    <w:rsid w:val="00BB2D79"/>
    <w:rsid w:val="00BB2E8A"/>
    <w:rsid w:val="00BB431E"/>
    <w:rsid w:val="00BB4B61"/>
    <w:rsid w:val="00BB4CD6"/>
    <w:rsid w:val="00BB5DB2"/>
    <w:rsid w:val="00BB6AFA"/>
    <w:rsid w:val="00BB77A9"/>
    <w:rsid w:val="00BB7A82"/>
    <w:rsid w:val="00BB7BA6"/>
    <w:rsid w:val="00BC00B0"/>
    <w:rsid w:val="00BC01A2"/>
    <w:rsid w:val="00BC01D0"/>
    <w:rsid w:val="00BC03AE"/>
    <w:rsid w:val="00BC10CD"/>
    <w:rsid w:val="00BC5302"/>
    <w:rsid w:val="00BC5C4A"/>
    <w:rsid w:val="00BC66C0"/>
    <w:rsid w:val="00BC67F2"/>
    <w:rsid w:val="00BD0ABB"/>
    <w:rsid w:val="00BD1711"/>
    <w:rsid w:val="00BD1FD4"/>
    <w:rsid w:val="00BD25A5"/>
    <w:rsid w:val="00BD3721"/>
    <w:rsid w:val="00BD4117"/>
    <w:rsid w:val="00BD5634"/>
    <w:rsid w:val="00BD61C8"/>
    <w:rsid w:val="00BD74B7"/>
    <w:rsid w:val="00BD7DCF"/>
    <w:rsid w:val="00BE0363"/>
    <w:rsid w:val="00BE07CD"/>
    <w:rsid w:val="00BE1F9D"/>
    <w:rsid w:val="00BE2409"/>
    <w:rsid w:val="00BE2C79"/>
    <w:rsid w:val="00BE2F77"/>
    <w:rsid w:val="00BE374E"/>
    <w:rsid w:val="00BE4A5B"/>
    <w:rsid w:val="00BE52D5"/>
    <w:rsid w:val="00BE5462"/>
    <w:rsid w:val="00BE61D4"/>
    <w:rsid w:val="00BE6268"/>
    <w:rsid w:val="00BE6429"/>
    <w:rsid w:val="00BE747D"/>
    <w:rsid w:val="00BE7581"/>
    <w:rsid w:val="00BE7DD5"/>
    <w:rsid w:val="00BF15B3"/>
    <w:rsid w:val="00BF2C4E"/>
    <w:rsid w:val="00BF327D"/>
    <w:rsid w:val="00BF3F71"/>
    <w:rsid w:val="00BF46C1"/>
    <w:rsid w:val="00BF4849"/>
    <w:rsid w:val="00BF50FA"/>
    <w:rsid w:val="00BF5A3B"/>
    <w:rsid w:val="00BF5D4F"/>
    <w:rsid w:val="00BF5EE5"/>
    <w:rsid w:val="00C01AE8"/>
    <w:rsid w:val="00C01DFD"/>
    <w:rsid w:val="00C043BF"/>
    <w:rsid w:val="00C04821"/>
    <w:rsid w:val="00C05DA9"/>
    <w:rsid w:val="00C06281"/>
    <w:rsid w:val="00C063A7"/>
    <w:rsid w:val="00C06B94"/>
    <w:rsid w:val="00C10518"/>
    <w:rsid w:val="00C111A9"/>
    <w:rsid w:val="00C12ADA"/>
    <w:rsid w:val="00C14D2E"/>
    <w:rsid w:val="00C15898"/>
    <w:rsid w:val="00C16881"/>
    <w:rsid w:val="00C16A7E"/>
    <w:rsid w:val="00C16E16"/>
    <w:rsid w:val="00C17972"/>
    <w:rsid w:val="00C20A4C"/>
    <w:rsid w:val="00C225D8"/>
    <w:rsid w:val="00C22F01"/>
    <w:rsid w:val="00C22F8C"/>
    <w:rsid w:val="00C25E6B"/>
    <w:rsid w:val="00C26EDE"/>
    <w:rsid w:val="00C273EE"/>
    <w:rsid w:val="00C274BF"/>
    <w:rsid w:val="00C300AE"/>
    <w:rsid w:val="00C31EC1"/>
    <w:rsid w:val="00C321E7"/>
    <w:rsid w:val="00C32C3B"/>
    <w:rsid w:val="00C34996"/>
    <w:rsid w:val="00C35B0C"/>
    <w:rsid w:val="00C35D03"/>
    <w:rsid w:val="00C36492"/>
    <w:rsid w:val="00C368A8"/>
    <w:rsid w:val="00C37743"/>
    <w:rsid w:val="00C42934"/>
    <w:rsid w:val="00C43761"/>
    <w:rsid w:val="00C43B74"/>
    <w:rsid w:val="00C4451A"/>
    <w:rsid w:val="00C44F8C"/>
    <w:rsid w:val="00C45765"/>
    <w:rsid w:val="00C4591D"/>
    <w:rsid w:val="00C4713A"/>
    <w:rsid w:val="00C47D90"/>
    <w:rsid w:val="00C47D9B"/>
    <w:rsid w:val="00C5066E"/>
    <w:rsid w:val="00C52798"/>
    <w:rsid w:val="00C52C27"/>
    <w:rsid w:val="00C533DD"/>
    <w:rsid w:val="00C534E6"/>
    <w:rsid w:val="00C555CA"/>
    <w:rsid w:val="00C563DE"/>
    <w:rsid w:val="00C56582"/>
    <w:rsid w:val="00C56BD9"/>
    <w:rsid w:val="00C5765A"/>
    <w:rsid w:val="00C5774D"/>
    <w:rsid w:val="00C61327"/>
    <w:rsid w:val="00C620EB"/>
    <w:rsid w:val="00C621B7"/>
    <w:rsid w:val="00C63993"/>
    <w:rsid w:val="00C64326"/>
    <w:rsid w:val="00C65325"/>
    <w:rsid w:val="00C6542D"/>
    <w:rsid w:val="00C657A3"/>
    <w:rsid w:val="00C6762C"/>
    <w:rsid w:val="00C714B3"/>
    <w:rsid w:val="00C71748"/>
    <w:rsid w:val="00C75978"/>
    <w:rsid w:val="00C76951"/>
    <w:rsid w:val="00C7747F"/>
    <w:rsid w:val="00C77F1C"/>
    <w:rsid w:val="00C80357"/>
    <w:rsid w:val="00C81F13"/>
    <w:rsid w:val="00C82BC2"/>
    <w:rsid w:val="00C850AE"/>
    <w:rsid w:val="00C85642"/>
    <w:rsid w:val="00C85D4A"/>
    <w:rsid w:val="00C86C4E"/>
    <w:rsid w:val="00C8705B"/>
    <w:rsid w:val="00C873CF"/>
    <w:rsid w:val="00C87A7C"/>
    <w:rsid w:val="00C87BE4"/>
    <w:rsid w:val="00C9076C"/>
    <w:rsid w:val="00C90C6B"/>
    <w:rsid w:val="00C91600"/>
    <w:rsid w:val="00C92231"/>
    <w:rsid w:val="00C93606"/>
    <w:rsid w:val="00C96CD3"/>
    <w:rsid w:val="00C97ED8"/>
    <w:rsid w:val="00CA0832"/>
    <w:rsid w:val="00CA17F7"/>
    <w:rsid w:val="00CA6DA8"/>
    <w:rsid w:val="00CA7C1F"/>
    <w:rsid w:val="00CB1577"/>
    <w:rsid w:val="00CB20F3"/>
    <w:rsid w:val="00CB259E"/>
    <w:rsid w:val="00CB2AF0"/>
    <w:rsid w:val="00CB2B16"/>
    <w:rsid w:val="00CB2B46"/>
    <w:rsid w:val="00CB2D03"/>
    <w:rsid w:val="00CB33F5"/>
    <w:rsid w:val="00CB39DC"/>
    <w:rsid w:val="00CB3CC4"/>
    <w:rsid w:val="00CB4173"/>
    <w:rsid w:val="00CB45DB"/>
    <w:rsid w:val="00CB4628"/>
    <w:rsid w:val="00CB5553"/>
    <w:rsid w:val="00CB62A2"/>
    <w:rsid w:val="00CB67A8"/>
    <w:rsid w:val="00CC0E3C"/>
    <w:rsid w:val="00CC2319"/>
    <w:rsid w:val="00CC2649"/>
    <w:rsid w:val="00CC4DDA"/>
    <w:rsid w:val="00CC4F2C"/>
    <w:rsid w:val="00CC5217"/>
    <w:rsid w:val="00CC56DB"/>
    <w:rsid w:val="00CC6A3E"/>
    <w:rsid w:val="00CC6F71"/>
    <w:rsid w:val="00CC794C"/>
    <w:rsid w:val="00CC7BE3"/>
    <w:rsid w:val="00CD0146"/>
    <w:rsid w:val="00CD187E"/>
    <w:rsid w:val="00CD29A3"/>
    <w:rsid w:val="00CD2E1F"/>
    <w:rsid w:val="00CD36F4"/>
    <w:rsid w:val="00CD3BB4"/>
    <w:rsid w:val="00CD4C6E"/>
    <w:rsid w:val="00CD4CFE"/>
    <w:rsid w:val="00CD6AC4"/>
    <w:rsid w:val="00CE0833"/>
    <w:rsid w:val="00CE2453"/>
    <w:rsid w:val="00CE280F"/>
    <w:rsid w:val="00CE288F"/>
    <w:rsid w:val="00CE3DB8"/>
    <w:rsid w:val="00CE4A59"/>
    <w:rsid w:val="00CE4F68"/>
    <w:rsid w:val="00CE51D1"/>
    <w:rsid w:val="00CE6141"/>
    <w:rsid w:val="00CE623D"/>
    <w:rsid w:val="00CE6562"/>
    <w:rsid w:val="00CF018D"/>
    <w:rsid w:val="00CF105E"/>
    <w:rsid w:val="00CF1748"/>
    <w:rsid w:val="00CF1CAA"/>
    <w:rsid w:val="00CF2706"/>
    <w:rsid w:val="00CF56BA"/>
    <w:rsid w:val="00CF5CA3"/>
    <w:rsid w:val="00D00FD2"/>
    <w:rsid w:val="00D0138A"/>
    <w:rsid w:val="00D014B7"/>
    <w:rsid w:val="00D033CD"/>
    <w:rsid w:val="00D06217"/>
    <w:rsid w:val="00D06425"/>
    <w:rsid w:val="00D06A4E"/>
    <w:rsid w:val="00D06B36"/>
    <w:rsid w:val="00D07B79"/>
    <w:rsid w:val="00D1045B"/>
    <w:rsid w:val="00D10E48"/>
    <w:rsid w:val="00D1184B"/>
    <w:rsid w:val="00D12242"/>
    <w:rsid w:val="00D12480"/>
    <w:rsid w:val="00D12B1F"/>
    <w:rsid w:val="00D12FA6"/>
    <w:rsid w:val="00D1418C"/>
    <w:rsid w:val="00D158C3"/>
    <w:rsid w:val="00D208C4"/>
    <w:rsid w:val="00D218DB"/>
    <w:rsid w:val="00D2200B"/>
    <w:rsid w:val="00D22067"/>
    <w:rsid w:val="00D24A92"/>
    <w:rsid w:val="00D24CEA"/>
    <w:rsid w:val="00D25789"/>
    <w:rsid w:val="00D25F56"/>
    <w:rsid w:val="00D2649E"/>
    <w:rsid w:val="00D26502"/>
    <w:rsid w:val="00D269EC"/>
    <w:rsid w:val="00D27E12"/>
    <w:rsid w:val="00D309BD"/>
    <w:rsid w:val="00D31588"/>
    <w:rsid w:val="00D33CD5"/>
    <w:rsid w:val="00D34673"/>
    <w:rsid w:val="00D34E00"/>
    <w:rsid w:val="00D35479"/>
    <w:rsid w:val="00D36395"/>
    <w:rsid w:val="00D401D5"/>
    <w:rsid w:val="00D416B7"/>
    <w:rsid w:val="00D4501D"/>
    <w:rsid w:val="00D451D8"/>
    <w:rsid w:val="00D45F14"/>
    <w:rsid w:val="00D46BC8"/>
    <w:rsid w:val="00D503F1"/>
    <w:rsid w:val="00D50632"/>
    <w:rsid w:val="00D508F2"/>
    <w:rsid w:val="00D516C3"/>
    <w:rsid w:val="00D52C9B"/>
    <w:rsid w:val="00D53EFA"/>
    <w:rsid w:val="00D54C0C"/>
    <w:rsid w:val="00D54F63"/>
    <w:rsid w:val="00D566D2"/>
    <w:rsid w:val="00D567A5"/>
    <w:rsid w:val="00D570A0"/>
    <w:rsid w:val="00D577F8"/>
    <w:rsid w:val="00D57ACA"/>
    <w:rsid w:val="00D57B1C"/>
    <w:rsid w:val="00D60709"/>
    <w:rsid w:val="00D60730"/>
    <w:rsid w:val="00D61223"/>
    <w:rsid w:val="00D618FF"/>
    <w:rsid w:val="00D6348A"/>
    <w:rsid w:val="00D65B8D"/>
    <w:rsid w:val="00D67EE0"/>
    <w:rsid w:val="00D70450"/>
    <w:rsid w:val="00D709B9"/>
    <w:rsid w:val="00D712B2"/>
    <w:rsid w:val="00D715EE"/>
    <w:rsid w:val="00D72CBF"/>
    <w:rsid w:val="00D7545A"/>
    <w:rsid w:val="00D77CB5"/>
    <w:rsid w:val="00D807E7"/>
    <w:rsid w:val="00D80EBF"/>
    <w:rsid w:val="00D82F17"/>
    <w:rsid w:val="00D83153"/>
    <w:rsid w:val="00D839F7"/>
    <w:rsid w:val="00D83D3A"/>
    <w:rsid w:val="00D8562A"/>
    <w:rsid w:val="00D86E67"/>
    <w:rsid w:val="00D914FA"/>
    <w:rsid w:val="00D917F7"/>
    <w:rsid w:val="00D91CFB"/>
    <w:rsid w:val="00D92099"/>
    <w:rsid w:val="00D926DC"/>
    <w:rsid w:val="00D927D0"/>
    <w:rsid w:val="00D92E57"/>
    <w:rsid w:val="00D95481"/>
    <w:rsid w:val="00DA01D3"/>
    <w:rsid w:val="00DA21BD"/>
    <w:rsid w:val="00DA24A6"/>
    <w:rsid w:val="00DA3D65"/>
    <w:rsid w:val="00DA546F"/>
    <w:rsid w:val="00DA60A6"/>
    <w:rsid w:val="00DA6854"/>
    <w:rsid w:val="00DA7D3C"/>
    <w:rsid w:val="00DA7D66"/>
    <w:rsid w:val="00DB0083"/>
    <w:rsid w:val="00DB0747"/>
    <w:rsid w:val="00DB094F"/>
    <w:rsid w:val="00DB11B0"/>
    <w:rsid w:val="00DB20FD"/>
    <w:rsid w:val="00DB27B7"/>
    <w:rsid w:val="00DB3372"/>
    <w:rsid w:val="00DB397C"/>
    <w:rsid w:val="00DB47D0"/>
    <w:rsid w:val="00DB50A3"/>
    <w:rsid w:val="00DB6839"/>
    <w:rsid w:val="00DB6DE0"/>
    <w:rsid w:val="00DB723F"/>
    <w:rsid w:val="00DC08EF"/>
    <w:rsid w:val="00DC219F"/>
    <w:rsid w:val="00DC27E6"/>
    <w:rsid w:val="00DC3AAB"/>
    <w:rsid w:val="00DC4184"/>
    <w:rsid w:val="00DC47C8"/>
    <w:rsid w:val="00DC4889"/>
    <w:rsid w:val="00DC54DA"/>
    <w:rsid w:val="00DC5A9A"/>
    <w:rsid w:val="00DC5C44"/>
    <w:rsid w:val="00DC73EB"/>
    <w:rsid w:val="00DD073F"/>
    <w:rsid w:val="00DD0814"/>
    <w:rsid w:val="00DD1323"/>
    <w:rsid w:val="00DD14E7"/>
    <w:rsid w:val="00DD23CB"/>
    <w:rsid w:val="00DD392E"/>
    <w:rsid w:val="00DD3DC2"/>
    <w:rsid w:val="00DD4493"/>
    <w:rsid w:val="00DD54F8"/>
    <w:rsid w:val="00DD677D"/>
    <w:rsid w:val="00DD686B"/>
    <w:rsid w:val="00DD7036"/>
    <w:rsid w:val="00DD796A"/>
    <w:rsid w:val="00DE09AF"/>
    <w:rsid w:val="00DE0FC0"/>
    <w:rsid w:val="00DE102F"/>
    <w:rsid w:val="00DE2362"/>
    <w:rsid w:val="00DE2787"/>
    <w:rsid w:val="00DE279A"/>
    <w:rsid w:val="00DE5947"/>
    <w:rsid w:val="00DE5A51"/>
    <w:rsid w:val="00DE6019"/>
    <w:rsid w:val="00DE6375"/>
    <w:rsid w:val="00DE680D"/>
    <w:rsid w:val="00DE6EAC"/>
    <w:rsid w:val="00DE7C2F"/>
    <w:rsid w:val="00DE7DA1"/>
    <w:rsid w:val="00DE7F9C"/>
    <w:rsid w:val="00DF244E"/>
    <w:rsid w:val="00DF2B7A"/>
    <w:rsid w:val="00DF3145"/>
    <w:rsid w:val="00DF5417"/>
    <w:rsid w:val="00DF66C1"/>
    <w:rsid w:val="00DF6C3B"/>
    <w:rsid w:val="00E00607"/>
    <w:rsid w:val="00E00E33"/>
    <w:rsid w:val="00E0229D"/>
    <w:rsid w:val="00E03269"/>
    <w:rsid w:val="00E03C14"/>
    <w:rsid w:val="00E03D52"/>
    <w:rsid w:val="00E0465E"/>
    <w:rsid w:val="00E046A4"/>
    <w:rsid w:val="00E04989"/>
    <w:rsid w:val="00E05587"/>
    <w:rsid w:val="00E06486"/>
    <w:rsid w:val="00E06AE8"/>
    <w:rsid w:val="00E07057"/>
    <w:rsid w:val="00E070DB"/>
    <w:rsid w:val="00E10B51"/>
    <w:rsid w:val="00E1251E"/>
    <w:rsid w:val="00E14842"/>
    <w:rsid w:val="00E15BEE"/>
    <w:rsid w:val="00E15E6F"/>
    <w:rsid w:val="00E1620B"/>
    <w:rsid w:val="00E16219"/>
    <w:rsid w:val="00E207E0"/>
    <w:rsid w:val="00E20EB2"/>
    <w:rsid w:val="00E21488"/>
    <w:rsid w:val="00E21A90"/>
    <w:rsid w:val="00E2290B"/>
    <w:rsid w:val="00E22EF7"/>
    <w:rsid w:val="00E230F7"/>
    <w:rsid w:val="00E24864"/>
    <w:rsid w:val="00E25A31"/>
    <w:rsid w:val="00E268F1"/>
    <w:rsid w:val="00E30108"/>
    <w:rsid w:val="00E30689"/>
    <w:rsid w:val="00E3074F"/>
    <w:rsid w:val="00E31877"/>
    <w:rsid w:val="00E31A3D"/>
    <w:rsid w:val="00E32677"/>
    <w:rsid w:val="00E32C56"/>
    <w:rsid w:val="00E32F99"/>
    <w:rsid w:val="00E364BD"/>
    <w:rsid w:val="00E3691F"/>
    <w:rsid w:val="00E379EE"/>
    <w:rsid w:val="00E40986"/>
    <w:rsid w:val="00E41DF9"/>
    <w:rsid w:val="00E41E28"/>
    <w:rsid w:val="00E42F01"/>
    <w:rsid w:val="00E43CEF"/>
    <w:rsid w:val="00E44959"/>
    <w:rsid w:val="00E4499C"/>
    <w:rsid w:val="00E44C37"/>
    <w:rsid w:val="00E44CF4"/>
    <w:rsid w:val="00E455E3"/>
    <w:rsid w:val="00E51A85"/>
    <w:rsid w:val="00E531FB"/>
    <w:rsid w:val="00E538A3"/>
    <w:rsid w:val="00E551BA"/>
    <w:rsid w:val="00E5550E"/>
    <w:rsid w:val="00E568A9"/>
    <w:rsid w:val="00E56AD4"/>
    <w:rsid w:val="00E56BB9"/>
    <w:rsid w:val="00E56F16"/>
    <w:rsid w:val="00E5770C"/>
    <w:rsid w:val="00E57B1B"/>
    <w:rsid w:val="00E61F9C"/>
    <w:rsid w:val="00E620C6"/>
    <w:rsid w:val="00E62BF0"/>
    <w:rsid w:val="00E62C5F"/>
    <w:rsid w:val="00E63065"/>
    <w:rsid w:val="00E630FF"/>
    <w:rsid w:val="00E654CB"/>
    <w:rsid w:val="00E7031A"/>
    <w:rsid w:val="00E70DF3"/>
    <w:rsid w:val="00E70FD9"/>
    <w:rsid w:val="00E7173B"/>
    <w:rsid w:val="00E71ED0"/>
    <w:rsid w:val="00E72EF2"/>
    <w:rsid w:val="00E72F83"/>
    <w:rsid w:val="00E73F39"/>
    <w:rsid w:val="00E762FE"/>
    <w:rsid w:val="00E76D57"/>
    <w:rsid w:val="00E801EA"/>
    <w:rsid w:val="00E818AF"/>
    <w:rsid w:val="00E818FA"/>
    <w:rsid w:val="00E82481"/>
    <w:rsid w:val="00E8256E"/>
    <w:rsid w:val="00E82FFE"/>
    <w:rsid w:val="00E84BEC"/>
    <w:rsid w:val="00E851DE"/>
    <w:rsid w:val="00E869CB"/>
    <w:rsid w:val="00E86B96"/>
    <w:rsid w:val="00E86C20"/>
    <w:rsid w:val="00E873BC"/>
    <w:rsid w:val="00E8742D"/>
    <w:rsid w:val="00E87F13"/>
    <w:rsid w:val="00E902B1"/>
    <w:rsid w:val="00E905DF"/>
    <w:rsid w:val="00E9137C"/>
    <w:rsid w:val="00E91641"/>
    <w:rsid w:val="00E919AD"/>
    <w:rsid w:val="00E93226"/>
    <w:rsid w:val="00E940A2"/>
    <w:rsid w:val="00E94C86"/>
    <w:rsid w:val="00E964E4"/>
    <w:rsid w:val="00E977BE"/>
    <w:rsid w:val="00EA09BB"/>
    <w:rsid w:val="00EA13D4"/>
    <w:rsid w:val="00EA1B3D"/>
    <w:rsid w:val="00EA1F44"/>
    <w:rsid w:val="00EA22D7"/>
    <w:rsid w:val="00EA2C52"/>
    <w:rsid w:val="00EA384E"/>
    <w:rsid w:val="00EA4FA0"/>
    <w:rsid w:val="00EA58ED"/>
    <w:rsid w:val="00EA60DE"/>
    <w:rsid w:val="00EA6E0A"/>
    <w:rsid w:val="00EA6E25"/>
    <w:rsid w:val="00EA7ABF"/>
    <w:rsid w:val="00EB1008"/>
    <w:rsid w:val="00EB1672"/>
    <w:rsid w:val="00EB1CA4"/>
    <w:rsid w:val="00EB2012"/>
    <w:rsid w:val="00EB2C01"/>
    <w:rsid w:val="00EB2F10"/>
    <w:rsid w:val="00EB3BD7"/>
    <w:rsid w:val="00EB3BF0"/>
    <w:rsid w:val="00EB47DB"/>
    <w:rsid w:val="00EB4D00"/>
    <w:rsid w:val="00EB53A6"/>
    <w:rsid w:val="00EB59CF"/>
    <w:rsid w:val="00EB6D33"/>
    <w:rsid w:val="00EB6EF1"/>
    <w:rsid w:val="00EB7B1E"/>
    <w:rsid w:val="00EC0940"/>
    <w:rsid w:val="00EC0DEC"/>
    <w:rsid w:val="00EC11D2"/>
    <w:rsid w:val="00EC19D0"/>
    <w:rsid w:val="00EC430B"/>
    <w:rsid w:val="00EC49B4"/>
    <w:rsid w:val="00EC51E1"/>
    <w:rsid w:val="00EC53DE"/>
    <w:rsid w:val="00EC5CDB"/>
    <w:rsid w:val="00EC5F92"/>
    <w:rsid w:val="00EC6929"/>
    <w:rsid w:val="00EC6977"/>
    <w:rsid w:val="00EC7BD9"/>
    <w:rsid w:val="00EC7EEE"/>
    <w:rsid w:val="00ED08C8"/>
    <w:rsid w:val="00ED0BEE"/>
    <w:rsid w:val="00ED1A20"/>
    <w:rsid w:val="00ED1D03"/>
    <w:rsid w:val="00ED2AE5"/>
    <w:rsid w:val="00ED2C6D"/>
    <w:rsid w:val="00ED2E37"/>
    <w:rsid w:val="00ED3F07"/>
    <w:rsid w:val="00ED440B"/>
    <w:rsid w:val="00ED4EE5"/>
    <w:rsid w:val="00ED514D"/>
    <w:rsid w:val="00ED54E4"/>
    <w:rsid w:val="00ED5621"/>
    <w:rsid w:val="00ED7C44"/>
    <w:rsid w:val="00ED7D4F"/>
    <w:rsid w:val="00EE03F9"/>
    <w:rsid w:val="00EE0F69"/>
    <w:rsid w:val="00EE17BF"/>
    <w:rsid w:val="00EE1B82"/>
    <w:rsid w:val="00EE2578"/>
    <w:rsid w:val="00EE338A"/>
    <w:rsid w:val="00EE3C49"/>
    <w:rsid w:val="00EE3FB0"/>
    <w:rsid w:val="00EE57E3"/>
    <w:rsid w:val="00EE5C8A"/>
    <w:rsid w:val="00EE6BAB"/>
    <w:rsid w:val="00EE7BD1"/>
    <w:rsid w:val="00EF001E"/>
    <w:rsid w:val="00EF0A6F"/>
    <w:rsid w:val="00EF10D4"/>
    <w:rsid w:val="00EF1CD5"/>
    <w:rsid w:val="00EF2103"/>
    <w:rsid w:val="00EF25BE"/>
    <w:rsid w:val="00EF327D"/>
    <w:rsid w:val="00EF3BDC"/>
    <w:rsid w:val="00EF482F"/>
    <w:rsid w:val="00EF4F54"/>
    <w:rsid w:val="00EF5619"/>
    <w:rsid w:val="00F01431"/>
    <w:rsid w:val="00F0161A"/>
    <w:rsid w:val="00F01DC6"/>
    <w:rsid w:val="00F022D9"/>
    <w:rsid w:val="00F0279E"/>
    <w:rsid w:val="00F0476A"/>
    <w:rsid w:val="00F0494A"/>
    <w:rsid w:val="00F04C1C"/>
    <w:rsid w:val="00F05113"/>
    <w:rsid w:val="00F05150"/>
    <w:rsid w:val="00F10320"/>
    <w:rsid w:val="00F127D3"/>
    <w:rsid w:val="00F13275"/>
    <w:rsid w:val="00F13DA9"/>
    <w:rsid w:val="00F17F93"/>
    <w:rsid w:val="00F17FD7"/>
    <w:rsid w:val="00F21288"/>
    <w:rsid w:val="00F214A4"/>
    <w:rsid w:val="00F227E8"/>
    <w:rsid w:val="00F23996"/>
    <w:rsid w:val="00F23C57"/>
    <w:rsid w:val="00F23F0E"/>
    <w:rsid w:val="00F25544"/>
    <w:rsid w:val="00F27067"/>
    <w:rsid w:val="00F270FD"/>
    <w:rsid w:val="00F27C3F"/>
    <w:rsid w:val="00F3025D"/>
    <w:rsid w:val="00F304EA"/>
    <w:rsid w:val="00F3110A"/>
    <w:rsid w:val="00F327B4"/>
    <w:rsid w:val="00F33554"/>
    <w:rsid w:val="00F34009"/>
    <w:rsid w:val="00F342E4"/>
    <w:rsid w:val="00F34F30"/>
    <w:rsid w:val="00F35A29"/>
    <w:rsid w:val="00F3680D"/>
    <w:rsid w:val="00F370EB"/>
    <w:rsid w:val="00F3719E"/>
    <w:rsid w:val="00F37F36"/>
    <w:rsid w:val="00F40733"/>
    <w:rsid w:val="00F40C81"/>
    <w:rsid w:val="00F43D5D"/>
    <w:rsid w:val="00F45359"/>
    <w:rsid w:val="00F460BE"/>
    <w:rsid w:val="00F461B4"/>
    <w:rsid w:val="00F47DE1"/>
    <w:rsid w:val="00F5092B"/>
    <w:rsid w:val="00F51077"/>
    <w:rsid w:val="00F52D6D"/>
    <w:rsid w:val="00F5358F"/>
    <w:rsid w:val="00F55887"/>
    <w:rsid w:val="00F5590C"/>
    <w:rsid w:val="00F55B3A"/>
    <w:rsid w:val="00F55F47"/>
    <w:rsid w:val="00F56020"/>
    <w:rsid w:val="00F56274"/>
    <w:rsid w:val="00F56B01"/>
    <w:rsid w:val="00F60B10"/>
    <w:rsid w:val="00F60C8A"/>
    <w:rsid w:val="00F614B0"/>
    <w:rsid w:val="00F6194F"/>
    <w:rsid w:val="00F61DA5"/>
    <w:rsid w:val="00F63818"/>
    <w:rsid w:val="00F639EF"/>
    <w:rsid w:val="00F648C7"/>
    <w:rsid w:val="00F64AAD"/>
    <w:rsid w:val="00F64EF4"/>
    <w:rsid w:val="00F65E11"/>
    <w:rsid w:val="00F70242"/>
    <w:rsid w:val="00F71AF1"/>
    <w:rsid w:val="00F71C0E"/>
    <w:rsid w:val="00F71C39"/>
    <w:rsid w:val="00F71E6C"/>
    <w:rsid w:val="00F72068"/>
    <w:rsid w:val="00F7295E"/>
    <w:rsid w:val="00F72ED7"/>
    <w:rsid w:val="00F734D6"/>
    <w:rsid w:val="00F736AF"/>
    <w:rsid w:val="00F73C3D"/>
    <w:rsid w:val="00F73F9D"/>
    <w:rsid w:val="00F7405B"/>
    <w:rsid w:val="00F747AD"/>
    <w:rsid w:val="00F75CB1"/>
    <w:rsid w:val="00F75CB8"/>
    <w:rsid w:val="00F75EE3"/>
    <w:rsid w:val="00F80CE7"/>
    <w:rsid w:val="00F81F12"/>
    <w:rsid w:val="00F82C3A"/>
    <w:rsid w:val="00F830F6"/>
    <w:rsid w:val="00F8345B"/>
    <w:rsid w:val="00F838E3"/>
    <w:rsid w:val="00F84083"/>
    <w:rsid w:val="00F84897"/>
    <w:rsid w:val="00F848F7"/>
    <w:rsid w:val="00F84EC6"/>
    <w:rsid w:val="00F84FF4"/>
    <w:rsid w:val="00F86F65"/>
    <w:rsid w:val="00F91380"/>
    <w:rsid w:val="00F9293C"/>
    <w:rsid w:val="00F92DCB"/>
    <w:rsid w:val="00F932D6"/>
    <w:rsid w:val="00F93A99"/>
    <w:rsid w:val="00F93F77"/>
    <w:rsid w:val="00F9641A"/>
    <w:rsid w:val="00F969D5"/>
    <w:rsid w:val="00F97047"/>
    <w:rsid w:val="00F97A16"/>
    <w:rsid w:val="00F97B57"/>
    <w:rsid w:val="00F97FE2"/>
    <w:rsid w:val="00FA1444"/>
    <w:rsid w:val="00FA1680"/>
    <w:rsid w:val="00FA35B2"/>
    <w:rsid w:val="00FA42BF"/>
    <w:rsid w:val="00FA4EAB"/>
    <w:rsid w:val="00FA5CC5"/>
    <w:rsid w:val="00FA5CCD"/>
    <w:rsid w:val="00FA642C"/>
    <w:rsid w:val="00FA66CB"/>
    <w:rsid w:val="00FB1BE8"/>
    <w:rsid w:val="00FB2597"/>
    <w:rsid w:val="00FB2614"/>
    <w:rsid w:val="00FB266B"/>
    <w:rsid w:val="00FB284F"/>
    <w:rsid w:val="00FB2858"/>
    <w:rsid w:val="00FB2AD1"/>
    <w:rsid w:val="00FB2FB2"/>
    <w:rsid w:val="00FB48DF"/>
    <w:rsid w:val="00FB4C36"/>
    <w:rsid w:val="00FB569D"/>
    <w:rsid w:val="00FB716A"/>
    <w:rsid w:val="00FB76BA"/>
    <w:rsid w:val="00FB7DE1"/>
    <w:rsid w:val="00FC2ADB"/>
    <w:rsid w:val="00FC2BC1"/>
    <w:rsid w:val="00FC2D65"/>
    <w:rsid w:val="00FC392F"/>
    <w:rsid w:val="00FC434C"/>
    <w:rsid w:val="00FC4EF4"/>
    <w:rsid w:val="00FC6877"/>
    <w:rsid w:val="00FD127F"/>
    <w:rsid w:val="00FD2890"/>
    <w:rsid w:val="00FD3D42"/>
    <w:rsid w:val="00FD3D69"/>
    <w:rsid w:val="00FD41D2"/>
    <w:rsid w:val="00FD4AB7"/>
    <w:rsid w:val="00FD7605"/>
    <w:rsid w:val="00FD7DA1"/>
    <w:rsid w:val="00FE0531"/>
    <w:rsid w:val="00FE0541"/>
    <w:rsid w:val="00FE08C7"/>
    <w:rsid w:val="00FE0AED"/>
    <w:rsid w:val="00FE11A8"/>
    <w:rsid w:val="00FE23C1"/>
    <w:rsid w:val="00FE2863"/>
    <w:rsid w:val="00FE3694"/>
    <w:rsid w:val="00FE47A9"/>
    <w:rsid w:val="00FE56E1"/>
    <w:rsid w:val="00FE5CBA"/>
    <w:rsid w:val="00FE5EC3"/>
    <w:rsid w:val="00FE65A1"/>
    <w:rsid w:val="00FE729E"/>
    <w:rsid w:val="00FE7793"/>
    <w:rsid w:val="00FF03D6"/>
    <w:rsid w:val="00FF183D"/>
    <w:rsid w:val="00FF2137"/>
    <w:rsid w:val="00FF24AF"/>
    <w:rsid w:val="00FF3919"/>
    <w:rsid w:val="00FF4B41"/>
    <w:rsid w:val="00FF5E50"/>
    <w:rsid w:val="00FF65C2"/>
    <w:rsid w:val="00FF7AA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F9240B"/>
  <w15:docId w15:val="{B6775131-F1BE-4BAE-9B44-E7E18C041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9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7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7273"/>
  </w:style>
  <w:style w:type="paragraph" w:styleId="a5">
    <w:name w:val="footer"/>
    <w:basedOn w:val="a"/>
    <w:link w:val="a6"/>
    <w:uiPriority w:val="99"/>
    <w:unhideWhenUsed/>
    <w:rsid w:val="00117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7273"/>
  </w:style>
  <w:style w:type="paragraph" w:styleId="a7">
    <w:name w:val="Balloon Text"/>
    <w:basedOn w:val="a"/>
    <w:link w:val="a8"/>
    <w:uiPriority w:val="99"/>
    <w:semiHidden/>
    <w:unhideWhenUsed/>
    <w:rsid w:val="0011727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17273"/>
    <w:rPr>
      <w:rFonts w:ascii="Arial" w:eastAsia="ＭＳ ゴシック" w:hAnsi="Arial" w:cs="Times New Roman"/>
      <w:sz w:val="18"/>
      <w:szCs w:val="18"/>
    </w:rPr>
  </w:style>
  <w:style w:type="paragraph" w:styleId="a9">
    <w:name w:val="Body Text Indent"/>
    <w:basedOn w:val="a"/>
    <w:link w:val="aa"/>
    <w:rsid w:val="00117273"/>
    <w:pPr>
      <w:autoSpaceDE w:val="0"/>
      <w:autoSpaceDN w:val="0"/>
      <w:adjustRightInd w:val="0"/>
      <w:spacing w:line="280" w:lineRule="exact"/>
      <w:ind w:left="147" w:hanging="147"/>
    </w:pPr>
    <w:rPr>
      <w:rFonts w:ascii="ＭＳ Ｐゴシック" w:eastAsia="ＭＳ Ｐゴシック" w:hAnsi="ＭＳ Ｐゴシック"/>
      <w:color w:val="000000"/>
      <w:sz w:val="20"/>
      <w:szCs w:val="20"/>
    </w:rPr>
  </w:style>
  <w:style w:type="character" w:customStyle="1" w:styleId="aa">
    <w:name w:val="本文インデント (文字)"/>
    <w:link w:val="a9"/>
    <w:rsid w:val="00117273"/>
    <w:rPr>
      <w:rFonts w:ascii="ＭＳ Ｐゴシック" w:eastAsia="ＭＳ Ｐゴシック" w:hAnsi="ＭＳ Ｐゴシック" w:cs="Times New Roman"/>
      <w:color w:val="000000"/>
      <w:sz w:val="20"/>
      <w:szCs w:val="20"/>
    </w:rPr>
  </w:style>
  <w:style w:type="paragraph" w:styleId="3">
    <w:name w:val="Body Text 3"/>
    <w:basedOn w:val="a"/>
    <w:link w:val="30"/>
    <w:rsid w:val="00DE2787"/>
    <w:pPr>
      <w:spacing w:line="280" w:lineRule="exact"/>
    </w:pPr>
    <w:rPr>
      <w:rFonts w:eastAsia="ＭＳ Ｐゴシック"/>
      <w:sz w:val="20"/>
      <w:szCs w:val="20"/>
    </w:rPr>
  </w:style>
  <w:style w:type="character" w:customStyle="1" w:styleId="30">
    <w:name w:val="本文 3 (文字)"/>
    <w:link w:val="3"/>
    <w:rsid w:val="00DE2787"/>
    <w:rPr>
      <w:rFonts w:ascii="Century" w:eastAsia="ＭＳ Ｐゴシック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E261B-2502-455F-93DE-009FE4679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F989BC56.dotm</Template>
  <TotalTime>1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1555</CharactersWithSpaces>
  <SharedDoc>false</SharedDoc>
  <HLinks>
    <vt:vector size="12" baseType="variant">
      <vt:variant>
        <vt:i4>917573</vt:i4>
      </vt:variant>
      <vt:variant>
        <vt:i4>0</vt:i4>
      </vt:variant>
      <vt:variant>
        <vt:i4>0</vt:i4>
      </vt:variant>
      <vt:variant>
        <vt:i4>5</vt:i4>
      </vt:variant>
      <vt:variant>
        <vt:lpwstr>http://www.secomtrust.net/index.html</vt:lpwstr>
      </vt:variant>
      <vt:variant>
        <vt:lpwstr/>
      </vt:variant>
      <vt:variant>
        <vt:i4>917573</vt:i4>
      </vt:variant>
      <vt:variant>
        <vt:i4>2158</vt:i4>
      </vt:variant>
      <vt:variant>
        <vt:i4>1025</vt:i4>
      </vt:variant>
      <vt:variant>
        <vt:i4>4</vt:i4>
      </vt:variant>
      <vt:variant>
        <vt:lpwstr>http://www.secomtrust.net/index.html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日商・新田</dc:creator>
  <cp:lastModifiedBy>佛淵 亮二</cp:lastModifiedBy>
  <cp:revision>3</cp:revision>
  <cp:lastPrinted>2023-02-10T06:19:00Z</cp:lastPrinted>
  <dcterms:created xsi:type="dcterms:W3CDTF">2023-02-17T07:04:00Z</dcterms:created>
  <dcterms:modified xsi:type="dcterms:W3CDTF">2023-04-04T12:31:00Z</dcterms:modified>
</cp:coreProperties>
</file>