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FED82" w14:textId="3A977443" w:rsidR="00597AD7" w:rsidRDefault="00567739">
      <w:r>
        <w:rPr>
          <w:noProof/>
        </w:rPr>
        <w:drawing>
          <wp:anchor distT="0" distB="0" distL="114300" distR="114300" simplePos="0" relativeHeight="251652096" behindDoc="0" locked="0" layoutInCell="1" allowOverlap="1" wp14:anchorId="79466ABA" wp14:editId="4991A4D8">
            <wp:simplePos x="0" y="0"/>
            <wp:positionH relativeFrom="column">
              <wp:posOffset>56515</wp:posOffset>
            </wp:positionH>
            <wp:positionV relativeFrom="paragraph">
              <wp:posOffset>130810</wp:posOffset>
            </wp:positionV>
            <wp:extent cx="2456180" cy="647696"/>
            <wp:effectExtent l="0" t="0" r="1270" b="635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41" cy="665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75F87" w14:textId="6F8F8BAC" w:rsidR="00597AD7" w:rsidRDefault="008607D7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B8746" wp14:editId="273EE7AD">
                <wp:simplePos x="0" y="0"/>
                <wp:positionH relativeFrom="column">
                  <wp:posOffset>5282565</wp:posOffset>
                </wp:positionH>
                <wp:positionV relativeFrom="paragraph">
                  <wp:posOffset>22860</wp:posOffset>
                </wp:positionV>
                <wp:extent cx="1789430" cy="393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40732" w14:textId="77777777" w:rsidR="00393C72" w:rsidRPr="00C121DC" w:rsidRDefault="00393C72" w:rsidP="00393C72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21D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会員確認用クーポン券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CB8746" id="正方形/長方形 11" o:spid="_x0000_s1026" style="position:absolute;left:0;text-align:left;margin-left:415.95pt;margin-top:1.8pt;width:140.9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" filled="f" stroked="f" strokeweight="2pt">
                <v:textbox>
                  <w:txbxContent>
                    <w:p w14:paraId="44940732" w14:textId="77777777" w:rsidR="00393C72" w:rsidRPr="00C121DC" w:rsidRDefault="00393C72" w:rsidP="00393C72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21D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会員確認用クーポン券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3732C" wp14:editId="0D5143CD">
                <wp:simplePos x="0" y="0"/>
                <wp:positionH relativeFrom="column">
                  <wp:posOffset>5269865</wp:posOffset>
                </wp:positionH>
                <wp:positionV relativeFrom="page">
                  <wp:posOffset>609600</wp:posOffset>
                </wp:positionV>
                <wp:extent cx="1800225" cy="270510"/>
                <wp:effectExtent l="38100" t="38100" r="66675" b="533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70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01600" cmpd="dbl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2DA66" w14:textId="77777777" w:rsidR="00DD1B93" w:rsidRPr="0093469A" w:rsidRDefault="00DD1B93" w:rsidP="00DD1B9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63732C" id="角丸四角形 10" o:spid="_x0000_s1027" style="position:absolute;left:0;text-align:left;margin-left:414.95pt;margin-top:48pt;width:141.7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" fillcolor="#17365d [2415]" strokecolor="#17365d [2415]" strokeweight="8pt">
                <v:stroke linestyle="thinThin"/>
                <v:textbox>
                  <w:txbxContent>
                    <w:p w14:paraId="2CC2DA66" w14:textId="77777777" w:rsidR="00DD1B93" w:rsidRPr="0093469A" w:rsidRDefault="00DD1B93" w:rsidP="00DD1B93">
                      <w:pPr>
                        <w:snapToGrid w:val="0"/>
                        <w:contextualSpacing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677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AF06F" wp14:editId="6B8866EC">
                <wp:simplePos x="0" y="0"/>
                <wp:positionH relativeFrom="column">
                  <wp:posOffset>7148830</wp:posOffset>
                </wp:positionH>
                <wp:positionV relativeFrom="paragraph">
                  <wp:posOffset>95719</wp:posOffset>
                </wp:positionV>
                <wp:extent cx="1922145" cy="285750"/>
                <wp:effectExtent l="0" t="0" r="20955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2000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8AF06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562.9pt;margin-top:7.55pt;width:151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">
                <v:textbox inset="5.85pt,.7pt,5.85pt,.7pt">
                  <w:txbxContent>
                    <w:p w14:paraId="2A612000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37991206" w14:textId="42B5A84A" w:rsidR="00567739" w:rsidRDefault="00567739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D52133" wp14:editId="6AE15156">
                <wp:simplePos x="0" y="0"/>
                <wp:positionH relativeFrom="column">
                  <wp:posOffset>59690</wp:posOffset>
                </wp:positionH>
                <wp:positionV relativeFrom="paragraph">
                  <wp:posOffset>226060</wp:posOffset>
                </wp:positionV>
                <wp:extent cx="8205470" cy="360045"/>
                <wp:effectExtent l="0" t="0" r="43180" b="4000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F7961" w14:textId="255422A9" w:rsidR="006B7126" w:rsidRPr="003F0C75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r w:rsidR="005677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</w:t>
                            </w:r>
                            <w:r w:rsidR="002650B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G-</w:t>
                            </w:r>
                            <w:r w:rsidR="007E6636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027E6C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様限定特別料金クーポンコードのご案内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D52133" id="Rectangle 3" o:spid="_x0000_s1029" style="position:absolute;left:0;text-align:left;margin-left:4.7pt;margin-top:17.8pt;width:646.1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4FFF7961" w14:textId="255422A9" w:rsidR="006B7126" w:rsidRPr="003F0C75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</w:t>
                      </w:r>
                      <w:r w:rsidR="00567739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</w:t>
                      </w:r>
                      <w:r w:rsidR="002650B2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G-</w:t>
                      </w:r>
                      <w:r w:rsidR="007E6636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027E6C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様限定特別料金クーポンコードのご案内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5B3ED41A" w14:textId="69F8C5BD" w:rsidR="00567739" w:rsidRDefault="00567739"/>
    <w:p w14:paraId="57BEB062" w14:textId="77777777" w:rsidR="00567739" w:rsidRDefault="00567739" w:rsidP="00D71B34">
      <w:pPr>
        <w:pStyle w:val="a9"/>
        <w:spacing w:line="0" w:lineRule="atLeast"/>
        <w:ind w:left="200" w:hangingChars="100" w:hanging="200"/>
      </w:pPr>
    </w:p>
    <w:p w14:paraId="537F466F" w14:textId="27C27F25" w:rsidR="00D71B34" w:rsidRPr="00C42FE8" w:rsidRDefault="00B05824" w:rsidP="00D71B34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67739">
        <w:rPr>
          <w:rFonts w:hint="eastAsia"/>
        </w:rPr>
        <w:t xml:space="preserve"> </w:t>
      </w:r>
      <w:r w:rsidR="005477EE">
        <w:rPr>
          <w:rFonts w:hint="eastAsia"/>
        </w:rPr>
        <w:t>for</w:t>
      </w:r>
      <w:r w:rsidR="002650B2">
        <w:t xml:space="preserve"> </w:t>
      </w:r>
      <w:r w:rsidR="005477EE">
        <w:rPr>
          <w:rFonts w:hint="eastAsia"/>
        </w:rPr>
        <w:t>G-ID</w:t>
      </w:r>
      <w:r>
        <w:rPr>
          <w:rFonts w:hint="eastAsia"/>
        </w:rPr>
        <w:t>」（ファイルタイプ電子証明書）を、以下の特別</w:t>
      </w:r>
      <w:r w:rsidR="00C43BA6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C43BA6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D71B34">
        <w:rPr>
          <w:rFonts w:hint="eastAsia"/>
          <w:b/>
          <w:u w:val="single"/>
        </w:rPr>
        <w:t>「本紙」、および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D71B34" w:rsidRPr="00C42FE8">
        <w:rPr>
          <w:rFonts w:hint="eastAsia"/>
        </w:rPr>
        <w:t>なお、</w:t>
      </w:r>
      <w:r w:rsidR="003D0D12" w:rsidRPr="003D0D12">
        <w:rPr>
          <w:rFonts w:hint="eastAsia"/>
          <w:b/>
          <w:u w:val="single"/>
        </w:rPr>
        <w:t>本紙の</w:t>
      </w:r>
      <w:r w:rsidR="00D71B34" w:rsidRPr="00C42FE8">
        <w:rPr>
          <w:rFonts w:hint="eastAsia"/>
          <w:b/>
          <w:u w:val="single"/>
        </w:rPr>
        <w:t>「商工会議所確認印」欄</w:t>
      </w:r>
      <w:r w:rsidR="003D0D12">
        <w:rPr>
          <w:rFonts w:hint="eastAsia"/>
          <w:b/>
          <w:u w:val="single"/>
        </w:rPr>
        <w:t>に所属商工会議所の印が</w:t>
      </w:r>
      <w:r w:rsidR="007D0BA0">
        <w:rPr>
          <w:rFonts w:hint="eastAsia"/>
          <w:b/>
          <w:u w:val="single"/>
        </w:rPr>
        <w:t>押印</w:t>
      </w:r>
      <w:r w:rsidR="003D0D12">
        <w:rPr>
          <w:rFonts w:hint="eastAsia"/>
          <w:b/>
          <w:u w:val="single"/>
        </w:rPr>
        <w:t>されている場合は、「会員判別書類</w:t>
      </w:r>
      <w:r w:rsidR="00F15AA1">
        <w:rPr>
          <w:rFonts w:hint="eastAsia"/>
          <w:b/>
          <w:u w:val="single"/>
        </w:rPr>
        <w:t>コピー</w:t>
      </w:r>
      <w:r w:rsidR="00D71B34" w:rsidRPr="00C42FE8">
        <w:rPr>
          <w:rFonts w:hint="eastAsia"/>
          <w:b/>
          <w:u w:val="single"/>
        </w:rPr>
        <w:t>」のご提出は不要です。</w:t>
      </w:r>
    </w:p>
    <w:p w14:paraId="54BDE298" w14:textId="77777777" w:rsidR="00F64EF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●弊社ホームページでお申し込みいただく際は、</w:t>
      </w:r>
      <w:r w:rsidRPr="00F64EF4">
        <w:rPr>
          <w:rFonts w:hint="eastAsia"/>
          <w:b/>
          <w:u w:val="single"/>
        </w:rPr>
        <w:t>必ず「商工会議所会員専用</w:t>
      </w:r>
      <w:r w:rsidR="007E6636">
        <w:rPr>
          <w:rFonts w:hint="eastAsia"/>
          <w:b/>
          <w:u w:val="single"/>
        </w:rPr>
        <w:t>ボタン</w:t>
      </w:r>
      <w:r w:rsidRPr="00F64EF4">
        <w:rPr>
          <w:rFonts w:hint="eastAsia"/>
          <w:b/>
          <w:u w:val="single"/>
        </w:rPr>
        <w:t>」からお進みください</w:t>
      </w:r>
      <w:r>
        <w:rPr>
          <w:rFonts w:hint="eastAsia"/>
        </w:rPr>
        <w:t>。その他の</w:t>
      </w:r>
      <w:r w:rsidR="000D3FDE">
        <w:rPr>
          <w:rFonts w:hint="eastAsia"/>
        </w:rPr>
        <w:t>申込</w:t>
      </w:r>
      <w:r>
        <w:rPr>
          <w:rFonts w:hint="eastAsia"/>
        </w:rPr>
        <w:t>ページ</w:t>
      </w:r>
      <w:r w:rsidR="00CB5553">
        <w:rPr>
          <w:rFonts w:hint="eastAsia"/>
        </w:rPr>
        <w:t>でご入力いただいた</w:t>
      </w:r>
      <w:r w:rsidR="00A61080">
        <w:rPr>
          <w:rFonts w:hint="eastAsia"/>
        </w:rPr>
        <w:t>場合は、</w:t>
      </w:r>
      <w:r w:rsidR="00CB5553">
        <w:rPr>
          <w:rFonts w:hint="eastAsia"/>
        </w:rPr>
        <w:t>特別</w:t>
      </w:r>
      <w:r w:rsidR="00C43BA6">
        <w:rPr>
          <w:rFonts w:hint="eastAsia"/>
        </w:rPr>
        <w:t>価格</w:t>
      </w:r>
      <w:r w:rsidR="00CB5553">
        <w:rPr>
          <w:rFonts w:hint="eastAsia"/>
        </w:rPr>
        <w:t>が適用され</w:t>
      </w:r>
      <w:r>
        <w:rPr>
          <w:rFonts w:hint="eastAsia"/>
        </w:rPr>
        <w:t>ません。</w:t>
      </w:r>
    </w:p>
    <w:p w14:paraId="13AACBF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C43BA6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1A60A2E5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C43BA6">
        <w:rPr>
          <w:rFonts w:hint="eastAsia"/>
          <w:b/>
        </w:rPr>
        <w:t>価格</w:t>
      </w:r>
      <w:r w:rsidR="00093FD3">
        <w:rPr>
          <w:rFonts w:hint="eastAsia"/>
          <w:b/>
        </w:rPr>
        <w:t>にて</w:t>
      </w:r>
      <w:r w:rsidRPr="00B05824">
        <w:rPr>
          <w:rFonts w:hint="eastAsia"/>
          <w:b/>
        </w:rPr>
        <w:t>ご請求する</w:t>
      </w:r>
      <w:r>
        <w:rPr>
          <w:rFonts w:hint="eastAsia"/>
        </w:rPr>
        <w:t>場合があります。</w:t>
      </w:r>
    </w:p>
    <w:p w14:paraId="0855F9F2" w14:textId="7C2C7C1F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22504D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656268B7" w14:textId="2A20A3A0" w:rsidR="00027E6C" w:rsidRDefault="00606959" w:rsidP="00027E6C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DB898" wp14:editId="60FA35C5">
                <wp:simplePos x="0" y="0"/>
                <wp:positionH relativeFrom="column">
                  <wp:posOffset>-12065</wp:posOffset>
                </wp:positionH>
                <wp:positionV relativeFrom="paragraph">
                  <wp:posOffset>65405</wp:posOffset>
                </wp:positionV>
                <wp:extent cx="8041640" cy="247650"/>
                <wp:effectExtent l="0" t="0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164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2224" w14:textId="66EC0858" w:rsidR="00027E6C" w:rsidRPr="004C00D7" w:rsidRDefault="00027E6C" w:rsidP="00027E6C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セコムパスポート</w:t>
                            </w:r>
                            <w:r w:rsidR="005677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for G-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ID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ADB898" id="Rectangle 25" o:spid="_x0000_s1030" style="position:absolute;left:0;text-align:left;margin-left:-.95pt;margin-top:5.15pt;width:633.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" fillcolor="#ffc000" stroked="f">
                <v:fill angle="90" focus="100%" type="gradient"/>
                <v:textbox>
                  <w:txbxContent>
                    <w:p w14:paraId="3AFE2224" w14:textId="66EC0858" w:rsidR="00027E6C" w:rsidRPr="004C00D7" w:rsidRDefault="00027E6C" w:rsidP="00027E6C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セコムパスポート</w:t>
                      </w:r>
                      <w:r w:rsidR="0056773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for G-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ID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583057" w14:textId="68A09881" w:rsidR="00027E6C" w:rsidRDefault="00027E6C" w:rsidP="00027E6C">
      <w:pPr>
        <w:pStyle w:val="a9"/>
        <w:spacing w:line="0" w:lineRule="atLeast"/>
        <w:ind w:left="0" w:firstLineChars="100" w:firstLine="200"/>
      </w:pPr>
    </w:p>
    <w:p w14:paraId="3CA8055C" w14:textId="2EE908AA" w:rsidR="002650B2" w:rsidRPr="002650B2" w:rsidRDefault="002650B2" w:rsidP="002650B2">
      <w:pPr>
        <w:pStyle w:val="a9"/>
        <w:ind w:left="146" w:hangingChars="73" w:hanging="146"/>
      </w:pPr>
      <w:r w:rsidRPr="002650B2">
        <w:rPr>
          <w:rFonts w:hint="eastAsia"/>
        </w:rPr>
        <w:t>セコムパスポート foｒ G-IDは、電子申請・届出（e-Gov電子申請など）、電子入札（調達ポータル・政府電子調達GEPSなど</w:t>
      </w:r>
      <w:r w:rsidRPr="002650B2">
        <w:t>）</w:t>
      </w:r>
      <w:r w:rsidRPr="002650B2">
        <w:rPr>
          <w:rFonts w:hint="eastAsia"/>
        </w:rPr>
        <w:t>、国税電子申告納税システム（e-Tax）、地方税ポータルシステム（eLTAX）などに対応した電子証明書です。e-TaxとeLTAXの電子委任状機能を備えた電子証明書もご用意しております。</w:t>
      </w:r>
    </w:p>
    <w:p w14:paraId="1A981F9F" w14:textId="1C26C750" w:rsidR="00D926DC" w:rsidRDefault="003F0C75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522F90" wp14:editId="79EDA533">
                <wp:simplePos x="0" y="0"/>
                <wp:positionH relativeFrom="column">
                  <wp:posOffset>-12700</wp:posOffset>
                </wp:positionH>
                <wp:positionV relativeFrom="paragraph">
                  <wp:posOffset>39370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890D1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22F90" id="Rectangle 8" o:spid="_x0000_s1031" style="position:absolute;left:0;text-align:left;margin-left:-1pt;margin-top:3.1pt;width:652.1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" fillcolor="#ffc000" stroked="f">
                <v:fill angle="90" focus="100%" type="gradient"/>
                <v:textbox>
                  <w:txbxContent>
                    <w:p w14:paraId="734890D1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5901CF42" w14:textId="08630C86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02" w:tblpY="281"/>
        <w:tblW w:w="128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694"/>
        <w:gridCol w:w="2650"/>
        <w:gridCol w:w="2693"/>
      </w:tblGrid>
      <w:tr w:rsidR="001501DE" w:rsidRPr="004C00D7" w14:paraId="5D61534B" w14:textId="77777777" w:rsidTr="001A11F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578EF2B" w14:textId="04151DD7" w:rsidR="001501DE" w:rsidRPr="00445C39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B7C1671" w14:textId="2C4FEA1E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275D460" w14:textId="63FFEFC2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053C07" w:rsidRPr="002A4382" w14:paraId="016080A1" w14:textId="77777777" w:rsidTr="001A11FF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9C55E14" w14:textId="492645FB" w:rsidR="00606959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1枚あたり価格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B70C72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652989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3F7487C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A47D1C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053C07" w:rsidRPr="002A4382" w14:paraId="5D587CC7" w14:textId="77777777" w:rsidTr="001A11FF">
        <w:trPr>
          <w:trHeight w:val="1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E3351B7" w14:textId="035E8E69" w:rsidR="00D926DC" w:rsidRPr="002A4382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一般向け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049" w14:textId="05A72AAB" w:rsidR="001501DE" w:rsidRPr="002A4382" w:rsidRDefault="00380D46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14,0</w:t>
            </w:r>
            <w:r w:rsidR="001501DE"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00</w:t>
            </w:r>
            <w:r w:rsidR="00F16D9A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円（税込15,400円）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77A0" w14:textId="0F02E13B" w:rsidR="001501DE" w:rsidRPr="002A4382" w:rsidRDefault="00380D46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12,0</w:t>
            </w:r>
            <w:r w:rsidR="001501DE"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00</w:t>
            </w:r>
            <w:r w:rsidR="00F16D9A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円（</w:t>
            </w:r>
            <w:r w:rsidR="00053C07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税込13,200円）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1D6C" w14:textId="163DA27F" w:rsidR="001501DE" w:rsidRPr="002A4382" w:rsidRDefault="00380D46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21</w:t>
            </w:r>
            <w:r w:rsidR="001501DE"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,0</w:t>
            </w:r>
            <w:r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</w:t>
            </w:r>
            <w:r w:rsidR="001501DE"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</w:t>
            </w:r>
            <w:r w:rsidR="00053C07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円（税込23,100円）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B271" w14:textId="44E7A797" w:rsidR="001501DE" w:rsidRPr="002A4382" w:rsidRDefault="00380D46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18,0</w:t>
            </w:r>
            <w:r w:rsidR="001501DE"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00</w:t>
            </w:r>
            <w:r w:rsidR="003B375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円</w:t>
            </w:r>
            <w:r w:rsidR="00053C07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（税込19,800円）</w:t>
            </w:r>
          </w:p>
        </w:tc>
      </w:tr>
      <w:tr w:rsidR="00FD5C80" w:rsidRPr="002A4382" w14:paraId="68095E71" w14:textId="77777777" w:rsidTr="001A11FF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27411C1" w14:textId="2B4A5794" w:rsidR="00DF24AD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一般向け（電子委任状付き）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F5B9" w14:textId="5B472CD6" w:rsidR="00DF24AD" w:rsidRPr="002A4382" w:rsidRDefault="00053C07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24,000円（税込26,400円）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A787" w14:textId="157880DE" w:rsidR="00DF24AD" w:rsidRPr="002A4382" w:rsidRDefault="00053C07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22,000円（税込24,200円）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C07B" w14:textId="5BBCAC8F" w:rsidR="00DF24AD" w:rsidRPr="002A4382" w:rsidRDefault="00053C07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28,000円（税込30,800円）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1BE" w14:textId="6EDCC45E" w:rsidR="00DF24AD" w:rsidRPr="002A4382" w:rsidRDefault="00053C07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25,000円（税込27,500円）</w:t>
            </w:r>
          </w:p>
        </w:tc>
      </w:tr>
    </w:tbl>
    <w:p w14:paraId="26B7D581" w14:textId="36E9C211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2A438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C43BA6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より有効期間２年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物は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２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380D46" w:rsidRPr="002A438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０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円引き（いずれも</w:t>
      </w:r>
      <w:r w:rsidR="00C121DC">
        <w:rPr>
          <w:rFonts w:eastAsia="ＭＳ Ｐゴシック" w:hint="eastAsia"/>
          <w:b/>
          <w:spacing w:val="20"/>
          <w:sz w:val="20"/>
          <w:szCs w:val="20"/>
        </w:rPr>
        <w:t>１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75868F53" w14:textId="77777777" w:rsidR="00754A00" w:rsidRPr="00DD1B93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6355EB6" w14:textId="77777777" w:rsidR="00754A00" w:rsidRPr="00053C07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22"/>
        </w:rPr>
      </w:pPr>
    </w:p>
    <w:p w14:paraId="087F33D4" w14:textId="77777777" w:rsidR="00615AF6" w:rsidRDefault="00615AF6"/>
    <w:p w14:paraId="34A341B3" w14:textId="5473ADD3" w:rsidR="00CA17F7" w:rsidRDefault="00606959" w:rsidP="006069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87217" wp14:editId="2CE77F2E">
                <wp:simplePos x="0" y="0"/>
                <wp:positionH relativeFrom="column">
                  <wp:posOffset>-12700</wp:posOffset>
                </wp:positionH>
                <wp:positionV relativeFrom="paragraph">
                  <wp:posOffset>238125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9788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287217" id="Rectangle 14" o:spid="_x0000_s1032" style="position:absolute;left:0;text-align:left;margin-left:-1pt;margin-top:18.75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152A9788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2CC9FD4D" w14:textId="77777777" w:rsidR="00DF24AD" w:rsidRDefault="00DF24AD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600FD900" w14:textId="77777777" w:rsidR="00606959" w:rsidRPr="00606959" w:rsidRDefault="00606959" w:rsidP="00943DF1">
      <w:pPr>
        <w:spacing w:line="0" w:lineRule="atLeas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</w:p>
    <w:p w14:paraId="761C3050" w14:textId="5E48EB61" w:rsidR="00DE2787" w:rsidRDefault="007E6636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027E6C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23C627AA" w14:textId="2E7AC6E0" w:rsidR="00DE2787" w:rsidRDefault="00674D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1EF7DF" wp14:editId="1545E9F3">
                <wp:simplePos x="0" y="0"/>
                <wp:positionH relativeFrom="column">
                  <wp:posOffset>1243329</wp:posOffset>
                </wp:positionH>
                <wp:positionV relativeFrom="paragraph">
                  <wp:posOffset>17780</wp:posOffset>
                </wp:positionV>
                <wp:extent cx="6077585" cy="811530"/>
                <wp:effectExtent l="19050" t="19050" r="18415" b="266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115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AA1DF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《特別料金クーポンコード》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78D1823F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3690A48E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605AC6E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2B4F7CB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392D593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3185666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7B76A7C" w14:textId="5416F977" w:rsidR="00615AF6" w:rsidRPr="00D926DC" w:rsidRDefault="007555B9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127CF250" w14:textId="106D3741" w:rsidR="00615AF6" w:rsidRPr="00D926DC" w:rsidRDefault="007555B9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E68A3AE" w14:textId="4BA333DC" w:rsidR="00615AF6" w:rsidRPr="00D926DC" w:rsidRDefault="007555B9" w:rsidP="00B05824">
                                  <w:pPr>
                                    <w:jc w:val="center"/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F5C2206" w14:textId="4F095DDB" w:rsidR="00615AF6" w:rsidRPr="00D926DC" w:rsidRDefault="007555B9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C923BE3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10491B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187EAB3E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E7C22D8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0B519097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EF7D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0;text-align:left;margin-left:97.9pt;margin-top:1.4pt;width:478.55pt;height:6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" filled="f" fillcolor="#bbe0e3" strokecolor="red" strokeweight="3pt">
                <v:stroke linestyle="thinThin"/>
                <v:textbox>
                  <w:txbxContent>
                    <w:p w14:paraId="182AA1DF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《特別料金クーポンコード》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78D1823F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3690A48E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605AC6E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02B4F7CB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392D593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3185666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7B76A7C" w14:textId="5416F977" w:rsidR="00615AF6" w:rsidRPr="00D926DC" w:rsidRDefault="007555B9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127CF250" w14:textId="106D3741" w:rsidR="00615AF6" w:rsidRPr="00D926DC" w:rsidRDefault="007555B9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E68A3AE" w14:textId="4BA333DC" w:rsidR="00615AF6" w:rsidRPr="00D926DC" w:rsidRDefault="007555B9" w:rsidP="00B05824">
                            <w:pPr>
                              <w:jc w:val="center"/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F5C2206" w14:textId="4F095DDB" w:rsidR="00615AF6" w:rsidRPr="00D926DC" w:rsidRDefault="007555B9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3C923BE3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10491B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187EAB3E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E7C22D8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0B519097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20CF7" w14:textId="77777777" w:rsidR="00DF24AD" w:rsidRDefault="00DF24AD">
      <w:bookmarkStart w:id="0" w:name="_GoBack"/>
      <w:bookmarkEnd w:id="0"/>
    </w:p>
    <w:p w14:paraId="443EEC8B" w14:textId="179CB249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71706B24" w14:textId="00CB2F01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DD6F4A3" w14:textId="0A73B855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650627D1" w14:textId="77777777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0C5D84A" w14:textId="77777777" w:rsidR="00606959" w:rsidRPr="00606959" w:rsidRDefault="00606959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21C490A3" w14:textId="60265E3F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0CED81A1" w14:textId="77777777" w:rsidR="00615AF6" w:rsidRPr="00615AF6" w:rsidRDefault="0048125C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0E92AAC0" w14:textId="68897930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bookmarkStart w:id="1" w:name="_Hlk65571326"/>
      <w:r w:rsidR="008A28FC">
        <w:rPr>
          <w:rFonts w:hint="eastAsia"/>
          <w:color w:val="auto"/>
          <w:sz w:val="16"/>
          <w:szCs w:val="16"/>
        </w:rPr>
        <w:t>セコム</w:t>
      </w:r>
      <w:bookmarkEnd w:id="1"/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8A28FC" w:rsidRPr="008A28F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8A28FC" w:rsidRPr="008A28FC">
        <w:rPr>
          <w:rFonts w:hint="eastAsia"/>
          <w:color w:val="auto"/>
          <w:sz w:val="16"/>
          <w:szCs w:val="16"/>
        </w:rPr>
        <w:t>gid-support@secom.co.jp</w:t>
      </w:r>
    </w:p>
    <w:p w14:paraId="2BAD3023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2E1C84E2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722A799" w14:textId="77777777" w:rsidR="00854768" w:rsidRDefault="00854768" w:rsidP="0085476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78455BA" w14:textId="77777777" w:rsidR="00CC2858" w:rsidRPr="00CC2858" w:rsidRDefault="00093FD3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="00CC2858"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1AD97C71" w14:textId="77777777" w:rsidR="00CC2858" w:rsidRPr="00CC2858" w:rsidRDefault="00CC2858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87B38C" w14:textId="77777777" w:rsidR="0077679C" w:rsidRPr="00636467" w:rsidRDefault="00CC2858" w:rsidP="0077679C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4FFDA0E" w14:textId="49B1D65E" w:rsidR="00C367F1" w:rsidRPr="00B7713A" w:rsidRDefault="00093FD3" w:rsidP="00B7713A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="00CC2858"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665CF68B" w14:textId="72119B3A" w:rsidR="00CC2858" w:rsidRPr="0077679C" w:rsidRDefault="0077679C" w:rsidP="00854768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A820E7" wp14:editId="45F46A5A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49354" cy="2390115"/>
                <wp:effectExtent l="19050" t="19050" r="18415" b="1079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9354" cy="23901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823C6B" w14:textId="6642F082" w:rsidR="0077679C" w:rsidRDefault="0077679C" w:rsidP="00B7713A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8549A7B" w14:textId="77777777" w:rsidR="00854768" w:rsidRDefault="00854768" w:rsidP="00854768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70B730B4" w14:textId="77777777" w:rsidR="00854768" w:rsidRDefault="00854768" w:rsidP="00854768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854768" w14:paraId="03E1E588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D4694B" w14:textId="77777777" w:rsidR="00854768" w:rsidRPr="00C30920" w:rsidRDefault="00093FD3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D83E7B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54768" w14:paraId="4300BAC9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2F34CD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095E43" w14:textId="77777777" w:rsidR="00854768" w:rsidRDefault="00854768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71F640" w14:textId="77777777" w:rsidR="002A22D5" w:rsidRPr="00A749C6" w:rsidRDefault="002A22D5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4768" w14:paraId="0D27581A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0A7A14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FA0890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BA47A" w14:textId="77777777" w:rsidR="00854768" w:rsidRPr="00620634" w:rsidRDefault="00854768" w:rsidP="00854768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20E7" id="Text Box 17" o:spid="_x0000_s1034" type="#_x0000_t202" style="position:absolute;left:0;text-align:left;margin-left:24.75pt;margin-top:12.8pt;width:618.05pt;height:18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" filled="f" fillcolor="#bbe0e3" strokecolor="#333" strokeweight="3pt">
                <v:stroke linestyle="thinThin"/>
                <v:textbox>
                  <w:txbxContent>
                    <w:p w14:paraId="3D823C6B" w14:textId="6642F082" w:rsidR="0077679C" w:rsidRDefault="0077679C" w:rsidP="00B7713A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8549A7B" w14:textId="77777777" w:rsidR="00854768" w:rsidRDefault="00854768" w:rsidP="00854768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70B730B4" w14:textId="77777777" w:rsidR="00854768" w:rsidRDefault="00854768" w:rsidP="00854768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854768" w14:paraId="03E1E588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D4694B" w14:textId="77777777" w:rsidR="00854768" w:rsidRPr="00C30920" w:rsidRDefault="00093FD3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D83E7B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854768" w14:paraId="4300BAC9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2F34CD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A095E43" w14:textId="77777777" w:rsidR="00854768" w:rsidRDefault="00854768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471F640" w14:textId="77777777" w:rsidR="002A22D5" w:rsidRPr="00A749C6" w:rsidRDefault="002A22D5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4768" w14:paraId="0D27581A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0A7A14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FA0890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396BA47A" w14:textId="77777777" w:rsidR="00854768" w:rsidRPr="00620634" w:rsidRDefault="00854768" w:rsidP="00854768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6B19D3" w14:textId="4679AAC4" w:rsidR="00854768" w:rsidRDefault="00020AA6" w:rsidP="00854768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08CD3" wp14:editId="4CA0C700">
                <wp:simplePos x="0" y="0"/>
                <wp:positionH relativeFrom="column">
                  <wp:posOffset>5182870</wp:posOffset>
                </wp:positionH>
                <wp:positionV relativeFrom="paragraph">
                  <wp:posOffset>99060</wp:posOffset>
                </wp:positionV>
                <wp:extent cx="2867025" cy="2286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11A297" w14:textId="7D144615" w:rsidR="00020AA6" w:rsidRPr="00352BE6" w:rsidRDefault="00020AA6" w:rsidP="00020A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D82431"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適用期限は</w:t>
                            </w:r>
                            <w:r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674D36"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4</w:t>
                            </w:r>
                            <w:r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352B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F08CD3" id="_x0000_s1035" style="position:absolute;left:0;text-align:left;margin-left:408.1pt;margin-top:7.8pt;width:22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" strokeweight="0">
                <v:textbox inset="5.85pt,.7pt,5.85pt,.7pt">
                  <w:txbxContent>
                    <w:p w14:paraId="3111A297" w14:textId="7D144615" w:rsidR="00020AA6" w:rsidRPr="00352BE6" w:rsidRDefault="00020AA6" w:rsidP="00020AA6">
                      <w:pPr>
                        <w:rPr>
                          <w:sz w:val="20"/>
                          <w:szCs w:val="20"/>
                        </w:rPr>
                      </w:pP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D82431" w:rsidRPr="00352BE6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適用期限は</w:t>
                      </w:r>
                      <w:r w:rsidRPr="009548F0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674D36" w:rsidRPr="009548F0">
                        <w:rPr>
                          <w:rFonts w:hint="eastAsia"/>
                          <w:sz w:val="19"/>
                          <w:szCs w:val="19"/>
                        </w:rPr>
                        <w:t>4</w:t>
                      </w:r>
                      <w:r w:rsidRPr="009548F0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9548F0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9548F0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352BE6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2CA79A4" w14:textId="77B51E74" w:rsidR="0077679C" w:rsidRDefault="0077679C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CA92EB8" w14:textId="7A75A4FE" w:rsidR="00854768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20DC7" w14:textId="77777777" w:rsidR="00854768" w:rsidRPr="006F4012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878055" w14:textId="77777777" w:rsidR="00D60709" w:rsidRDefault="00D60709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C530C3A" w14:textId="77777777" w:rsidR="00D041E3" w:rsidRDefault="002F3DA3" w:rsidP="00854768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3093D" wp14:editId="4EFF2FB4">
                <wp:simplePos x="0" y="0"/>
                <wp:positionH relativeFrom="column">
                  <wp:posOffset>5230130</wp:posOffset>
                </wp:positionH>
                <wp:positionV relativeFrom="paragraph">
                  <wp:posOffset>38289</wp:posOffset>
                </wp:positionV>
                <wp:extent cx="2824682" cy="1176950"/>
                <wp:effectExtent l="0" t="0" r="13970" b="234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682" cy="1176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587A1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5DD13548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F5E67F" w14:textId="77777777" w:rsidR="00854768" w:rsidRPr="00031F20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D3093D" id="Rectangle 18" o:spid="_x0000_s1036" style="position:absolute;left:0;text-align:left;margin-left:411.8pt;margin-top:3pt;width:222.4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" filled="f" fillcolor="yellow" strokeweight="2pt">
                <v:textbox>
                  <w:txbxContent>
                    <w:p w14:paraId="7F2587A1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5DD13548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F5E67F" w14:textId="77777777" w:rsidR="00854768" w:rsidRPr="00031F20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08F49F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79D52A6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7890CE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1581B4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C1A8673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0A4AA97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8314145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4A1A27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7E1D9F7" w14:textId="77777777" w:rsidR="00CC2858" w:rsidRDefault="00CC2858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E739773" w14:textId="77777777" w:rsidR="00B7713A" w:rsidRPr="00CC2858" w:rsidRDefault="00B7713A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385CB87" w14:textId="77777777" w:rsidR="00CC2858" w:rsidRPr="00CC2858" w:rsidRDefault="00CC2858" w:rsidP="00CC2858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 w:rsidR="008170A7"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</w:t>
      </w:r>
      <w:r w:rsidR="00093FD3">
        <w:rPr>
          <w:rFonts w:hint="eastAsia"/>
          <w:b/>
          <w:color w:val="auto"/>
          <w:sz w:val="28"/>
          <w:szCs w:val="28"/>
          <w:bdr w:val="single" w:sz="4" w:space="0" w:color="auto"/>
        </w:rPr>
        <w:t>書類」（１点）</w:t>
      </w:r>
      <w:r w:rsidR="00E32FE5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4EDDCF16" w14:textId="77777777" w:rsidR="00CC2858" w:rsidRPr="00CC2858" w:rsidRDefault="00CC2858" w:rsidP="008170A7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 w:rsidR="00B7713A">
        <w:rPr>
          <w:rFonts w:hint="eastAsia"/>
          <w:color w:val="auto"/>
          <w:sz w:val="28"/>
          <w:szCs w:val="28"/>
        </w:rPr>
        <w:t>認印の押印を受けられない場合、次のいずれかの書類（１点）</w:t>
      </w:r>
      <w:r w:rsidR="00093FD3">
        <w:rPr>
          <w:rFonts w:hint="eastAsia"/>
          <w:color w:val="auto"/>
          <w:sz w:val="28"/>
          <w:szCs w:val="28"/>
        </w:rPr>
        <w:t>および本</w:t>
      </w:r>
      <w:r w:rsidR="00636467">
        <w:rPr>
          <w:rFonts w:hint="eastAsia"/>
          <w:color w:val="auto"/>
          <w:sz w:val="28"/>
          <w:szCs w:val="28"/>
        </w:rPr>
        <w:t>紙</w:t>
      </w:r>
      <w:r w:rsidR="00093FD3">
        <w:rPr>
          <w:rFonts w:hint="eastAsia"/>
          <w:color w:val="auto"/>
          <w:sz w:val="28"/>
          <w:szCs w:val="28"/>
        </w:rPr>
        <w:t>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C367F1" w:rsidRPr="00FB5636" w14:paraId="75714A50" w14:textId="77777777" w:rsidTr="002143E4">
        <w:tc>
          <w:tcPr>
            <w:tcW w:w="5812" w:type="dxa"/>
          </w:tcPr>
          <w:p w14:paraId="2E5E5F0D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C367F1" w:rsidRPr="00FB5636" w14:paraId="38B86097" w14:textId="77777777" w:rsidTr="002143E4">
        <w:tc>
          <w:tcPr>
            <w:tcW w:w="5812" w:type="dxa"/>
          </w:tcPr>
          <w:p w14:paraId="163CE20A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C367F1" w:rsidRPr="00FB5636" w14:paraId="22AC4280" w14:textId="77777777" w:rsidTr="002143E4">
        <w:tc>
          <w:tcPr>
            <w:tcW w:w="5812" w:type="dxa"/>
          </w:tcPr>
          <w:p w14:paraId="259A11DE" w14:textId="4556C77E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 w:rsidR="0092671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</w:t>
            </w:r>
            <w:r w:rsidR="00926711" w:rsidRPr="0092671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口座振替通知ハガキ</w:t>
            </w: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のコピー</w:t>
            </w:r>
          </w:p>
        </w:tc>
      </w:tr>
    </w:tbl>
    <w:p w14:paraId="457FF29B" w14:textId="1BC202A3" w:rsidR="00C367F1" w:rsidRDefault="00C367F1" w:rsidP="00C367F1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7CEBFA4F" w14:textId="0F4DB5A8" w:rsidR="00020AA6" w:rsidRPr="00352BE6" w:rsidRDefault="00020AA6" w:rsidP="00C367F1">
      <w:pPr>
        <w:pStyle w:val="a9"/>
        <w:spacing w:line="276" w:lineRule="auto"/>
        <w:ind w:left="175" w:hangingChars="73" w:hanging="17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</w:t>
      </w:r>
      <w:r w:rsidRPr="00352BE6">
        <w:rPr>
          <w:rFonts w:hint="eastAsia"/>
          <w:color w:val="auto"/>
          <w:sz w:val="24"/>
          <w:szCs w:val="24"/>
        </w:rPr>
        <w:t>※「会費払込票」の場合、「特定商工業者制度」のものは不可ですのでご注意ください。</w:t>
      </w:r>
    </w:p>
    <w:sectPr w:rsidR="00020AA6" w:rsidRPr="00352BE6" w:rsidSect="00B8659B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F0E17" w14:textId="77777777" w:rsidR="000A607B" w:rsidRDefault="000A607B" w:rsidP="00117273">
      <w:r>
        <w:separator/>
      </w:r>
    </w:p>
  </w:endnote>
  <w:endnote w:type="continuationSeparator" w:id="0">
    <w:p w14:paraId="453FC6AD" w14:textId="77777777" w:rsidR="000A607B" w:rsidRDefault="000A607B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1EBE3" w14:textId="77777777" w:rsidR="000A607B" w:rsidRDefault="000A607B" w:rsidP="00117273">
      <w:r>
        <w:separator/>
      </w:r>
    </w:p>
  </w:footnote>
  <w:footnote w:type="continuationSeparator" w:id="0">
    <w:p w14:paraId="3684082E" w14:textId="77777777" w:rsidR="000A607B" w:rsidRDefault="000A607B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0AA6"/>
    <w:rsid w:val="000220C2"/>
    <w:rsid w:val="00022C3D"/>
    <w:rsid w:val="000230AF"/>
    <w:rsid w:val="00024A46"/>
    <w:rsid w:val="00025D8D"/>
    <w:rsid w:val="00026452"/>
    <w:rsid w:val="00026996"/>
    <w:rsid w:val="00026A35"/>
    <w:rsid w:val="00027E6C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3C07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48CA"/>
    <w:rsid w:val="000650C0"/>
    <w:rsid w:val="00066570"/>
    <w:rsid w:val="000674B3"/>
    <w:rsid w:val="000700ED"/>
    <w:rsid w:val="00070F82"/>
    <w:rsid w:val="00071182"/>
    <w:rsid w:val="00072392"/>
    <w:rsid w:val="000731BE"/>
    <w:rsid w:val="000735B9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3FD3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07B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2ECC"/>
    <w:rsid w:val="000C3A97"/>
    <w:rsid w:val="000C3E42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742"/>
    <w:rsid w:val="000E6AB1"/>
    <w:rsid w:val="000E6ED9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12F9"/>
    <w:rsid w:val="00152451"/>
    <w:rsid w:val="001541CF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7784F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1B7"/>
    <w:rsid w:val="001A11FF"/>
    <w:rsid w:val="001A1D79"/>
    <w:rsid w:val="001A263A"/>
    <w:rsid w:val="001A3460"/>
    <w:rsid w:val="001A357F"/>
    <w:rsid w:val="001A50EA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43E4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04D"/>
    <w:rsid w:val="00225124"/>
    <w:rsid w:val="00225398"/>
    <w:rsid w:val="002254CB"/>
    <w:rsid w:val="002265B8"/>
    <w:rsid w:val="002267C6"/>
    <w:rsid w:val="00226E4D"/>
    <w:rsid w:val="00226F14"/>
    <w:rsid w:val="00226FDC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271E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50B2"/>
    <w:rsid w:val="00266CF2"/>
    <w:rsid w:val="002673B3"/>
    <w:rsid w:val="00267467"/>
    <w:rsid w:val="00267DD9"/>
    <w:rsid w:val="00267E8C"/>
    <w:rsid w:val="00270453"/>
    <w:rsid w:val="00270D8B"/>
    <w:rsid w:val="00271583"/>
    <w:rsid w:val="0027294D"/>
    <w:rsid w:val="0027457D"/>
    <w:rsid w:val="0027568A"/>
    <w:rsid w:val="00275D00"/>
    <w:rsid w:val="00276EC6"/>
    <w:rsid w:val="002778CF"/>
    <w:rsid w:val="00280149"/>
    <w:rsid w:val="002801CA"/>
    <w:rsid w:val="002812DE"/>
    <w:rsid w:val="002829AD"/>
    <w:rsid w:val="0028452E"/>
    <w:rsid w:val="0028470C"/>
    <w:rsid w:val="00284E17"/>
    <w:rsid w:val="00287B25"/>
    <w:rsid w:val="00290E78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22D5"/>
    <w:rsid w:val="002A383A"/>
    <w:rsid w:val="002A3F14"/>
    <w:rsid w:val="002A4382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330"/>
    <w:rsid w:val="002F1697"/>
    <w:rsid w:val="002F1E3B"/>
    <w:rsid w:val="002F3DA3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07B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2BE6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0D46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5E6C"/>
    <w:rsid w:val="00387529"/>
    <w:rsid w:val="00387F71"/>
    <w:rsid w:val="00390283"/>
    <w:rsid w:val="00390FA3"/>
    <w:rsid w:val="003913DA"/>
    <w:rsid w:val="0039265B"/>
    <w:rsid w:val="00393C72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3752"/>
    <w:rsid w:val="003B40C5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275F"/>
    <w:rsid w:val="003C495F"/>
    <w:rsid w:val="003C49EA"/>
    <w:rsid w:val="003C4CEF"/>
    <w:rsid w:val="003C510B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0D12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FC9"/>
    <w:rsid w:val="003E4DAD"/>
    <w:rsid w:val="003E5346"/>
    <w:rsid w:val="003E562A"/>
    <w:rsid w:val="003E635B"/>
    <w:rsid w:val="003F0C75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32D2"/>
    <w:rsid w:val="0042419B"/>
    <w:rsid w:val="004256C6"/>
    <w:rsid w:val="00425DE4"/>
    <w:rsid w:val="00425F31"/>
    <w:rsid w:val="00427873"/>
    <w:rsid w:val="004303CC"/>
    <w:rsid w:val="00430A3A"/>
    <w:rsid w:val="0043134E"/>
    <w:rsid w:val="0043144F"/>
    <w:rsid w:val="00432890"/>
    <w:rsid w:val="0043352E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91E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1DE6"/>
    <w:rsid w:val="00462381"/>
    <w:rsid w:val="00462696"/>
    <w:rsid w:val="0046284B"/>
    <w:rsid w:val="004659DD"/>
    <w:rsid w:val="00465DA1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726"/>
    <w:rsid w:val="00476C86"/>
    <w:rsid w:val="00480ABE"/>
    <w:rsid w:val="0048125C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AC5"/>
    <w:rsid w:val="004C0E09"/>
    <w:rsid w:val="004C167D"/>
    <w:rsid w:val="004C1A6D"/>
    <w:rsid w:val="004C3175"/>
    <w:rsid w:val="004C3304"/>
    <w:rsid w:val="004C4978"/>
    <w:rsid w:val="004C5518"/>
    <w:rsid w:val="004C551A"/>
    <w:rsid w:val="004C57B6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D7A63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691C"/>
    <w:rsid w:val="004E7419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3ECD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739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153C"/>
    <w:rsid w:val="005A2410"/>
    <w:rsid w:val="005A304B"/>
    <w:rsid w:val="005A34A9"/>
    <w:rsid w:val="005A3F63"/>
    <w:rsid w:val="005A51AF"/>
    <w:rsid w:val="005A6258"/>
    <w:rsid w:val="005A6F84"/>
    <w:rsid w:val="005A7267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2DDF"/>
    <w:rsid w:val="0060345D"/>
    <w:rsid w:val="00604FF8"/>
    <w:rsid w:val="0060536E"/>
    <w:rsid w:val="00606959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532A"/>
    <w:rsid w:val="006357EE"/>
    <w:rsid w:val="00636467"/>
    <w:rsid w:val="006400DE"/>
    <w:rsid w:val="00640861"/>
    <w:rsid w:val="006408B2"/>
    <w:rsid w:val="00640DD8"/>
    <w:rsid w:val="00640EA3"/>
    <w:rsid w:val="0064175F"/>
    <w:rsid w:val="00642970"/>
    <w:rsid w:val="00643985"/>
    <w:rsid w:val="006442A2"/>
    <w:rsid w:val="0064482D"/>
    <w:rsid w:val="00644F8E"/>
    <w:rsid w:val="006455B4"/>
    <w:rsid w:val="00645C83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4D36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B0"/>
    <w:rsid w:val="006A69FC"/>
    <w:rsid w:val="006A76D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2439"/>
    <w:rsid w:val="006F2923"/>
    <w:rsid w:val="006F299A"/>
    <w:rsid w:val="006F37D7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12975"/>
    <w:rsid w:val="0071352E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6B4"/>
    <w:rsid w:val="00730823"/>
    <w:rsid w:val="00730F31"/>
    <w:rsid w:val="00731609"/>
    <w:rsid w:val="00731C08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5B9"/>
    <w:rsid w:val="00755A2B"/>
    <w:rsid w:val="00757A98"/>
    <w:rsid w:val="00757A9C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679C"/>
    <w:rsid w:val="00777D6D"/>
    <w:rsid w:val="007802C8"/>
    <w:rsid w:val="00780AE7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557D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0BA0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4EF8"/>
    <w:rsid w:val="007E6636"/>
    <w:rsid w:val="007E758D"/>
    <w:rsid w:val="007E7DFD"/>
    <w:rsid w:val="007F0343"/>
    <w:rsid w:val="007F1CDD"/>
    <w:rsid w:val="007F268A"/>
    <w:rsid w:val="007F346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23D"/>
    <w:rsid w:val="0081351B"/>
    <w:rsid w:val="00813DEE"/>
    <w:rsid w:val="00814602"/>
    <w:rsid w:val="00814E91"/>
    <w:rsid w:val="008165C2"/>
    <w:rsid w:val="00816C9F"/>
    <w:rsid w:val="008170A7"/>
    <w:rsid w:val="00817402"/>
    <w:rsid w:val="008175B8"/>
    <w:rsid w:val="008175F8"/>
    <w:rsid w:val="00817BB3"/>
    <w:rsid w:val="00820DA0"/>
    <w:rsid w:val="00820EBB"/>
    <w:rsid w:val="00821845"/>
    <w:rsid w:val="00821D0D"/>
    <w:rsid w:val="00823ABB"/>
    <w:rsid w:val="00823E2B"/>
    <w:rsid w:val="0082447A"/>
    <w:rsid w:val="008244C9"/>
    <w:rsid w:val="00824EEE"/>
    <w:rsid w:val="00825AB9"/>
    <w:rsid w:val="008277F5"/>
    <w:rsid w:val="008300E8"/>
    <w:rsid w:val="00830F9D"/>
    <w:rsid w:val="00830FCC"/>
    <w:rsid w:val="00831D31"/>
    <w:rsid w:val="00832A0A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F0F"/>
    <w:rsid w:val="0085276E"/>
    <w:rsid w:val="00854768"/>
    <w:rsid w:val="00855089"/>
    <w:rsid w:val="00855EF4"/>
    <w:rsid w:val="0085628A"/>
    <w:rsid w:val="0086023D"/>
    <w:rsid w:val="0086050D"/>
    <w:rsid w:val="0086065D"/>
    <w:rsid w:val="008607D7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3501"/>
    <w:rsid w:val="0087440C"/>
    <w:rsid w:val="008744E9"/>
    <w:rsid w:val="00874685"/>
    <w:rsid w:val="00874732"/>
    <w:rsid w:val="00876D8D"/>
    <w:rsid w:val="0087704D"/>
    <w:rsid w:val="0088018A"/>
    <w:rsid w:val="00880B05"/>
    <w:rsid w:val="008815CF"/>
    <w:rsid w:val="008822FF"/>
    <w:rsid w:val="00882DFD"/>
    <w:rsid w:val="008832ED"/>
    <w:rsid w:val="00885C11"/>
    <w:rsid w:val="008864D2"/>
    <w:rsid w:val="0089021E"/>
    <w:rsid w:val="00890A26"/>
    <w:rsid w:val="00891462"/>
    <w:rsid w:val="00891EA0"/>
    <w:rsid w:val="008922C8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28FC"/>
    <w:rsid w:val="008A399C"/>
    <w:rsid w:val="008A426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35E7"/>
    <w:rsid w:val="008C3F77"/>
    <w:rsid w:val="008C528A"/>
    <w:rsid w:val="008C5D7C"/>
    <w:rsid w:val="008C609E"/>
    <w:rsid w:val="008C7E5B"/>
    <w:rsid w:val="008D062A"/>
    <w:rsid w:val="008D121F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5486"/>
    <w:rsid w:val="00905C0E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711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3DF1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8F0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583E"/>
    <w:rsid w:val="00966623"/>
    <w:rsid w:val="00966EE8"/>
    <w:rsid w:val="00967591"/>
    <w:rsid w:val="00967DDC"/>
    <w:rsid w:val="00967EE8"/>
    <w:rsid w:val="009706A0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91D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97D73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907"/>
    <w:rsid w:val="009A7EDB"/>
    <w:rsid w:val="009B069E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1C8B"/>
    <w:rsid w:val="009D1F1A"/>
    <w:rsid w:val="009D2538"/>
    <w:rsid w:val="009D31E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4A6"/>
    <w:rsid w:val="00A0757C"/>
    <w:rsid w:val="00A07D76"/>
    <w:rsid w:val="00A07DC9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CD0"/>
    <w:rsid w:val="00A42D1E"/>
    <w:rsid w:val="00A43775"/>
    <w:rsid w:val="00A45845"/>
    <w:rsid w:val="00A47B71"/>
    <w:rsid w:val="00A47D26"/>
    <w:rsid w:val="00A50441"/>
    <w:rsid w:val="00A506CA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B0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64AF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586E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7AE"/>
    <w:rsid w:val="00B32C42"/>
    <w:rsid w:val="00B32EA8"/>
    <w:rsid w:val="00B33C25"/>
    <w:rsid w:val="00B34E33"/>
    <w:rsid w:val="00B34E6D"/>
    <w:rsid w:val="00B35466"/>
    <w:rsid w:val="00B35688"/>
    <w:rsid w:val="00B36560"/>
    <w:rsid w:val="00B37559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836"/>
    <w:rsid w:val="00B47C8C"/>
    <w:rsid w:val="00B52993"/>
    <w:rsid w:val="00B52EBC"/>
    <w:rsid w:val="00B533AA"/>
    <w:rsid w:val="00B536F3"/>
    <w:rsid w:val="00B542C5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4EEA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6027"/>
    <w:rsid w:val="00B7625C"/>
    <w:rsid w:val="00B76BAD"/>
    <w:rsid w:val="00B76E99"/>
    <w:rsid w:val="00B7713A"/>
    <w:rsid w:val="00B772A3"/>
    <w:rsid w:val="00B77F4F"/>
    <w:rsid w:val="00B81AE7"/>
    <w:rsid w:val="00B8262D"/>
    <w:rsid w:val="00B82D17"/>
    <w:rsid w:val="00B82D34"/>
    <w:rsid w:val="00B839AB"/>
    <w:rsid w:val="00B842F5"/>
    <w:rsid w:val="00B852DA"/>
    <w:rsid w:val="00B85303"/>
    <w:rsid w:val="00B85493"/>
    <w:rsid w:val="00B8659B"/>
    <w:rsid w:val="00B870A2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064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1DC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4DE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7F1"/>
    <w:rsid w:val="00C368A8"/>
    <w:rsid w:val="00C37743"/>
    <w:rsid w:val="00C42934"/>
    <w:rsid w:val="00C42FE8"/>
    <w:rsid w:val="00C43761"/>
    <w:rsid w:val="00C43B74"/>
    <w:rsid w:val="00C43BA6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3FA9"/>
    <w:rsid w:val="00CA6DA8"/>
    <w:rsid w:val="00CA7C1F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2858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1D16"/>
    <w:rsid w:val="00CF2706"/>
    <w:rsid w:val="00CF56BA"/>
    <w:rsid w:val="00CF5CA3"/>
    <w:rsid w:val="00D00FD2"/>
    <w:rsid w:val="00D0138A"/>
    <w:rsid w:val="00D014B7"/>
    <w:rsid w:val="00D033CD"/>
    <w:rsid w:val="00D041E3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22B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4E0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0E6A"/>
    <w:rsid w:val="00D712B2"/>
    <w:rsid w:val="00D715EE"/>
    <w:rsid w:val="00D71B34"/>
    <w:rsid w:val="00D72CBF"/>
    <w:rsid w:val="00D7545A"/>
    <w:rsid w:val="00D77CB5"/>
    <w:rsid w:val="00D807E7"/>
    <w:rsid w:val="00D80EBF"/>
    <w:rsid w:val="00D82431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97C"/>
    <w:rsid w:val="00DB47D0"/>
    <w:rsid w:val="00DB50A3"/>
    <w:rsid w:val="00DB6839"/>
    <w:rsid w:val="00DB6DE0"/>
    <w:rsid w:val="00DB723F"/>
    <w:rsid w:val="00DC08EF"/>
    <w:rsid w:val="00DC27E6"/>
    <w:rsid w:val="00DC3AAB"/>
    <w:rsid w:val="00DC4184"/>
    <w:rsid w:val="00DC47C8"/>
    <w:rsid w:val="00DC4889"/>
    <w:rsid w:val="00DC54DA"/>
    <w:rsid w:val="00DC5C44"/>
    <w:rsid w:val="00DC73EB"/>
    <w:rsid w:val="00DD073F"/>
    <w:rsid w:val="00DD0814"/>
    <w:rsid w:val="00DD1323"/>
    <w:rsid w:val="00DD1B93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FC0"/>
    <w:rsid w:val="00DE102F"/>
    <w:rsid w:val="00DE2362"/>
    <w:rsid w:val="00DE2787"/>
    <w:rsid w:val="00DE279A"/>
    <w:rsid w:val="00DE376B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4AD"/>
    <w:rsid w:val="00DF2B7A"/>
    <w:rsid w:val="00DF3145"/>
    <w:rsid w:val="00DF5417"/>
    <w:rsid w:val="00DF66C1"/>
    <w:rsid w:val="00DF6C3B"/>
    <w:rsid w:val="00E00607"/>
    <w:rsid w:val="00E00E33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2FE5"/>
    <w:rsid w:val="00E364BD"/>
    <w:rsid w:val="00E3691F"/>
    <w:rsid w:val="00E379EE"/>
    <w:rsid w:val="00E40986"/>
    <w:rsid w:val="00E41DF9"/>
    <w:rsid w:val="00E41E28"/>
    <w:rsid w:val="00E42F01"/>
    <w:rsid w:val="00E43CEF"/>
    <w:rsid w:val="00E44959"/>
    <w:rsid w:val="00E4499C"/>
    <w:rsid w:val="00E44C37"/>
    <w:rsid w:val="00E44CF4"/>
    <w:rsid w:val="00E455E3"/>
    <w:rsid w:val="00E4679D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51DE"/>
    <w:rsid w:val="00E86374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4AA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07359"/>
    <w:rsid w:val="00F10320"/>
    <w:rsid w:val="00F127D3"/>
    <w:rsid w:val="00F13275"/>
    <w:rsid w:val="00F13DA9"/>
    <w:rsid w:val="00F15AA1"/>
    <w:rsid w:val="00F16D9A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1C9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57CB6"/>
    <w:rsid w:val="00F60B10"/>
    <w:rsid w:val="00F60C8A"/>
    <w:rsid w:val="00F614B0"/>
    <w:rsid w:val="00F6194F"/>
    <w:rsid w:val="00F61DA5"/>
    <w:rsid w:val="00F63818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41A"/>
    <w:rsid w:val="00F969D5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B1BE8"/>
    <w:rsid w:val="00FB2597"/>
    <w:rsid w:val="00FB2614"/>
    <w:rsid w:val="00FB266B"/>
    <w:rsid w:val="00FB2858"/>
    <w:rsid w:val="00FB2AD1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56D7"/>
    <w:rsid w:val="00FC6877"/>
    <w:rsid w:val="00FD127F"/>
    <w:rsid w:val="00FD1FA0"/>
    <w:rsid w:val="00FD2890"/>
    <w:rsid w:val="00FD3D42"/>
    <w:rsid w:val="00FD3D69"/>
    <w:rsid w:val="00FD41D2"/>
    <w:rsid w:val="00FD4AB7"/>
    <w:rsid w:val="00FD58D2"/>
    <w:rsid w:val="00FD5C80"/>
    <w:rsid w:val="00FD7605"/>
    <w:rsid w:val="00FD7DA1"/>
    <w:rsid w:val="00FE0531"/>
    <w:rsid w:val="00FE0541"/>
    <w:rsid w:val="00FE08C7"/>
    <w:rsid w:val="00FE0AED"/>
    <w:rsid w:val="00FE113B"/>
    <w:rsid w:val="00FE11A8"/>
    <w:rsid w:val="00FE20A5"/>
    <w:rsid w:val="00FE23C1"/>
    <w:rsid w:val="00FE2863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7AF43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8964-CAFB-4889-9854-08653C4B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A818423F.dotm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1793</CharactersWithSpaces>
  <SharedDoc>false</SharedDoc>
  <HLinks>
    <vt:vector size="6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佛淵 亮二</cp:lastModifiedBy>
  <cp:revision>3</cp:revision>
  <cp:lastPrinted>2022-07-05T07:44:00Z</cp:lastPrinted>
  <dcterms:created xsi:type="dcterms:W3CDTF">2023-02-17T06:42:00Z</dcterms:created>
  <dcterms:modified xsi:type="dcterms:W3CDTF">2023-04-04T12:30:00Z</dcterms:modified>
</cp:coreProperties>
</file>