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TDB電子認証サービスTypeA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商工会議所会員企業様に対して「TDB電子認証サービスTypeA」（ICカードタイプ電子証明書）を以下の特別価格にてご提供いたします。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TDB電子認証サービスTypeAとは？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TypeA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eLTAX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bookmarkStart w:id="0" w:name="_GoBack"/>
        <w:bookmarkEnd w:id="0"/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0C4C44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5792915F" w14:textId="262EBFD4" w:rsidR="00D7294E" w:rsidRPr="000C4C44" w:rsidRDefault="000C4C44" w:rsidP="000C4C44">
                                  <w:pPr>
                                    <w:ind w:firstLineChars="100" w:firstLine="321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24"/>
                                    </w:rPr>
                                    <w:t>福　岡</w:t>
                                  </w: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6A81EB86" w:rsidR="00D7294E" w:rsidRDefault="000C4C44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153566C6" w:rsidR="00D7294E" w:rsidRDefault="000C4C44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3CB46D68" w:rsidR="00D7294E" w:rsidRDefault="000C4C44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0D60073" w:rsidR="00D7294E" w:rsidRDefault="000C4C44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FPmEQYIAwAAXAYAAA4AAAAAAAAAAAAAAAAALgIAAGRycy9lMm9Eb2Mu&#10;eG1sUEsBAi0AFAAGAAgAAAAhAKlWakjeAAAACAEAAA8AAAAAAAAAAAAAAAAAYgUAAGRycy9kb3du&#10;cmV2LnhtbFBLBQYAAAAABAAEAPMAAABtBg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0C4C44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14:paraId="5792915F" w14:textId="262EBFD4" w:rsidR="00D7294E" w:rsidRPr="000C4C44" w:rsidRDefault="000C4C44" w:rsidP="000C4C44">
                            <w:pPr>
                              <w:ind w:firstLineChars="100" w:firstLine="321"/>
                              <w:rPr>
                                <w:rFonts w:eastAsia="ＭＳ Ｐゴシック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24"/>
                              </w:rPr>
                              <w:t>福　岡</w:t>
                            </w: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6A81EB86" w:rsidR="00D7294E" w:rsidRDefault="000C4C44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153566C6" w:rsidR="00D7294E" w:rsidRDefault="000C4C44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3CB46D68" w:rsidR="00D7294E" w:rsidRDefault="000C4C44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0D60073" w:rsidR="00D7294E" w:rsidRDefault="000C4C44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10A29626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ＴＥＬ：０５７０－０１１</w:t>
                            </w:r>
                            <w:r w:rsidR="000A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10A29626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ＴＥＬ：０５７０－０１１</w:t>
                      </w:r>
                      <w:r w:rsidR="000A3A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8C3E4DF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202</w:t>
                            </w:r>
                            <w:r w:rsidR="008413D4" w:rsidRPr="00D45563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8C3E4DF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D45563">
                        <w:rPr>
                          <w:sz w:val="19"/>
                          <w:szCs w:val="19"/>
                        </w:rPr>
                        <w:t>202</w:t>
                      </w:r>
                      <w:r w:rsidR="008413D4" w:rsidRPr="00D45563">
                        <w:rPr>
                          <w:sz w:val="19"/>
                          <w:szCs w:val="19"/>
                        </w:rPr>
                        <w:t>4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D45563">
                        <w:rPr>
                          <w:sz w:val="19"/>
                          <w:szCs w:val="19"/>
                        </w:rPr>
                        <w:t>3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電子証明書typeA利用申込書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181DFF14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1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1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CVmYfuCgMAAF4GAAAOAAAAAAAAAAAAAAAAAC4CAABkcnMvZTJv&#10;RG9jLnhtbFBLAQItABQABgAIAAAAIQAdCwtO4AAAAAkBAAAPAAAAAAAAAAAAAAAAAGQFAABkcnMv&#10;ZG93bnJldi54bWxQSwUGAAAAAAQABADzAAAAcQY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6A1C627C" w:rsidR="00FB1F8C" w:rsidRPr="00971E7D" w:rsidRDefault="00FB1F8C" w:rsidP="00D45563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2C4478BD" w14:textId="77777777" w:rsidR="006D43CD" w:rsidRPr="006D43CD" w:rsidRDefault="00D7294E" w:rsidP="00D45563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="006D43CD"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41EE96E9" w14:textId="72DFA406" w:rsidR="006D43CD" w:rsidRDefault="006D43CD" w:rsidP="00D45563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D45563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48DCECB3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="007433F0">
        <w:rPr>
          <w:rFonts w:hint="eastAsia"/>
          <w:b/>
          <w:bCs/>
          <w:color w:val="auto"/>
          <w:sz w:val="28"/>
          <w:szCs w:val="28"/>
          <w:u w:val="single"/>
        </w:rPr>
        <w:t>」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F1A44" w14:textId="77777777" w:rsidR="000C7B4A" w:rsidRDefault="000C7B4A">
      <w:r>
        <w:separator/>
      </w:r>
    </w:p>
  </w:endnote>
  <w:endnote w:type="continuationSeparator" w:id="0">
    <w:p w14:paraId="567F6DA8" w14:textId="77777777" w:rsidR="000C7B4A" w:rsidRDefault="000C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18FA6" w14:textId="77777777" w:rsidR="000C7B4A" w:rsidRDefault="000C7B4A">
      <w:r>
        <w:separator/>
      </w:r>
    </w:p>
  </w:footnote>
  <w:footnote w:type="continuationSeparator" w:id="0">
    <w:p w14:paraId="0D317A67" w14:textId="77777777" w:rsidR="000C7B4A" w:rsidRDefault="000C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4E"/>
    <w:rsid w:val="00050ADD"/>
    <w:rsid w:val="000A1CE0"/>
    <w:rsid w:val="000A3A6A"/>
    <w:rsid w:val="000A79C7"/>
    <w:rsid w:val="000B5709"/>
    <w:rsid w:val="000C4C44"/>
    <w:rsid w:val="000C7B4A"/>
    <w:rsid w:val="000D6671"/>
    <w:rsid w:val="00100002"/>
    <w:rsid w:val="00101087"/>
    <w:rsid w:val="001A048D"/>
    <w:rsid w:val="00255C2E"/>
    <w:rsid w:val="002642A2"/>
    <w:rsid w:val="002831BE"/>
    <w:rsid w:val="00286CE8"/>
    <w:rsid w:val="00294E52"/>
    <w:rsid w:val="002D1A01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433F0"/>
    <w:rsid w:val="00765143"/>
    <w:rsid w:val="00792BE4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1234"/>
    <w:rsid w:val="00AC58A2"/>
    <w:rsid w:val="00AC5B5C"/>
    <w:rsid w:val="00AC5C74"/>
    <w:rsid w:val="00AF7C93"/>
    <w:rsid w:val="00B4135B"/>
    <w:rsid w:val="00B7010F"/>
    <w:rsid w:val="00B76629"/>
    <w:rsid w:val="00BD3573"/>
    <w:rsid w:val="00C0086E"/>
    <w:rsid w:val="00C7243C"/>
    <w:rsid w:val="00CA0D2B"/>
    <w:rsid w:val="00CC7D00"/>
    <w:rsid w:val="00CD56B9"/>
    <w:rsid w:val="00D011CC"/>
    <w:rsid w:val="00D1014A"/>
    <w:rsid w:val="00D45563"/>
    <w:rsid w:val="00D57336"/>
    <w:rsid w:val="00D7294E"/>
    <w:rsid w:val="00DA0BE0"/>
    <w:rsid w:val="00DA7A8D"/>
    <w:rsid w:val="00DD324A"/>
    <w:rsid w:val="00E41182"/>
    <w:rsid w:val="00EB2016"/>
    <w:rsid w:val="00EC1F48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E22A-E65A-4FA4-B3B3-DEB37567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5D724649.dotm</Template>
  <TotalTime>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佛淵 亮二</cp:lastModifiedBy>
  <cp:revision>5</cp:revision>
  <cp:lastPrinted>2023-02-16T07:31:00Z</cp:lastPrinted>
  <dcterms:created xsi:type="dcterms:W3CDTF">2023-02-16T07:33:00Z</dcterms:created>
  <dcterms:modified xsi:type="dcterms:W3CDTF">2023-04-04T12:30:00Z</dcterms:modified>
</cp:coreProperties>
</file>