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BC59DC" w:rsidRDefault="00BC59DC" w:rsidP="00D973F6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C59DC">
        <w:rPr>
          <w:rFonts w:asciiTheme="minorEastAsia" w:eastAsiaTheme="minorEastAsia" w:hAnsiTheme="minorEastAsia" w:hint="eastAsia"/>
          <w:sz w:val="22"/>
        </w:rPr>
        <w:t>様式第１号</w:t>
      </w:r>
    </w:p>
    <w:p w:rsidR="00026955" w:rsidRPr="00BC59DC" w:rsidRDefault="00B20CBB" w:rsidP="00D973F6">
      <w:pPr>
        <w:jc w:val="right"/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 xml:space="preserve">　　</w:t>
      </w:r>
      <w:r w:rsidR="005667A3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1794D">
        <w:rPr>
          <w:rFonts w:asciiTheme="minorEastAsia" w:eastAsiaTheme="minorEastAsia" w:hAnsiTheme="minorEastAsia" w:hint="eastAsia"/>
          <w:sz w:val="22"/>
        </w:rPr>
        <w:t>5</w:t>
      </w:r>
      <w:r w:rsidR="00026955" w:rsidRPr="00BC59D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p w:rsidR="00D973F6" w:rsidRPr="00BC59DC" w:rsidRDefault="00D973F6" w:rsidP="00D973F6">
      <w:pPr>
        <w:rPr>
          <w:rFonts w:asciiTheme="minorEastAsia" w:eastAsiaTheme="minorEastAsia" w:hAnsiTheme="minorEastAsia"/>
          <w:sz w:val="22"/>
        </w:rPr>
      </w:pPr>
    </w:p>
    <w:p w:rsidR="00026955" w:rsidRPr="00BC59DC" w:rsidRDefault="00B20CBB" w:rsidP="00BC59DC">
      <w:pPr>
        <w:rPr>
          <w:rFonts w:asciiTheme="minorEastAsia" w:eastAsiaTheme="minorEastAsia" w:hAnsiTheme="minorEastAsia"/>
          <w:sz w:val="24"/>
        </w:rPr>
      </w:pPr>
      <w:r w:rsidRPr="00BC59DC">
        <w:rPr>
          <w:rFonts w:asciiTheme="minorEastAsia" w:eastAsiaTheme="minorEastAsia" w:hAnsiTheme="minorEastAsia" w:hint="eastAsia"/>
          <w:sz w:val="24"/>
        </w:rPr>
        <w:t>Food EXPO Kyushu実行委員会　御中</w:t>
      </w: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BC59DC" w:rsidRDefault="00DC1821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Food EXPO Kyushu 2023</w:t>
      </w:r>
    </w:p>
    <w:p w:rsidR="00026955" w:rsidRP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事業業務委託提案公募</w:t>
      </w:r>
      <w:r w:rsidR="00B20CBB" w:rsidRPr="00BC59DC">
        <w:rPr>
          <w:rFonts w:asciiTheme="minorEastAsia" w:eastAsiaTheme="minorEastAsia" w:hAnsiTheme="minorEastAsia" w:hint="eastAsia"/>
          <w:b/>
          <w:sz w:val="24"/>
        </w:rPr>
        <w:t xml:space="preserve">　申込書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:rsidTr="00455502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BB" w:rsidRPr="00BC59DC" w:rsidRDefault="00B20CBB" w:rsidP="00455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B" w:rsidRPr="00BC59DC" w:rsidRDefault="00B20CBB" w:rsidP="00455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7" w:rsidRDefault="00A82E87">
      <w:r>
        <w:separator/>
      </w:r>
    </w:p>
  </w:endnote>
  <w:endnote w:type="continuationSeparator" w:id="0">
    <w:p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7" w:rsidRDefault="00A82E87">
      <w:r>
        <w:separator/>
      </w:r>
    </w:p>
  </w:footnote>
  <w:footnote w:type="continuationSeparator" w:id="0">
    <w:p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667A3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851E0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127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1794D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5262"/>
    <w:rsid w:val="00B94BEA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973F6"/>
    <w:rsid w:val="00DB74CD"/>
    <w:rsid w:val="00DC1821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3C0E5CAB.dotm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205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小島 名津子</cp:lastModifiedBy>
  <cp:revision>2</cp:revision>
  <cp:lastPrinted>2019-04-05T05:29:00Z</cp:lastPrinted>
  <dcterms:created xsi:type="dcterms:W3CDTF">2023-01-31T01:10:00Z</dcterms:created>
  <dcterms:modified xsi:type="dcterms:W3CDTF">2023-01-31T01:10:00Z</dcterms:modified>
</cp:coreProperties>
</file>