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r w:rsidRPr="00456EDF">
        <w:rPr>
          <w:rFonts w:asciiTheme="minorEastAsia" w:eastAsiaTheme="minorEastAsia" w:hAnsiTheme="minorEastAsia" w:hint="eastAsia"/>
          <w:sz w:val="22"/>
        </w:rPr>
        <w:t>様式第３号</w:t>
      </w:r>
    </w:p>
    <w:p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/>
        </w:rPr>
      </w:pPr>
    </w:p>
    <w:p w:rsidR="00363CEF" w:rsidRPr="00456EDF" w:rsidRDefault="00363CE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782342" w:rsidRPr="00456EDF">
        <w:rPr>
          <w:rFonts w:asciiTheme="minorEastAsia" w:eastAsiaTheme="minorEastAsia" w:hAnsiTheme="minorEastAsia" w:hint="eastAsia"/>
        </w:rPr>
        <w:t>Food EXPO Kyushu実行委員会　御中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ＦＡＸ番号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ＦＡＸ番号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4C20FB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Food EXPO Kyushu 202</w:t>
      </w:r>
      <w:r>
        <w:rPr>
          <w:rFonts w:asciiTheme="minorEastAsia" w:eastAsiaTheme="minorEastAsia" w:hAnsiTheme="minorEastAsia" w:hint="eastAsia"/>
        </w:rPr>
        <w:t>2</w:t>
      </w:r>
      <w:bookmarkStart w:id="0" w:name="_GoBack"/>
      <w:bookmarkEnd w:id="0"/>
      <w:r w:rsidR="00456EDF" w:rsidRPr="00456EDF">
        <w:rPr>
          <w:rFonts w:asciiTheme="minorEastAsia" w:eastAsiaTheme="minorEastAsia" w:hAnsiTheme="minorEastAsia"/>
        </w:rPr>
        <w:t xml:space="preserve">　事業業務委託提案公募</w:t>
      </w:r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456EDF" w:rsidRDefault="00782342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委託</w:t>
            </w:r>
            <w:r w:rsidR="009B48D0"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71082"/>
    <w:rsid w:val="002D77D3"/>
    <w:rsid w:val="00357F0C"/>
    <w:rsid w:val="00363CEF"/>
    <w:rsid w:val="003827B8"/>
    <w:rsid w:val="003C02AC"/>
    <w:rsid w:val="00430377"/>
    <w:rsid w:val="00456EDF"/>
    <w:rsid w:val="004912A2"/>
    <w:rsid w:val="004C20FB"/>
    <w:rsid w:val="004E785C"/>
    <w:rsid w:val="0057586D"/>
    <w:rsid w:val="00592C89"/>
    <w:rsid w:val="00695F85"/>
    <w:rsid w:val="006C751A"/>
    <w:rsid w:val="00754289"/>
    <w:rsid w:val="00782342"/>
    <w:rsid w:val="00864D92"/>
    <w:rsid w:val="00986DE8"/>
    <w:rsid w:val="009B48D0"/>
    <w:rsid w:val="00A57DF5"/>
    <w:rsid w:val="00A909EE"/>
    <w:rsid w:val="00AA7325"/>
    <w:rsid w:val="00B11E16"/>
    <w:rsid w:val="00C3253E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84A93A6B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上野 浩作</cp:lastModifiedBy>
  <cp:revision>7</cp:revision>
  <cp:lastPrinted>2019-04-15T09:20:00Z</cp:lastPrinted>
  <dcterms:created xsi:type="dcterms:W3CDTF">2019-04-15T09:19:00Z</dcterms:created>
  <dcterms:modified xsi:type="dcterms:W3CDTF">2022-02-10T01:26:00Z</dcterms:modified>
</cp:coreProperties>
</file>